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BF" w:rsidRPr="002E53BF" w:rsidRDefault="000478C4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53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BF" w:rsidRDefault="000478C4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81425" cy="295275"/>
            <wp:effectExtent l="19050" t="0" r="9525" b="0"/>
            <wp:docPr id="2" name="Рисунок 2" descr="upravlenie_arx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lenie_arx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C9A" w:rsidRPr="00CB47BD" w:rsidRDefault="00540C9A" w:rsidP="002E53BF">
      <w:pPr>
        <w:rPr>
          <w:spacing w:val="-4"/>
          <w:sz w:val="16"/>
          <w:szCs w:val="16"/>
          <w:lang w:val="en-US"/>
        </w:rPr>
      </w:pPr>
    </w:p>
    <w:p w:rsidR="008C692C" w:rsidRPr="002915BD" w:rsidRDefault="008C692C" w:rsidP="008C692C">
      <w:pPr>
        <w:jc w:val="center"/>
        <w:rPr>
          <w:sz w:val="22"/>
          <w:szCs w:val="22"/>
        </w:rPr>
      </w:pPr>
      <w:r w:rsidRPr="002915BD">
        <w:rPr>
          <w:sz w:val="22"/>
          <w:szCs w:val="22"/>
        </w:rPr>
        <w:t>Карла Маркса ул., 93, г. Красноярск, 660049, тел. (8-391) 226-1</w:t>
      </w:r>
      <w:r w:rsidR="002E4D6C">
        <w:rPr>
          <w:sz w:val="22"/>
          <w:szCs w:val="22"/>
        </w:rPr>
        <w:t>9-15</w:t>
      </w:r>
      <w:r w:rsidRPr="002915BD">
        <w:rPr>
          <w:sz w:val="22"/>
          <w:szCs w:val="22"/>
        </w:rPr>
        <w:t>, факс (8-391) 22</w:t>
      </w:r>
      <w:r w:rsidR="002E4D6C">
        <w:rPr>
          <w:sz w:val="22"/>
          <w:szCs w:val="22"/>
        </w:rPr>
        <w:t>9-68</w:t>
      </w:r>
      <w:r w:rsidRPr="002915BD">
        <w:rPr>
          <w:sz w:val="22"/>
          <w:szCs w:val="22"/>
        </w:rPr>
        <w:t>-</w:t>
      </w:r>
      <w:r w:rsidR="002E4D6C">
        <w:rPr>
          <w:sz w:val="22"/>
          <w:szCs w:val="22"/>
        </w:rPr>
        <w:t>0</w:t>
      </w:r>
      <w:r w:rsidRPr="002915BD">
        <w:rPr>
          <w:sz w:val="22"/>
          <w:szCs w:val="22"/>
        </w:rPr>
        <w:t>8</w:t>
      </w:r>
    </w:p>
    <w:p w:rsidR="001573FB" w:rsidRPr="000B091B" w:rsidRDefault="008C692C" w:rsidP="008C692C">
      <w:pPr>
        <w:jc w:val="center"/>
        <w:rPr>
          <w:sz w:val="22"/>
          <w:szCs w:val="22"/>
          <w:lang w:val="en-US"/>
        </w:rPr>
      </w:pPr>
      <w:proofErr w:type="gramStart"/>
      <w:r w:rsidRPr="002915BD">
        <w:rPr>
          <w:sz w:val="22"/>
          <w:szCs w:val="22"/>
          <w:lang w:val="en-US"/>
        </w:rPr>
        <w:t>e</w:t>
      </w:r>
      <w:r w:rsidRPr="000B091B">
        <w:rPr>
          <w:sz w:val="22"/>
          <w:szCs w:val="22"/>
          <w:lang w:val="en-US"/>
        </w:rPr>
        <w:t>-</w:t>
      </w:r>
      <w:r w:rsidRPr="002915BD">
        <w:rPr>
          <w:sz w:val="22"/>
          <w:szCs w:val="22"/>
          <w:lang w:val="en-US"/>
        </w:rPr>
        <w:t>mail</w:t>
      </w:r>
      <w:proofErr w:type="gramEnd"/>
      <w:r w:rsidRPr="000B091B">
        <w:rPr>
          <w:sz w:val="22"/>
          <w:szCs w:val="22"/>
          <w:lang w:val="en-US"/>
        </w:rPr>
        <w:t xml:space="preserve">: </w:t>
      </w:r>
      <w:hyperlink r:id="rId11" w:history="1">
        <w:r w:rsidRPr="002915BD">
          <w:rPr>
            <w:rStyle w:val="a3"/>
            <w:sz w:val="22"/>
            <w:szCs w:val="22"/>
            <w:lang w:val="en-US"/>
          </w:rPr>
          <w:t>archi</w:t>
        </w:r>
        <w:r w:rsidRPr="000B091B">
          <w:rPr>
            <w:rStyle w:val="a3"/>
            <w:sz w:val="22"/>
            <w:szCs w:val="22"/>
            <w:lang w:val="en-US"/>
          </w:rPr>
          <w:t>@</w:t>
        </w:r>
        <w:r w:rsidRPr="002915BD">
          <w:rPr>
            <w:rStyle w:val="a3"/>
            <w:sz w:val="22"/>
            <w:szCs w:val="22"/>
            <w:lang w:val="en-US"/>
          </w:rPr>
          <w:t>admkrsk</w:t>
        </w:r>
        <w:r w:rsidRPr="000B091B">
          <w:rPr>
            <w:rStyle w:val="a3"/>
            <w:sz w:val="22"/>
            <w:szCs w:val="22"/>
            <w:lang w:val="en-US"/>
          </w:rPr>
          <w:t>.</w:t>
        </w:r>
        <w:r w:rsidRPr="002915BD">
          <w:rPr>
            <w:rStyle w:val="a3"/>
            <w:sz w:val="22"/>
            <w:szCs w:val="22"/>
            <w:lang w:val="en-US"/>
          </w:rPr>
          <w:t>ru</w:t>
        </w:r>
      </w:hyperlink>
      <w:r w:rsidRPr="000B091B">
        <w:rPr>
          <w:sz w:val="22"/>
          <w:szCs w:val="22"/>
          <w:lang w:val="en-US"/>
        </w:rPr>
        <w:t xml:space="preserve">, </w:t>
      </w:r>
      <w:hyperlink r:id="rId12" w:history="1">
        <w:r w:rsidRPr="002915BD">
          <w:rPr>
            <w:rStyle w:val="a3"/>
            <w:color w:val="auto"/>
            <w:sz w:val="22"/>
            <w:szCs w:val="22"/>
            <w:u w:val="none"/>
            <w:lang w:val="en-US"/>
          </w:rPr>
          <w:t>www</w:t>
        </w:r>
        <w:r w:rsidRPr="000B091B">
          <w:rPr>
            <w:rStyle w:val="a3"/>
            <w:color w:val="auto"/>
            <w:sz w:val="22"/>
            <w:szCs w:val="22"/>
            <w:u w:val="none"/>
            <w:lang w:val="en-US"/>
          </w:rPr>
          <w:t>.</w:t>
        </w:r>
        <w:r w:rsidRPr="002915BD">
          <w:rPr>
            <w:rStyle w:val="a3"/>
            <w:color w:val="auto"/>
            <w:sz w:val="22"/>
            <w:szCs w:val="22"/>
            <w:u w:val="none"/>
            <w:lang w:val="en-US"/>
          </w:rPr>
          <w:t>admkrsk</w:t>
        </w:r>
        <w:r w:rsidRPr="000B091B">
          <w:rPr>
            <w:rStyle w:val="a3"/>
            <w:color w:val="auto"/>
            <w:sz w:val="22"/>
            <w:szCs w:val="22"/>
            <w:u w:val="none"/>
            <w:lang w:val="en-US"/>
          </w:rPr>
          <w:t>.</w:t>
        </w:r>
        <w:r w:rsidRPr="002915BD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</w:hyperlink>
      <w:r w:rsidRPr="000B091B">
        <w:rPr>
          <w:sz w:val="22"/>
          <w:szCs w:val="22"/>
          <w:lang w:val="en-US"/>
        </w:rPr>
        <w:t xml:space="preserve">, </w:t>
      </w:r>
      <w:r w:rsidRPr="002915BD">
        <w:rPr>
          <w:sz w:val="22"/>
          <w:szCs w:val="22"/>
        </w:rPr>
        <w:t>ИНН</w:t>
      </w:r>
      <w:r w:rsidRPr="000B091B">
        <w:rPr>
          <w:sz w:val="22"/>
          <w:szCs w:val="22"/>
          <w:lang w:val="en-US"/>
        </w:rPr>
        <w:t>/</w:t>
      </w:r>
      <w:r w:rsidRPr="002915BD">
        <w:rPr>
          <w:sz w:val="22"/>
          <w:szCs w:val="22"/>
        </w:rPr>
        <w:t>КПП</w:t>
      </w:r>
      <w:r w:rsidRPr="000B091B">
        <w:rPr>
          <w:sz w:val="22"/>
          <w:szCs w:val="22"/>
          <w:lang w:val="en-US"/>
        </w:rPr>
        <w:t xml:space="preserve"> 2466046460/246601001</w:t>
      </w:r>
    </w:p>
    <w:p w:rsidR="00342F78" w:rsidRPr="000B091B" w:rsidRDefault="00342F78" w:rsidP="00342F78">
      <w:pPr>
        <w:jc w:val="center"/>
        <w:rPr>
          <w:b/>
          <w:bCs/>
          <w:sz w:val="16"/>
          <w:szCs w:val="16"/>
          <w:lang w:val="en-US"/>
        </w:rPr>
      </w:pPr>
    </w:p>
    <w:p w:rsidR="001C7788" w:rsidRPr="000B091B" w:rsidRDefault="001C7788" w:rsidP="00342F78">
      <w:pPr>
        <w:jc w:val="center"/>
        <w:rPr>
          <w:b/>
          <w:bCs/>
          <w:sz w:val="16"/>
          <w:szCs w:val="16"/>
          <w:lang w:val="en-US"/>
        </w:rPr>
      </w:pPr>
    </w:p>
    <w:p w:rsidR="001C7788" w:rsidRPr="001C7788" w:rsidRDefault="00516D62" w:rsidP="001C7788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</w:p>
    <w:p w:rsidR="001C7788" w:rsidRPr="001C7788" w:rsidRDefault="001C7788" w:rsidP="001C7788">
      <w:pPr>
        <w:rPr>
          <w:sz w:val="28"/>
          <w:szCs w:val="28"/>
        </w:rPr>
      </w:pPr>
    </w:p>
    <w:p w:rsidR="009217D3" w:rsidRDefault="00D17060" w:rsidP="00D17060">
      <w:pPr>
        <w:spacing w:line="264" w:lineRule="auto"/>
        <w:rPr>
          <w:sz w:val="30"/>
          <w:szCs w:val="30"/>
        </w:rPr>
      </w:pPr>
      <w:r>
        <w:rPr>
          <w:sz w:val="28"/>
          <w:szCs w:val="28"/>
        </w:rPr>
        <w:t>___ _________</w:t>
      </w:r>
      <w:r w:rsidR="009217D3">
        <w:rPr>
          <w:sz w:val="28"/>
          <w:szCs w:val="28"/>
        </w:rPr>
        <w:t xml:space="preserve"> 20</w:t>
      </w:r>
      <w:r w:rsidR="00832D4B">
        <w:rPr>
          <w:sz w:val="28"/>
          <w:szCs w:val="28"/>
        </w:rPr>
        <w:t>2</w:t>
      </w:r>
      <w:r w:rsidR="009A4EBA">
        <w:rPr>
          <w:sz w:val="28"/>
          <w:szCs w:val="28"/>
        </w:rPr>
        <w:t>4</w:t>
      </w:r>
      <w:r w:rsidR="009217D3">
        <w:rPr>
          <w:sz w:val="28"/>
          <w:szCs w:val="28"/>
        </w:rPr>
        <w:t xml:space="preserve">г.     </w:t>
      </w:r>
      <w:r w:rsidR="001C7788" w:rsidRPr="001C7788">
        <w:rPr>
          <w:sz w:val="28"/>
          <w:szCs w:val="28"/>
        </w:rPr>
        <w:tab/>
        <w:t xml:space="preserve"> </w:t>
      </w:r>
      <w:r w:rsidR="005C3CB9">
        <w:rPr>
          <w:sz w:val="28"/>
          <w:szCs w:val="28"/>
        </w:rPr>
        <w:t xml:space="preserve">          </w:t>
      </w:r>
      <w:r w:rsidR="009217D3">
        <w:rPr>
          <w:sz w:val="28"/>
          <w:szCs w:val="28"/>
        </w:rPr>
        <w:t xml:space="preserve">                                            </w:t>
      </w:r>
      <w:r w:rsidR="001C7788" w:rsidRPr="001C7788">
        <w:rPr>
          <w:sz w:val="28"/>
          <w:szCs w:val="28"/>
        </w:rPr>
        <w:t xml:space="preserve">№  </w:t>
      </w:r>
      <w:r>
        <w:rPr>
          <w:sz w:val="28"/>
          <w:szCs w:val="28"/>
        </w:rPr>
        <w:t>_______</w:t>
      </w:r>
    </w:p>
    <w:p w:rsidR="00D17060" w:rsidRDefault="00D17060" w:rsidP="00B7551A">
      <w:pPr>
        <w:rPr>
          <w:sz w:val="30"/>
          <w:szCs w:val="30"/>
        </w:rPr>
      </w:pPr>
    </w:p>
    <w:p w:rsidR="009D4006" w:rsidRDefault="002F14E1" w:rsidP="00B7551A">
      <w:pPr>
        <w:rPr>
          <w:sz w:val="30"/>
          <w:szCs w:val="30"/>
        </w:rPr>
      </w:pPr>
      <w:r>
        <w:rPr>
          <w:sz w:val="30"/>
          <w:szCs w:val="30"/>
        </w:rPr>
        <w:t>О</w:t>
      </w:r>
      <w:r w:rsidR="009D4006">
        <w:rPr>
          <w:sz w:val="30"/>
          <w:szCs w:val="30"/>
        </w:rPr>
        <w:t xml:space="preserve"> внесении изменений </w:t>
      </w:r>
    </w:p>
    <w:p w:rsidR="003F4DCC" w:rsidRDefault="009D4006" w:rsidP="00B7551A">
      <w:pPr>
        <w:rPr>
          <w:sz w:val="30"/>
          <w:szCs w:val="30"/>
        </w:rPr>
      </w:pPr>
      <w:r>
        <w:rPr>
          <w:sz w:val="30"/>
          <w:szCs w:val="30"/>
        </w:rPr>
        <w:t>в приказ от 30.06.2016</w:t>
      </w:r>
      <w:r w:rsidR="009217D3">
        <w:rPr>
          <w:sz w:val="30"/>
          <w:szCs w:val="30"/>
        </w:rPr>
        <w:t xml:space="preserve"> </w:t>
      </w:r>
      <w:r>
        <w:rPr>
          <w:sz w:val="30"/>
          <w:szCs w:val="30"/>
        </w:rPr>
        <w:t>№ 29/1-АХД</w:t>
      </w:r>
    </w:p>
    <w:p w:rsidR="0031026D" w:rsidRPr="001C7788" w:rsidRDefault="0031026D" w:rsidP="0031026D">
      <w:pPr>
        <w:jc w:val="center"/>
        <w:rPr>
          <w:sz w:val="28"/>
          <w:szCs w:val="28"/>
        </w:rPr>
      </w:pPr>
    </w:p>
    <w:p w:rsidR="001C7788" w:rsidRPr="00E20406" w:rsidRDefault="004B3189" w:rsidP="00AD04D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406">
        <w:rPr>
          <w:sz w:val="28"/>
          <w:szCs w:val="28"/>
        </w:rPr>
        <w:t xml:space="preserve">В соответствии с частью 5 статьи 19 Федерального закона </w:t>
      </w:r>
      <w:r w:rsidR="00E20406" w:rsidRPr="00E20406">
        <w:rPr>
          <w:sz w:val="28"/>
          <w:szCs w:val="28"/>
        </w:rPr>
        <w:br/>
      </w:r>
      <w:r w:rsidRPr="00E20406">
        <w:rPr>
          <w:sz w:val="28"/>
          <w:szCs w:val="28"/>
        </w:rPr>
        <w:t>от 05.04.2013 № 44-ФЗ «О контрактной системе в сфере закупок товаров, работ и услуг для обеспечения государственных</w:t>
      </w:r>
      <w:r w:rsidR="00E20406">
        <w:rPr>
          <w:sz w:val="28"/>
          <w:szCs w:val="28"/>
        </w:rPr>
        <w:t xml:space="preserve"> </w:t>
      </w:r>
      <w:r w:rsidRPr="00E20406">
        <w:rPr>
          <w:sz w:val="28"/>
          <w:szCs w:val="28"/>
        </w:rPr>
        <w:t>и</w:t>
      </w:r>
      <w:r w:rsidR="00E20406" w:rsidRPr="00E20406">
        <w:rPr>
          <w:sz w:val="28"/>
          <w:szCs w:val="28"/>
        </w:rPr>
        <w:t xml:space="preserve"> </w:t>
      </w:r>
      <w:r w:rsidRPr="00E20406">
        <w:rPr>
          <w:sz w:val="28"/>
          <w:szCs w:val="28"/>
        </w:rPr>
        <w:t>муниципальных нужд», постановлением администрации города Красноярска от 12.11.2015 № 707 «Об утверждении Требований к порядку разработки и принятия муниципальных правовых актов администрации города о нормировании</w:t>
      </w:r>
      <w:r w:rsidR="00E20406" w:rsidRPr="00E20406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br/>
      </w:r>
      <w:r w:rsidRPr="00E20406">
        <w:rPr>
          <w:sz w:val="28"/>
          <w:szCs w:val="28"/>
        </w:rPr>
        <w:t xml:space="preserve">в сфере закупок для обеспечения муниципальных нужд города Красноярска, содержанию </w:t>
      </w:r>
      <w:r w:rsidR="00E20406" w:rsidRPr="00E20406">
        <w:rPr>
          <w:sz w:val="28"/>
          <w:szCs w:val="28"/>
        </w:rPr>
        <w:t>у</w:t>
      </w:r>
      <w:r w:rsidRPr="00E20406">
        <w:rPr>
          <w:sz w:val="28"/>
          <w:szCs w:val="28"/>
        </w:rPr>
        <w:t>казанных актов и обеспечению</w:t>
      </w:r>
      <w:r w:rsidR="00E20406" w:rsidRPr="00E20406">
        <w:rPr>
          <w:sz w:val="28"/>
          <w:szCs w:val="28"/>
        </w:rPr>
        <w:t xml:space="preserve"> </w:t>
      </w:r>
      <w:r w:rsidRPr="00E20406">
        <w:rPr>
          <w:sz w:val="28"/>
          <w:szCs w:val="28"/>
        </w:rPr>
        <w:t xml:space="preserve">их исполнения»,  руководствуясь Положением об </w:t>
      </w:r>
      <w:r w:rsidR="00AB0CF9" w:rsidRPr="00E20406">
        <w:rPr>
          <w:sz w:val="28"/>
          <w:szCs w:val="28"/>
        </w:rPr>
        <w:t>управлении архитектуры администрации города Красноярска</w:t>
      </w:r>
      <w:r w:rsidRPr="00E20406">
        <w:rPr>
          <w:sz w:val="28"/>
          <w:szCs w:val="28"/>
        </w:rPr>
        <w:t xml:space="preserve">, утвержденным распоряжением Главы города </w:t>
      </w:r>
      <w:r w:rsidR="00E20406">
        <w:rPr>
          <w:sz w:val="28"/>
          <w:szCs w:val="28"/>
        </w:rPr>
        <w:br/>
      </w:r>
      <w:r w:rsidRPr="00E20406">
        <w:rPr>
          <w:sz w:val="28"/>
          <w:szCs w:val="28"/>
        </w:rPr>
        <w:t xml:space="preserve">от </w:t>
      </w:r>
      <w:r w:rsidR="00AB0CF9" w:rsidRPr="00E20406">
        <w:rPr>
          <w:sz w:val="28"/>
          <w:szCs w:val="28"/>
        </w:rPr>
        <w:t>16.08.</w:t>
      </w:r>
      <w:r w:rsidRPr="00E20406">
        <w:rPr>
          <w:sz w:val="28"/>
          <w:szCs w:val="28"/>
        </w:rPr>
        <w:t>20</w:t>
      </w:r>
      <w:r w:rsidR="00AB0CF9" w:rsidRPr="00E20406">
        <w:rPr>
          <w:sz w:val="28"/>
          <w:szCs w:val="28"/>
        </w:rPr>
        <w:t xml:space="preserve">12 </w:t>
      </w:r>
      <w:r w:rsidRPr="00E20406">
        <w:rPr>
          <w:sz w:val="28"/>
          <w:szCs w:val="28"/>
        </w:rPr>
        <w:t xml:space="preserve">№ </w:t>
      </w:r>
      <w:r w:rsidR="00AB0CF9" w:rsidRPr="00E20406">
        <w:rPr>
          <w:sz w:val="28"/>
          <w:szCs w:val="28"/>
        </w:rPr>
        <w:t>124</w:t>
      </w:r>
      <w:r w:rsidRPr="00E20406">
        <w:rPr>
          <w:sz w:val="28"/>
          <w:szCs w:val="28"/>
        </w:rPr>
        <w:t>-р, а также в</w:t>
      </w:r>
      <w:r w:rsidR="00285C0E" w:rsidRPr="00E20406">
        <w:rPr>
          <w:sz w:val="28"/>
          <w:szCs w:val="28"/>
        </w:rPr>
        <w:t xml:space="preserve"> </w:t>
      </w:r>
      <w:r w:rsidR="00666DE7" w:rsidRPr="00E20406">
        <w:rPr>
          <w:sz w:val="28"/>
          <w:szCs w:val="28"/>
        </w:rPr>
        <w:t>целях обеспечения</w:t>
      </w:r>
      <w:r w:rsidR="009926F7">
        <w:rPr>
          <w:sz w:val="28"/>
          <w:szCs w:val="28"/>
        </w:rPr>
        <w:t xml:space="preserve"> нормирования </w:t>
      </w:r>
      <w:r w:rsidR="009926F7">
        <w:rPr>
          <w:rFonts w:eastAsia="Calibri"/>
          <w:sz w:val="28"/>
          <w:szCs w:val="28"/>
          <w:lang w:eastAsia="ru-RU"/>
        </w:rPr>
        <w:t>закупок товаров, работ, услуг  на обеспечения деятельности</w:t>
      </w:r>
      <w:r w:rsidR="00666DE7" w:rsidRPr="00E20406">
        <w:rPr>
          <w:sz w:val="28"/>
          <w:szCs w:val="28"/>
        </w:rPr>
        <w:t xml:space="preserve"> </w:t>
      </w:r>
      <w:r w:rsidR="00087995" w:rsidRPr="00E20406">
        <w:rPr>
          <w:sz w:val="28"/>
          <w:szCs w:val="28"/>
        </w:rPr>
        <w:t>Управления архитектуры администрации города Красноярска</w:t>
      </w:r>
      <w:r w:rsidR="00C918C7">
        <w:rPr>
          <w:sz w:val="28"/>
          <w:szCs w:val="28"/>
        </w:rPr>
        <w:t>,</w:t>
      </w:r>
    </w:p>
    <w:p w:rsidR="001C7788" w:rsidRPr="00E20406" w:rsidRDefault="001C7788" w:rsidP="00E20406">
      <w:pPr>
        <w:spacing w:line="264" w:lineRule="auto"/>
        <w:ind w:firstLine="709"/>
        <w:rPr>
          <w:bCs/>
          <w:sz w:val="28"/>
          <w:szCs w:val="28"/>
        </w:rPr>
      </w:pPr>
      <w:r w:rsidRPr="00E20406">
        <w:rPr>
          <w:bCs/>
          <w:sz w:val="28"/>
          <w:szCs w:val="28"/>
        </w:rPr>
        <w:t>ПРИКАЗЫВАЮ:</w:t>
      </w:r>
    </w:p>
    <w:p w:rsidR="00666DE7" w:rsidRPr="00E20406" w:rsidRDefault="009D4006" w:rsidP="00E20406">
      <w:pPr>
        <w:pStyle w:val="ad"/>
        <w:numPr>
          <w:ilvl w:val="0"/>
          <w:numId w:val="4"/>
        </w:numPr>
        <w:tabs>
          <w:tab w:val="left" w:pos="993"/>
        </w:tabs>
        <w:suppressAutoHyphens w:val="0"/>
        <w:spacing w:line="264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20406">
        <w:rPr>
          <w:bCs/>
          <w:sz w:val="28"/>
          <w:szCs w:val="28"/>
        </w:rPr>
        <w:t xml:space="preserve">Внести изменения в приказ от 30.06.2016 № 29/1-АХД </w:t>
      </w:r>
      <w:r w:rsidR="00E20406" w:rsidRPr="00E20406">
        <w:rPr>
          <w:bCs/>
          <w:sz w:val="28"/>
          <w:szCs w:val="28"/>
        </w:rPr>
        <w:br/>
      </w:r>
      <w:r w:rsidRPr="00E20406">
        <w:rPr>
          <w:bCs/>
          <w:sz w:val="28"/>
          <w:szCs w:val="28"/>
        </w:rPr>
        <w:t>«Об утверждении требований к отдельным видам товаров, работ, услуг</w:t>
      </w:r>
      <w:r w:rsidR="009D056D" w:rsidRPr="00E20406">
        <w:rPr>
          <w:bCs/>
          <w:sz w:val="28"/>
          <w:szCs w:val="28"/>
        </w:rPr>
        <w:t xml:space="preserve"> </w:t>
      </w:r>
      <w:r w:rsidR="00E20406" w:rsidRPr="00E20406">
        <w:rPr>
          <w:bCs/>
          <w:sz w:val="28"/>
          <w:szCs w:val="28"/>
        </w:rPr>
        <w:br/>
      </w:r>
      <w:r w:rsidRPr="00E20406">
        <w:rPr>
          <w:bCs/>
          <w:sz w:val="28"/>
          <w:szCs w:val="28"/>
        </w:rPr>
        <w:t>(в том числе предельных цен товаров, работ, услуг), закупаемых управлением архитектуры администрации города Красноярска и методики определения нормативных затрат</w:t>
      </w:r>
      <w:r w:rsidRPr="00E20406">
        <w:rPr>
          <w:bCs/>
          <w:color w:val="000000" w:themeColor="text1"/>
          <w:sz w:val="28"/>
          <w:szCs w:val="28"/>
        </w:rPr>
        <w:t>»</w:t>
      </w:r>
      <w:r w:rsidR="009D056D" w:rsidRPr="00E20406">
        <w:rPr>
          <w:bCs/>
          <w:color w:val="000000" w:themeColor="text1"/>
          <w:sz w:val="28"/>
          <w:szCs w:val="28"/>
        </w:rPr>
        <w:t xml:space="preserve">, изложив </w:t>
      </w:r>
      <w:r w:rsidR="00C5542A">
        <w:rPr>
          <w:bCs/>
          <w:color w:val="000000" w:themeColor="text1"/>
          <w:sz w:val="28"/>
          <w:szCs w:val="28"/>
        </w:rPr>
        <w:t>приложение</w:t>
      </w:r>
      <w:r w:rsidR="00062798">
        <w:rPr>
          <w:bCs/>
          <w:color w:val="000000" w:themeColor="text1"/>
          <w:sz w:val="28"/>
          <w:szCs w:val="28"/>
        </w:rPr>
        <w:t xml:space="preserve"> </w:t>
      </w:r>
      <w:r w:rsidR="003F2D72">
        <w:rPr>
          <w:bCs/>
          <w:color w:val="000000" w:themeColor="text1"/>
          <w:sz w:val="28"/>
          <w:szCs w:val="28"/>
        </w:rPr>
        <w:t>2</w:t>
      </w:r>
      <w:r w:rsidR="00F950ED">
        <w:rPr>
          <w:bCs/>
          <w:color w:val="000000" w:themeColor="text1"/>
          <w:sz w:val="28"/>
          <w:szCs w:val="28"/>
        </w:rPr>
        <w:t xml:space="preserve"> </w:t>
      </w:r>
      <w:r w:rsidR="009D056D" w:rsidRPr="00E20406">
        <w:rPr>
          <w:bCs/>
          <w:color w:val="000000" w:themeColor="text1"/>
          <w:sz w:val="28"/>
          <w:szCs w:val="28"/>
        </w:rPr>
        <w:t>в редакции согласно</w:t>
      </w:r>
      <w:r w:rsidR="00062798">
        <w:rPr>
          <w:bCs/>
          <w:color w:val="000000" w:themeColor="text1"/>
          <w:sz w:val="28"/>
          <w:szCs w:val="28"/>
        </w:rPr>
        <w:t xml:space="preserve"> </w:t>
      </w:r>
      <w:r w:rsidR="009D056D" w:rsidRPr="00E20406">
        <w:rPr>
          <w:bCs/>
          <w:color w:val="000000" w:themeColor="text1"/>
          <w:sz w:val="28"/>
          <w:szCs w:val="28"/>
        </w:rPr>
        <w:t>приложени</w:t>
      </w:r>
      <w:r w:rsidR="00C5542A">
        <w:rPr>
          <w:bCs/>
          <w:color w:val="000000" w:themeColor="text1"/>
          <w:sz w:val="28"/>
          <w:szCs w:val="28"/>
        </w:rPr>
        <w:t xml:space="preserve">ю </w:t>
      </w:r>
      <w:r w:rsidRPr="00E20406">
        <w:rPr>
          <w:bCs/>
          <w:color w:val="000000" w:themeColor="text1"/>
          <w:sz w:val="28"/>
          <w:szCs w:val="28"/>
        </w:rPr>
        <w:t xml:space="preserve">к </w:t>
      </w:r>
      <w:r w:rsidR="009D056D" w:rsidRPr="00E20406">
        <w:rPr>
          <w:bCs/>
          <w:color w:val="000000" w:themeColor="text1"/>
          <w:sz w:val="28"/>
          <w:szCs w:val="28"/>
        </w:rPr>
        <w:t>настоящему</w:t>
      </w:r>
      <w:r w:rsidRPr="00E20406">
        <w:rPr>
          <w:bCs/>
          <w:color w:val="000000" w:themeColor="text1"/>
          <w:sz w:val="28"/>
          <w:szCs w:val="28"/>
        </w:rPr>
        <w:t xml:space="preserve"> приказу</w:t>
      </w:r>
      <w:r w:rsidR="009D056D" w:rsidRPr="00E20406">
        <w:rPr>
          <w:bCs/>
          <w:color w:val="000000" w:themeColor="text1"/>
          <w:sz w:val="28"/>
          <w:szCs w:val="28"/>
        </w:rPr>
        <w:t>.</w:t>
      </w:r>
    </w:p>
    <w:p w:rsidR="00BF01E0" w:rsidRPr="00E20406" w:rsidRDefault="00E20406" w:rsidP="00E20406">
      <w:pPr>
        <w:suppressAutoHyphens w:val="0"/>
        <w:spacing w:line="264" w:lineRule="auto"/>
        <w:jc w:val="both"/>
        <w:rPr>
          <w:sz w:val="28"/>
          <w:szCs w:val="28"/>
        </w:rPr>
      </w:pPr>
      <w:r w:rsidRPr="00E20406">
        <w:rPr>
          <w:bCs/>
          <w:sz w:val="28"/>
          <w:szCs w:val="28"/>
        </w:rPr>
        <w:t xml:space="preserve">        </w:t>
      </w:r>
      <w:r w:rsidR="00516D62" w:rsidRPr="00E20406">
        <w:rPr>
          <w:bCs/>
          <w:sz w:val="28"/>
          <w:szCs w:val="28"/>
        </w:rPr>
        <w:t xml:space="preserve">2. </w:t>
      </w:r>
      <w:r w:rsidR="00801F81" w:rsidRPr="00E20406">
        <w:rPr>
          <w:sz w:val="28"/>
          <w:szCs w:val="28"/>
        </w:rPr>
        <w:t>Организационно-правовому отделу</w:t>
      </w:r>
      <w:r w:rsidR="000B091B" w:rsidRPr="00E20406">
        <w:rPr>
          <w:sz w:val="28"/>
          <w:szCs w:val="28"/>
        </w:rPr>
        <w:t xml:space="preserve"> (Вильховская О.С.) </w:t>
      </w:r>
    </w:p>
    <w:p w:rsidR="001C7788" w:rsidRDefault="00BF01E0" w:rsidP="00E20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85C0E" w:rsidRPr="00E2040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66495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566495">
        <w:rPr>
          <w:rFonts w:ascii="Times New Roman" w:hAnsi="Times New Roman" w:cs="Times New Roman"/>
          <w:sz w:val="28"/>
          <w:szCs w:val="28"/>
        </w:rPr>
        <w:t xml:space="preserve"> </w:t>
      </w:r>
      <w:r w:rsidR="000B091B" w:rsidRPr="00E20406">
        <w:rPr>
          <w:rFonts w:ascii="Times New Roman" w:hAnsi="Times New Roman" w:cs="Times New Roman"/>
          <w:sz w:val="28"/>
          <w:szCs w:val="28"/>
        </w:rPr>
        <w:t>настоящ</w:t>
      </w:r>
      <w:r w:rsidR="00566495">
        <w:rPr>
          <w:rFonts w:ascii="Times New Roman" w:hAnsi="Times New Roman" w:cs="Times New Roman"/>
          <w:sz w:val="28"/>
          <w:szCs w:val="28"/>
        </w:rPr>
        <w:t>его</w:t>
      </w:r>
      <w:r w:rsidR="000B091B" w:rsidRPr="00E2040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72109">
        <w:rPr>
          <w:rFonts w:ascii="Times New Roman" w:hAnsi="Times New Roman" w:cs="Times New Roman"/>
          <w:sz w:val="28"/>
          <w:szCs w:val="28"/>
        </w:rPr>
        <w:t>а</w:t>
      </w:r>
      <w:r w:rsidR="00834A7F" w:rsidRPr="00E20406">
        <w:rPr>
          <w:rFonts w:ascii="Times New Roman" w:hAnsi="Times New Roman" w:cs="Times New Roman"/>
          <w:sz w:val="28"/>
          <w:szCs w:val="28"/>
        </w:rPr>
        <w:t xml:space="preserve"> </w:t>
      </w:r>
      <w:r w:rsidR="00566495" w:rsidRPr="0056649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6CD7">
        <w:rPr>
          <w:rFonts w:ascii="Times New Roman" w:hAnsi="Times New Roman" w:cs="Times New Roman"/>
          <w:sz w:val="28"/>
          <w:szCs w:val="28"/>
        </w:rPr>
        <w:t>администрации города в разделе «</w:t>
      </w:r>
      <w:r w:rsidR="00566495" w:rsidRPr="00566495">
        <w:rPr>
          <w:rFonts w:ascii="Times New Roman" w:hAnsi="Times New Roman" w:cs="Times New Roman"/>
          <w:sz w:val="28"/>
          <w:szCs w:val="28"/>
        </w:rPr>
        <w:t>Адми</w:t>
      </w:r>
      <w:r w:rsidR="00E36CD7">
        <w:rPr>
          <w:rFonts w:ascii="Times New Roman" w:hAnsi="Times New Roman" w:cs="Times New Roman"/>
          <w:sz w:val="28"/>
          <w:szCs w:val="28"/>
        </w:rPr>
        <w:t>нистрация/Общественный контроль»</w:t>
      </w:r>
      <w:r w:rsidR="00566495" w:rsidRPr="0056649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72109">
        <w:rPr>
          <w:rFonts w:ascii="Times New Roman" w:hAnsi="Times New Roman" w:cs="Times New Roman"/>
          <w:sz w:val="28"/>
          <w:szCs w:val="28"/>
        </w:rPr>
        <w:t>«</w:t>
      </w:r>
      <w:r w:rsidR="00566495" w:rsidRPr="00566495">
        <w:rPr>
          <w:rFonts w:ascii="Times New Roman" w:hAnsi="Times New Roman" w:cs="Times New Roman"/>
          <w:sz w:val="28"/>
          <w:szCs w:val="28"/>
        </w:rPr>
        <w:t>Интернет</w:t>
      </w:r>
      <w:r w:rsidR="00D72109">
        <w:rPr>
          <w:rFonts w:ascii="Times New Roman" w:hAnsi="Times New Roman" w:cs="Times New Roman"/>
          <w:sz w:val="28"/>
          <w:szCs w:val="28"/>
        </w:rPr>
        <w:t>»</w:t>
      </w:r>
      <w:r w:rsidR="00566495">
        <w:rPr>
          <w:rFonts w:ascii="Times New Roman" w:hAnsi="Times New Roman" w:cs="Times New Roman"/>
          <w:sz w:val="28"/>
          <w:szCs w:val="28"/>
        </w:rPr>
        <w:t>;</w:t>
      </w:r>
    </w:p>
    <w:p w:rsidR="00566495" w:rsidRDefault="00566495" w:rsidP="00E20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</w:t>
      </w:r>
      <w:r w:rsidRPr="00566495">
        <w:rPr>
          <w:rFonts w:ascii="Times New Roman" w:hAnsi="Times New Roman" w:cs="Times New Roman"/>
          <w:sz w:val="28"/>
          <w:szCs w:val="28"/>
        </w:rPr>
        <w:t xml:space="preserve">в течение 7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подписания </w:t>
      </w:r>
      <w:r w:rsidRPr="00566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66495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города в информационно-телекоммуникационной сети </w:t>
      </w:r>
      <w:r w:rsidR="00D72109">
        <w:rPr>
          <w:rFonts w:ascii="Times New Roman" w:hAnsi="Times New Roman" w:cs="Times New Roman"/>
          <w:sz w:val="28"/>
          <w:szCs w:val="28"/>
        </w:rPr>
        <w:t>«</w:t>
      </w:r>
      <w:r w:rsidRPr="00566495">
        <w:rPr>
          <w:rFonts w:ascii="Times New Roman" w:hAnsi="Times New Roman" w:cs="Times New Roman"/>
          <w:sz w:val="28"/>
          <w:szCs w:val="28"/>
        </w:rPr>
        <w:t>Интернет</w:t>
      </w:r>
      <w:r w:rsidR="00D7210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566495">
        <w:rPr>
          <w:rFonts w:ascii="Times New Roman" w:hAnsi="Times New Roman" w:cs="Times New Roman"/>
          <w:sz w:val="28"/>
          <w:szCs w:val="28"/>
        </w:rPr>
        <w:t>.</w:t>
      </w:r>
    </w:p>
    <w:p w:rsidR="009926F7" w:rsidRDefault="009926F7" w:rsidP="00E20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6F7" w:rsidRDefault="009926F7" w:rsidP="00E20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6F7" w:rsidRDefault="009926F7" w:rsidP="00E20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12A" w:rsidRPr="00E20406" w:rsidRDefault="0076412A" w:rsidP="00E2040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7040F">
        <w:rPr>
          <w:rFonts w:ascii="Times New Roman" w:hAnsi="Times New Roman" w:cs="Times New Roman"/>
          <w:sz w:val="28"/>
          <w:szCs w:val="28"/>
        </w:rPr>
        <w:t>возложить на Соснову О.Е.</w:t>
      </w:r>
    </w:p>
    <w:p w:rsidR="001C7788" w:rsidRDefault="001C7788" w:rsidP="00E20406">
      <w:pPr>
        <w:spacing w:line="264" w:lineRule="auto"/>
        <w:ind w:firstLine="709"/>
        <w:jc w:val="both"/>
        <w:rPr>
          <w:sz w:val="28"/>
          <w:szCs w:val="28"/>
        </w:rPr>
      </w:pPr>
    </w:p>
    <w:p w:rsidR="008151C6" w:rsidRPr="00044488" w:rsidRDefault="008151C6" w:rsidP="00E20406">
      <w:pPr>
        <w:spacing w:line="264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B01FF" w:rsidRPr="00F35CEC" w:rsidTr="00E20406">
        <w:tc>
          <w:tcPr>
            <w:tcW w:w="9464" w:type="dxa"/>
            <w:shd w:val="clear" w:color="auto" w:fill="auto"/>
          </w:tcPr>
          <w:p w:rsidR="002E4D6C" w:rsidRPr="002E4D6C" w:rsidRDefault="003E6C0D" w:rsidP="002E4D6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E4D6C" w:rsidRPr="002E4D6C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2E4D6C" w:rsidRPr="002E4D6C">
              <w:rPr>
                <w:sz w:val="28"/>
                <w:szCs w:val="28"/>
              </w:rPr>
              <w:t xml:space="preserve"> управления архитектуры</w:t>
            </w:r>
          </w:p>
          <w:p w:rsidR="002E4D6C" w:rsidRPr="002E4D6C" w:rsidRDefault="002E4D6C" w:rsidP="002E4D6C">
            <w:pPr>
              <w:autoSpaceDE w:val="0"/>
              <w:autoSpaceDN w:val="0"/>
              <w:rPr>
                <w:sz w:val="28"/>
                <w:szCs w:val="28"/>
              </w:rPr>
            </w:pPr>
            <w:r w:rsidRPr="002E4D6C">
              <w:rPr>
                <w:sz w:val="28"/>
                <w:szCs w:val="28"/>
              </w:rPr>
              <w:t>администрации города –</w:t>
            </w:r>
          </w:p>
          <w:p w:rsidR="008B01FF" w:rsidRPr="00F35CEC" w:rsidRDefault="002E4D6C" w:rsidP="003E6C0D">
            <w:pPr>
              <w:jc w:val="both"/>
            </w:pPr>
            <w:r w:rsidRPr="002E4D6C">
              <w:rPr>
                <w:sz w:val="28"/>
                <w:szCs w:val="28"/>
              </w:rPr>
              <w:t>главн</w:t>
            </w:r>
            <w:r w:rsidR="003E6C0D">
              <w:rPr>
                <w:sz w:val="28"/>
                <w:szCs w:val="28"/>
              </w:rPr>
              <w:t xml:space="preserve">ый </w:t>
            </w:r>
            <w:r w:rsidRPr="002E4D6C">
              <w:rPr>
                <w:sz w:val="28"/>
                <w:szCs w:val="28"/>
              </w:rPr>
              <w:t xml:space="preserve">архитектор города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0275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E6C0D">
              <w:rPr>
                <w:sz w:val="28"/>
                <w:szCs w:val="28"/>
              </w:rPr>
              <w:t>Ю.А. Соловарова</w:t>
            </w:r>
          </w:p>
        </w:tc>
      </w:tr>
    </w:tbl>
    <w:p w:rsidR="00CB5CD5" w:rsidRDefault="00CB5CD5" w:rsidP="00E20406">
      <w:pPr>
        <w:spacing w:line="288" w:lineRule="auto"/>
        <w:jc w:val="right"/>
        <w:rPr>
          <w:sz w:val="28"/>
        </w:rPr>
      </w:pPr>
    </w:p>
    <w:p w:rsidR="00CB5CD5" w:rsidRPr="00CB5CD5" w:rsidRDefault="00CB5CD5" w:rsidP="00CB5CD5">
      <w:pPr>
        <w:rPr>
          <w:sz w:val="28"/>
        </w:rPr>
      </w:pPr>
    </w:p>
    <w:p w:rsidR="00CB5CD5" w:rsidRDefault="00CB5CD5" w:rsidP="00CB5CD5">
      <w:pPr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B5CD5" w:rsidRPr="00F35CEC" w:rsidTr="00D50C59">
        <w:tc>
          <w:tcPr>
            <w:tcW w:w="9464" w:type="dxa"/>
            <w:shd w:val="clear" w:color="auto" w:fill="auto"/>
          </w:tcPr>
          <w:p w:rsidR="00CB5CD5" w:rsidRDefault="00CB5CD5" w:rsidP="00D50C59">
            <w:pPr>
              <w:jc w:val="both"/>
              <w:rPr>
                <w:sz w:val="28"/>
                <w:szCs w:val="28"/>
              </w:rPr>
            </w:pPr>
          </w:p>
          <w:p w:rsidR="00CB5CD5" w:rsidRDefault="00CB5CD5" w:rsidP="00D50C59">
            <w:pPr>
              <w:jc w:val="both"/>
              <w:rPr>
                <w:sz w:val="28"/>
                <w:szCs w:val="28"/>
              </w:rPr>
            </w:pPr>
          </w:p>
          <w:p w:rsidR="00CB5CD5" w:rsidRDefault="00CB5CD5" w:rsidP="00D50C59">
            <w:pPr>
              <w:rPr>
                <w:sz w:val="26"/>
                <w:szCs w:val="26"/>
              </w:rPr>
            </w:pPr>
            <w:r w:rsidRPr="0076412A">
              <w:rPr>
                <w:sz w:val="26"/>
                <w:szCs w:val="26"/>
              </w:rPr>
              <w:t xml:space="preserve">С приказом </w:t>
            </w:r>
            <w:r>
              <w:rPr>
                <w:sz w:val="26"/>
                <w:szCs w:val="26"/>
              </w:rPr>
              <w:t xml:space="preserve">от </w:t>
            </w:r>
            <w:r w:rsidR="00C5542A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 xml:space="preserve"> № </w:t>
            </w:r>
            <w:r w:rsidR="00C5542A">
              <w:rPr>
                <w:sz w:val="26"/>
                <w:szCs w:val="26"/>
              </w:rPr>
              <w:t>_______</w:t>
            </w:r>
            <w:proofErr w:type="gramStart"/>
            <w:r w:rsidR="00C5542A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АХД </w:t>
            </w:r>
            <w:r w:rsidRPr="0076412A">
              <w:rPr>
                <w:sz w:val="26"/>
                <w:szCs w:val="26"/>
              </w:rPr>
              <w:t>ознакомлены:</w:t>
            </w:r>
          </w:p>
          <w:p w:rsidR="00E36CD7" w:rsidRDefault="00E36CD7" w:rsidP="00D50C59">
            <w:pPr>
              <w:rPr>
                <w:sz w:val="26"/>
                <w:szCs w:val="26"/>
              </w:rPr>
            </w:pPr>
          </w:p>
          <w:p w:rsidR="002C2715" w:rsidRDefault="009E4089" w:rsidP="009E4089">
            <w:r w:rsidRPr="00E36CD7">
              <w:t xml:space="preserve">Заместитель </w:t>
            </w:r>
            <w:r>
              <w:t>руководителя управления                                                    О.Е. Соснова</w:t>
            </w:r>
          </w:p>
          <w:p w:rsidR="002C2715" w:rsidRDefault="002C2715" w:rsidP="007B2981"/>
          <w:p w:rsidR="007B2981" w:rsidRDefault="007B2981" w:rsidP="007B2981">
            <w:r>
              <w:t xml:space="preserve">Начальник </w:t>
            </w:r>
          </w:p>
          <w:p w:rsidR="007B2981" w:rsidRPr="0076412A" w:rsidRDefault="007B2981" w:rsidP="007B2981">
            <w:r>
              <w:t>организационно-правового отдела</w:t>
            </w:r>
            <w:r w:rsidRPr="0076412A">
              <w:t xml:space="preserve">                          </w:t>
            </w:r>
            <w:r>
              <w:t xml:space="preserve">                                </w:t>
            </w:r>
            <w:r w:rsidR="002C2715">
              <w:t xml:space="preserve">  </w:t>
            </w:r>
            <w:r w:rsidRPr="0076412A">
              <w:t xml:space="preserve"> О.С. Вильховская</w:t>
            </w:r>
          </w:p>
          <w:p w:rsidR="007B2981" w:rsidRDefault="007B2981" w:rsidP="00D50C59"/>
          <w:p w:rsidR="00CB5CD5" w:rsidRDefault="00CB5CD5" w:rsidP="00D50C59">
            <w:r>
              <w:t>Н</w:t>
            </w:r>
            <w:r w:rsidRPr="0076412A">
              <w:t>ачальник</w:t>
            </w:r>
          </w:p>
          <w:p w:rsidR="00CB5CD5" w:rsidRPr="0076412A" w:rsidRDefault="00CB5CD5" w:rsidP="00D50C59">
            <w:r>
              <w:t>финансово-экономического отдела                                                            О.И. Новикова</w:t>
            </w:r>
            <w:r w:rsidRPr="0076412A">
              <w:t xml:space="preserve">                                                                                    </w:t>
            </w:r>
          </w:p>
          <w:p w:rsidR="00325992" w:rsidRDefault="00325992" w:rsidP="005C3F94"/>
          <w:p w:rsidR="005C3F94" w:rsidRPr="0076412A" w:rsidRDefault="005C3F94" w:rsidP="005C3F94"/>
          <w:p w:rsidR="005C3F94" w:rsidRPr="0076412A" w:rsidRDefault="005C3F94" w:rsidP="005C3F94"/>
          <w:p w:rsidR="00CB5CD5" w:rsidRDefault="00CB5CD5" w:rsidP="00C5542A">
            <w:pPr>
              <w:rPr>
                <w:sz w:val="28"/>
                <w:szCs w:val="28"/>
              </w:rPr>
            </w:pPr>
          </w:p>
        </w:tc>
      </w:tr>
    </w:tbl>
    <w:p w:rsidR="009926F7" w:rsidRDefault="009926F7" w:rsidP="00CB5CD5">
      <w:pPr>
        <w:rPr>
          <w:sz w:val="28"/>
        </w:rPr>
      </w:pPr>
    </w:p>
    <w:p w:rsidR="001C7788" w:rsidRDefault="001C7788" w:rsidP="00E20406">
      <w:pPr>
        <w:spacing w:line="288" w:lineRule="auto"/>
        <w:jc w:val="right"/>
        <w:rPr>
          <w:sz w:val="28"/>
        </w:rPr>
      </w:pPr>
    </w:p>
    <w:p w:rsidR="009926F7" w:rsidRDefault="009926F7" w:rsidP="00E20406">
      <w:pPr>
        <w:spacing w:line="288" w:lineRule="auto"/>
        <w:jc w:val="right"/>
        <w:rPr>
          <w:sz w:val="28"/>
        </w:rPr>
      </w:pPr>
    </w:p>
    <w:p w:rsidR="009926F7" w:rsidRDefault="009926F7" w:rsidP="00E20406">
      <w:pPr>
        <w:spacing w:line="288" w:lineRule="auto"/>
        <w:jc w:val="right"/>
        <w:rPr>
          <w:sz w:val="28"/>
        </w:rPr>
      </w:pPr>
    </w:p>
    <w:sectPr w:rsidR="009926F7" w:rsidSect="00E20406">
      <w:headerReference w:type="default" r:id="rId13"/>
      <w:pgSz w:w="11906" w:h="16838"/>
      <w:pgMar w:top="709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DB" w:rsidRDefault="00B301DB" w:rsidP="001E074F">
      <w:r>
        <w:separator/>
      </w:r>
    </w:p>
  </w:endnote>
  <w:endnote w:type="continuationSeparator" w:id="0">
    <w:p w:rsidR="00B301DB" w:rsidRDefault="00B301DB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ium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DB" w:rsidRDefault="00B301DB" w:rsidP="001E074F">
      <w:r>
        <w:separator/>
      </w:r>
    </w:p>
  </w:footnote>
  <w:footnote w:type="continuationSeparator" w:id="0">
    <w:p w:rsidR="00B301DB" w:rsidRDefault="00B301DB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F1" w:rsidRDefault="0064300E">
    <w:pPr>
      <w:pStyle w:val="a6"/>
      <w:jc w:val="center"/>
    </w:pPr>
    <w:r>
      <w:fldChar w:fldCharType="begin"/>
    </w:r>
    <w:r w:rsidR="00AD1A19">
      <w:instrText xml:space="preserve"> PAGE   \* MERGEFORMAT </w:instrText>
    </w:r>
    <w:r>
      <w:fldChar w:fldCharType="separate"/>
    </w:r>
    <w:r w:rsidR="00D72109">
      <w:rPr>
        <w:noProof/>
      </w:rPr>
      <w:t>2</w:t>
    </w:r>
    <w:r>
      <w:rPr>
        <w:noProof/>
      </w:rPr>
      <w:fldChar w:fldCharType="end"/>
    </w:r>
  </w:p>
  <w:p w:rsidR="004911F1" w:rsidRDefault="004911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594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94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">
    <w:nsid w:val="2BFB0125"/>
    <w:multiLevelType w:val="hybridMultilevel"/>
    <w:tmpl w:val="C498B5E6"/>
    <w:lvl w:ilvl="0" w:tplc="8A72AD88">
      <w:start w:val="3"/>
      <w:numFmt w:val="decimal"/>
      <w:lvlText w:val="%1."/>
      <w:lvlJc w:val="left"/>
      <w:pPr>
        <w:ind w:left="928" w:hanging="360"/>
      </w:pPr>
      <w:rPr>
        <w:rFonts w:cs="Calibr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A7239CC"/>
    <w:multiLevelType w:val="hybridMultilevel"/>
    <w:tmpl w:val="E500B8D6"/>
    <w:lvl w:ilvl="0" w:tplc="5F40A4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8B7404"/>
    <w:multiLevelType w:val="hybridMultilevel"/>
    <w:tmpl w:val="6F22F6A2"/>
    <w:lvl w:ilvl="0" w:tplc="5016B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12B2B"/>
    <w:rsid w:val="000275BB"/>
    <w:rsid w:val="00034B2B"/>
    <w:rsid w:val="0004177A"/>
    <w:rsid w:val="00044471"/>
    <w:rsid w:val="000478C4"/>
    <w:rsid w:val="000546C7"/>
    <w:rsid w:val="00062798"/>
    <w:rsid w:val="000661AF"/>
    <w:rsid w:val="00067051"/>
    <w:rsid w:val="00084E12"/>
    <w:rsid w:val="00087995"/>
    <w:rsid w:val="000A3C42"/>
    <w:rsid w:val="000B091B"/>
    <w:rsid w:val="000B690F"/>
    <w:rsid w:val="000E6999"/>
    <w:rsid w:val="000F514B"/>
    <w:rsid w:val="00100301"/>
    <w:rsid w:val="001107A6"/>
    <w:rsid w:val="001119A6"/>
    <w:rsid w:val="0013231B"/>
    <w:rsid w:val="001415A0"/>
    <w:rsid w:val="001506A5"/>
    <w:rsid w:val="001573FB"/>
    <w:rsid w:val="00163595"/>
    <w:rsid w:val="001645C1"/>
    <w:rsid w:val="0017040F"/>
    <w:rsid w:val="001816A2"/>
    <w:rsid w:val="0018785C"/>
    <w:rsid w:val="00194FB5"/>
    <w:rsid w:val="001A2ACB"/>
    <w:rsid w:val="001A4DF0"/>
    <w:rsid w:val="001B1C61"/>
    <w:rsid w:val="001C2371"/>
    <w:rsid w:val="001C50E9"/>
    <w:rsid w:val="001C7788"/>
    <w:rsid w:val="001E074F"/>
    <w:rsid w:val="001F22E3"/>
    <w:rsid w:val="001F73E9"/>
    <w:rsid w:val="00223B93"/>
    <w:rsid w:val="00225FBC"/>
    <w:rsid w:val="00230BAF"/>
    <w:rsid w:val="002337BC"/>
    <w:rsid w:val="00256B16"/>
    <w:rsid w:val="00261000"/>
    <w:rsid w:val="00267CE1"/>
    <w:rsid w:val="00284275"/>
    <w:rsid w:val="00285C0E"/>
    <w:rsid w:val="00286E24"/>
    <w:rsid w:val="00287B5C"/>
    <w:rsid w:val="00294D52"/>
    <w:rsid w:val="002B1019"/>
    <w:rsid w:val="002B7281"/>
    <w:rsid w:val="002C2715"/>
    <w:rsid w:val="002C302C"/>
    <w:rsid w:val="002C7FE9"/>
    <w:rsid w:val="002D76FB"/>
    <w:rsid w:val="002E4D6C"/>
    <w:rsid w:val="002E53BF"/>
    <w:rsid w:val="002F14E1"/>
    <w:rsid w:val="0031026D"/>
    <w:rsid w:val="00311924"/>
    <w:rsid w:val="00311E89"/>
    <w:rsid w:val="00313225"/>
    <w:rsid w:val="00314C8C"/>
    <w:rsid w:val="00315774"/>
    <w:rsid w:val="00325992"/>
    <w:rsid w:val="0033792E"/>
    <w:rsid w:val="00342F78"/>
    <w:rsid w:val="00355895"/>
    <w:rsid w:val="003624B5"/>
    <w:rsid w:val="003719F0"/>
    <w:rsid w:val="003720C1"/>
    <w:rsid w:val="003736F8"/>
    <w:rsid w:val="003775F2"/>
    <w:rsid w:val="00385029"/>
    <w:rsid w:val="00395329"/>
    <w:rsid w:val="003A76A5"/>
    <w:rsid w:val="003B0688"/>
    <w:rsid w:val="003D55F1"/>
    <w:rsid w:val="003E6C0D"/>
    <w:rsid w:val="003F2D72"/>
    <w:rsid w:val="003F4DCC"/>
    <w:rsid w:val="003F6097"/>
    <w:rsid w:val="003F6194"/>
    <w:rsid w:val="0041001A"/>
    <w:rsid w:val="004151AE"/>
    <w:rsid w:val="00416BB1"/>
    <w:rsid w:val="00461156"/>
    <w:rsid w:val="00471871"/>
    <w:rsid w:val="004807C8"/>
    <w:rsid w:val="00485A66"/>
    <w:rsid w:val="0048608E"/>
    <w:rsid w:val="004911F1"/>
    <w:rsid w:val="00492E93"/>
    <w:rsid w:val="004B3189"/>
    <w:rsid w:val="004C4194"/>
    <w:rsid w:val="004D10F5"/>
    <w:rsid w:val="00500CF9"/>
    <w:rsid w:val="00500E27"/>
    <w:rsid w:val="00516D62"/>
    <w:rsid w:val="0052274C"/>
    <w:rsid w:val="00526C41"/>
    <w:rsid w:val="00534DEB"/>
    <w:rsid w:val="00534E94"/>
    <w:rsid w:val="00540C9A"/>
    <w:rsid w:val="005419CD"/>
    <w:rsid w:val="00566495"/>
    <w:rsid w:val="00574508"/>
    <w:rsid w:val="005822C3"/>
    <w:rsid w:val="00592FBC"/>
    <w:rsid w:val="005C0870"/>
    <w:rsid w:val="005C13C2"/>
    <w:rsid w:val="005C3CB9"/>
    <w:rsid w:val="005C3F94"/>
    <w:rsid w:val="005C7D99"/>
    <w:rsid w:val="005D29F5"/>
    <w:rsid w:val="005D7C19"/>
    <w:rsid w:val="005E0D8B"/>
    <w:rsid w:val="005F1A59"/>
    <w:rsid w:val="005F3D89"/>
    <w:rsid w:val="005F7C62"/>
    <w:rsid w:val="00600790"/>
    <w:rsid w:val="00611E8C"/>
    <w:rsid w:val="00613F24"/>
    <w:rsid w:val="00617614"/>
    <w:rsid w:val="00617664"/>
    <w:rsid w:val="00624060"/>
    <w:rsid w:val="00633135"/>
    <w:rsid w:val="00634CF2"/>
    <w:rsid w:val="0063721B"/>
    <w:rsid w:val="0064300E"/>
    <w:rsid w:val="00662704"/>
    <w:rsid w:val="0066550D"/>
    <w:rsid w:val="00666DE7"/>
    <w:rsid w:val="00670F57"/>
    <w:rsid w:val="0069495B"/>
    <w:rsid w:val="00697A96"/>
    <w:rsid w:val="006A36EB"/>
    <w:rsid w:val="006B48C5"/>
    <w:rsid w:val="006C3826"/>
    <w:rsid w:val="006C5241"/>
    <w:rsid w:val="006C5E70"/>
    <w:rsid w:val="006D6CC3"/>
    <w:rsid w:val="006E49F2"/>
    <w:rsid w:val="006E5F9D"/>
    <w:rsid w:val="006F34DC"/>
    <w:rsid w:val="006F4F20"/>
    <w:rsid w:val="006F79B7"/>
    <w:rsid w:val="00705F56"/>
    <w:rsid w:val="007148D2"/>
    <w:rsid w:val="00715136"/>
    <w:rsid w:val="00720E88"/>
    <w:rsid w:val="00721CF4"/>
    <w:rsid w:val="0072432E"/>
    <w:rsid w:val="00733450"/>
    <w:rsid w:val="0075574A"/>
    <w:rsid w:val="0076412A"/>
    <w:rsid w:val="0076430F"/>
    <w:rsid w:val="00764435"/>
    <w:rsid w:val="0076456C"/>
    <w:rsid w:val="00767B0B"/>
    <w:rsid w:val="0077148B"/>
    <w:rsid w:val="0077284B"/>
    <w:rsid w:val="00775DCC"/>
    <w:rsid w:val="00786C9E"/>
    <w:rsid w:val="007A6042"/>
    <w:rsid w:val="007B14CC"/>
    <w:rsid w:val="007B2981"/>
    <w:rsid w:val="007B41E4"/>
    <w:rsid w:val="007D0B78"/>
    <w:rsid w:val="00801F81"/>
    <w:rsid w:val="00804E01"/>
    <w:rsid w:val="00807D0A"/>
    <w:rsid w:val="008148F7"/>
    <w:rsid w:val="008151C6"/>
    <w:rsid w:val="00832D4B"/>
    <w:rsid w:val="00834690"/>
    <w:rsid w:val="00834A7F"/>
    <w:rsid w:val="00881D53"/>
    <w:rsid w:val="00891600"/>
    <w:rsid w:val="00894510"/>
    <w:rsid w:val="008971F7"/>
    <w:rsid w:val="008A2CB4"/>
    <w:rsid w:val="008A3D48"/>
    <w:rsid w:val="008A600E"/>
    <w:rsid w:val="008B01FF"/>
    <w:rsid w:val="008B39C3"/>
    <w:rsid w:val="008C692C"/>
    <w:rsid w:val="008F7EFA"/>
    <w:rsid w:val="009217D3"/>
    <w:rsid w:val="0092629D"/>
    <w:rsid w:val="00934263"/>
    <w:rsid w:val="00950704"/>
    <w:rsid w:val="009651F5"/>
    <w:rsid w:val="009926F7"/>
    <w:rsid w:val="009966D1"/>
    <w:rsid w:val="009A4EBA"/>
    <w:rsid w:val="009C3626"/>
    <w:rsid w:val="009D056D"/>
    <w:rsid w:val="009D4006"/>
    <w:rsid w:val="009E4089"/>
    <w:rsid w:val="009F52C9"/>
    <w:rsid w:val="00A16B0E"/>
    <w:rsid w:val="00A20513"/>
    <w:rsid w:val="00A2642A"/>
    <w:rsid w:val="00A3206D"/>
    <w:rsid w:val="00A50798"/>
    <w:rsid w:val="00A71A23"/>
    <w:rsid w:val="00A76264"/>
    <w:rsid w:val="00A91B53"/>
    <w:rsid w:val="00AA109D"/>
    <w:rsid w:val="00AA352E"/>
    <w:rsid w:val="00AA758B"/>
    <w:rsid w:val="00AB0CF9"/>
    <w:rsid w:val="00AB643B"/>
    <w:rsid w:val="00AD04DC"/>
    <w:rsid w:val="00AD0B9C"/>
    <w:rsid w:val="00AD0FE0"/>
    <w:rsid w:val="00AD1A19"/>
    <w:rsid w:val="00AF4893"/>
    <w:rsid w:val="00B10210"/>
    <w:rsid w:val="00B170A1"/>
    <w:rsid w:val="00B301DB"/>
    <w:rsid w:val="00B43186"/>
    <w:rsid w:val="00B500F5"/>
    <w:rsid w:val="00B704B8"/>
    <w:rsid w:val="00B75103"/>
    <w:rsid w:val="00B7551A"/>
    <w:rsid w:val="00B76764"/>
    <w:rsid w:val="00B92F62"/>
    <w:rsid w:val="00BD01F2"/>
    <w:rsid w:val="00BE76F7"/>
    <w:rsid w:val="00BF01E0"/>
    <w:rsid w:val="00BF7D11"/>
    <w:rsid w:val="00BF7E63"/>
    <w:rsid w:val="00C001B0"/>
    <w:rsid w:val="00C029F2"/>
    <w:rsid w:val="00C40A92"/>
    <w:rsid w:val="00C42868"/>
    <w:rsid w:val="00C44DB2"/>
    <w:rsid w:val="00C535AF"/>
    <w:rsid w:val="00C5542A"/>
    <w:rsid w:val="00C81077"/>
    <w:rsid w:val="00C85380"/>
    <w:rsid w:val="00C90D5A"/>
    <w:rsid w:val="00C918C7"/>
    <w:rsid w:val="00C9193D"/>
    <w:rsid w:val="00C925B9"/>
    <w:rsid w:val="00C92E73"/>
    <w:rsid w:val="00CA4C19"/>
    <w:rsid w:val="00CB1D94"/>
    <w:rsid w:val="00CB47BD"/>
    <w:rsid w:val="00CB5CD5"/>
    <w:rsid w:val="00CC681A"/>
    <w:rsid w:val="00CC74A5"/>
    <w:rsid w:val="00CE1327"/>
    <w:rsid w:val="00CE3006"/>
    <w:rsid w:val="00D11BA6"/>
    <w:rsid w:val="00D17060"/>
    <w:rsid w:val="00D36278"/>
    <w:rsid w:val="00D362FC"/>
    <w:rsid w:val="00D36F2E"/>
    <w:rsid w:val="00D425EC"/>
    <w:rsid w:val="00D52152"/>
    <w:rsid w:val="00D72109"/>
    <w:rsid w:val="00D849F5"/>
    <w:rsid w:val="00D853BD"/>
    <w:rsid w:val="00DA0CD0"/>
    <w:rsid w:val="00DB16B6"/>
    <w:rsid w:val="00DB1AA9"/>
    <w:rsid w:val="00DC7251"/>
    <w:rsid w:val="00DD69EA"/>
    <w:rsid w:val="00DE4F37"/>
    <w:rsid w:val="00E00C63"/>
    <w:rsid w:val="00E20406"/>
    <w:rsid w:val="00E36370"/>
    <w:rsid w:val="00E36CD7"/>
    <w:rsid w:val="00E82E70"/>
    <w:rsid w:val="00E85EC4"/>
    <w:rsid w:val="00E93417"/>
    <w:rsid w:val="00E93510"/>
    <w:rsid w:val="00E94201"/>
    <w:rsid w:val="00E97CB2"/>
    <w:rsid w:val="00EB00E3"/>
    <w:rsid w:val="00EC3DBC"/>
    <w:rsid w:val="00EC4004"/>
    <w:rsid w:val="00EE187B"/>
    <w:rsid w:val="00EE3B08"/>
    <w:rsid w:val="00EF69D3"/>
    <w:rsid w:val="00F323CB"/>
    <w:rsid w:val="00F55226"/>
    <w:rsid w:val="00F73A53"/>
    <w:rsid w:val="00F74A46"/>
    <w:rsid w:val="00F84467"/>
    <w:rsid w:val="00F950ED"/>
    <w:rsid w:val="00FD6940"/>
    <w:rsid w:val="00FE67EF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1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14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23B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table" w:styleId="aa">
    <w:name w:val="Table Grid"/>
    <w:basedOn w:val="a1"/>
    <w:rsid w:val="00500E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23B9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23B93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148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b">
    <w:name w:val="Body Text"/>
    <w:basedOn w:val="a"/>
    <w:link w:val="ac"/>
    <w:rsid w:val="0077148B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rsid w:val="0077148B"/>
    <w:rPr>
      <w:rFonts w:eastAsia="Times New Roman"/>
      <w:sz w:val="28"/>
      <w:szCs w:val="24"/>
    </w:rPr>
  </w:style>
  <w:style w:type="paragraph" w:customStyle="1" w:styleId="ConsNormal">
    <w:name w:val="ConsNormal"/>
    <w:rsid w:val="001A4DF0"/>
    <w:pPr>
      <w:widowControl w:val="0"/>
      <w:snapToGrid w:val="0"/>
      <w:ind w:right="19772" w:firstLine="720"/>
    </w:pPr>
    <w:rPr>
      <w:rFonts w:ascii="Arial" w:eastAsia="Times New Roman" w:hAnsi="Arial"/>
      <w:sz w:val="16"/>
    </w:rPr>
  </w:style>
  <w:style w:type="paragraph" w:styleId="ad">
    <w:name w:val="List Paragraph"/>
    <w:basedOn w:val="a"/>
    <w:uiPriority w:val="99"/>
    <w:qFormat/>
    <w:rsid w:val="007644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1C77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1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14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23B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9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table" w:styleId="aa">
    <w:name w:val="Table Grid"/>
    <w:basedOn w:val="a1"/>
    <w:rsid w:val="00500E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23B9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23B93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148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b">
    <w:name w:val="Body Text"/>
    <w:basedOn w:val="a"/>
    <w:link w:val="ac"/>
    <w:rsid w:val="0077148B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0"/>
    <w:link w:val="ab"/>
    <w:rsid w:val="0077148B"/>
    <w:rPr>
      <w:rFonts w:eastAsia="Times New Roman"/>
      <w:sz w:val="28"/>
      <w:szCs w:val="24"/>
    </w:rPr>
  </w:style>
  <w:style w:type="paragraph" w:customStyle="1" w:styleId="ConsNormal">
    <w:name w:val="ConsNormal"/>
    <w:rsid w:val="001A4DF0"/>
    <w:pPr>
      <w:widowControl w:val="0"/>
      <w:snapToGrid w:val="0"/>
      <w:ind w:right="19772" w:firstLine="720"/>
    </w:pPr>
    <w:rPr>
      <w:rFonts w:ascii="Arial" w:eastAsia="Times New Roman" w:hAnsi="Arial"/>
      <w:sz w:val="16"/>
    </w:rPr>
  </w:style>
  <w:style w:type="paragraph" w:styleId="ad">
    <w:name w:val="List Paragraph"/>
    <w:basedOn w:val="a"/>
    <w:uiPriority w:val="99"/>
    <w:qFormat/>
    <w:rsid w:val="007644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Normal">
    <w:name w:val="ConsPlusNormal"/>
    <w:rsid w:val="001C778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@admk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12 - Управление архитектуры</grbs>
    <docs xmlns="de353c43-b2a2-46ac-bec9-4c0a59d00cef">&lt;p&gt;​&lt;a href="/administration/Documents/%d0%bf%d0%be%d1%8f%d1%81%d0%bd%d0%b8%d1%82%d0%b5%d0%bb%d1%8c%d0%bd%d0%b0%d1%8f%20%d0%b7%d0%b0%d0%bf%d0%b8%d1%81%d0%ba%d0%b0.pdf"&gt;&lt;img class="ms-asset-icon ms-rtePosition-4" src="/_layouts/images/icpdf.png" alt="" /&gt;пояснительная записка.pdf&lt;/a&gt;&lt;/p&gt;&lt;p&gt;&lt;a href="/administration/Documents/%d0%9c%d0%b5%d1%82%d0%be%d0%b4%d0%b8%d0%ba%d0%b0%20%d0%bd%d0%be%d1%80%d0%bc%d0%b8%d1%80%d0%be%d0%b2%d0%b0%d0%bd%d0%b8%d1%8f%20%d0%be%d1%82%2010%2007%202024.docx"&gt;&lt;img class="ms-asset-icon ms-rtePosition-4" src="/_layouts/images/icdocx.png" alt="" /&gt;Методика нормирования от 10 07 2024.docx&lt;/a&gt;&lt;/p&gt;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 xsi:nil="true"/>
    <nameFull xmlns="de353c43-b2a2-46ac-bec9-4c0a59d00cef">&lt;p&gt;​​Проект приказа О внесении изменений в приказ от 30.06.2016 №29-1-АХД (бытовая техника)​&lt;/p&gt;</nameFull>
    <dop xmlns="de353c43-b2a2-46ac-bec9-4c0a59d00cef" xsi:nil="true"/>
    <PublishingImageCaption xmlns="http://schemas.microsoft.com/sharepoint/v3" xsi:nil="true"/>
    <date3 xmlns="de353c43-b2a2-46ac-bec9-4c0a59d00cef">2024-07-17T17:00:00+00:00</date3>
    <date1 xmlns="493ca2a5-b034-46f7-a7e0-5f375774a9d3">2024-07-10T17:00:00+00:00</date1>
    <date2 xmlns="493ca2a5-b034-46f7-a7e0-5f375774a9d3">2024-07-16T17:00:00+00:00</date2>
    <nameSmall xmlns="de353c43-b2a2-46ac-bec9-4c0a59d00cef" xsi:nil="true"/>
  </documentManagement>
</p:properties>
</file>

<file path=customXml/itemProps1.xml><?xml version="1.0" encoding="utf-8"?>
<ds:datastoreItem xmlns:ds="http://schemas.openxmlformats.org/officeDocument/2006/customXml" ds:itemID="{8B3B44ED-1AD8-4AB3-89CF-06908F19EFB9}"/>
</file>

<file path=customXml/itemProps2.xml><?xml version="1.0" encoding="utf-8"?>
<ds:datastoreItem xmlns:ds="http://schemas.openxmlformats.org/officeDocument/2006/customXml" ds:itemID="{E6D13895-B945-484A-B230-0D370EADCC6D}"/>
</file>

<file path=customXml/itemProps3.xml><?xml version="1.0" encoding="utf-8"?>
<ds:datastoreItem xmlns:ds="http://schemas.openxmlformats.org/officeDocument/2006/customXml" ds:itemID="{5198B453-9DB7-4C1E-B1DE-A57B940B8C0F}"/>
</file>

<file path=customXml/itemProps4.xml><?xml version="1.0" encoding="utf-8"?>
<ds:datastoreItem xmlns:ds="http://schemas.openxmlformats.org/officeDocument/2006/customXml" ds:itemID="{AF96E915-1199-4BBE-8C0E-14A3EA524EC2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273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2731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mailto:archi@admkrsk.ru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О внесении изменений в приказ от 30.06.2016 №29-1-АХД (бытовая техника)</dc:title>
  <dc:creator>*</dc:creator>
  <cp:lastModifiedBy>Кондрашова Ирина Сергеевна</cp:lastModifiedBy>
  <cp:revision>26</cp:revision>
  <cp:lastPrinted>2024-05-15T03:26:00Z</cp:lastPrinted>
  <dcterms:created xsi:type="dcterms:W3CDTF">2022-04-11T09:37:00Z</dcterms:created>
  <dcterms:modified xsi:type="dcterms:W3CDTF">2024-07-11T04:21:00Z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