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13" w:rsidRPr="00C4456D" w:rsidRDefault="00740313" w:rsidP="00807645">
      <w:pPr>
        <w:ind w:right="-261"/>
        <w:rPr>
          <w:rFonts w:ascii="Arial" w:hAnsi="Arial" w:cs="Arial"/>
          <w:sz w:val="20"/>
          <w:szCs w:val="20"/>
          <w:u w:val="single"/>
        </w:rPr>
      </w:pP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  <w:u w:val="single"/>
        </w:rPr>
      </w:pPr>
      <w:r w:rsidRPr="00C4456D">
        <w:rPr>
          <w:rFonts w:ascii="Arial" w:hAnsi="Arial" w:cs="Arial"/>
          <w:sz w:val="20"/>
          <w:szCs w:val="20"/>
          <w:u w:val="single"/>
        </w:rPr>
        <w:t>Утверждаю: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>Первый заместитель Главы города</w:t>
      </w:r>
    </w:p>
    <w:p w:rsidR="004D0601" w:rsidRPr="00C4456D" w:rsidRDefault="00D64941" w:rsidP="004D0601">
      <w:pPr>
        <w:ind w:left="-360" w:right="-2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Шевченко</w:t>
      </w:r>
      <w:r w:rsidR="004D0601" w:rsidRPr="00C4456D">
        <w:rPr>
          <w:rFonts w:ascii="Arial" w:hAnsi="Arial" w:cs="Arial"/>
          <w:sz w:val="20"/>
          <w:szCs w:val="20"/>
        </w:rPr>
        <w:t xml:space="preserve"> В.</w:t>
      </w:r>
      <w:r>
        <w:rPr>
          <w:rFonts w:ascii="Arial" w:hAnsi="Arial" w:cs="Arial"/>
          <w:sz w:val="20"/>
          <w:szCs w:val="20"/>
        </w:rPr>
        <w:t>В</w:t>
      </w:r>
      <w:r w:rsidR="004D0601" w:rsidRPr="00C4456D">
        <w:rPr>
          <w:rFonts w:ascii="Arial" w:hAnsi="Arial" w:cs="Arial"/>
          <w:sz w:val="20"/>
          <w:szCs w:val="20"/>
        </w:rPr>
        <w:t>.______________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  <w:u w:val="single"/>
        </w:rPr>
      </w:pPr>
      <w:r w:rsidRPr="00C4456D">
        <w:rPr>
          <w:rFonts w:ascii="Arial" w:hAnsi="Arial" w:cs="Arial"/>
          <w:sz w:val="20"/>
          <w:szCs w:val="20"/>
          <w:u w:val="single"/>
        </w:rPr>
        <w:t>Согласовано: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 xml:space="preserve">Заместитель Главы города — 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 xml:space="preserve">руководитель департамента информационной 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>политики администрации г. Красноярска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>Акентьева И.Г._______________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  <w:u w:val="single"/>
        </w:rPr>
      </w:pP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 xml:space="preserve">Заместитель Главы города </w:t>
      </w:r>
      <w:r w:rsidR="00A85497">
        <w:rPr>
          <w:rFonts w:ascii="Arial" w:hAnsi="Arial" w:cs="Arial"/>
          <w:sz w:val="20"/>
          <w:szCs w:val="20"/>
        </w:rPr>
        <w:t>—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 xml:space="preserve">руководитель департамента 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>экономики администрации г. Красноярска</w:t>
      </w:r>
    </w:p>
    <w:p w:rsidR="004D0601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>Зеленская Т.В.________________</w:t>
      </w:r>
    </w:p>
    <w:p w:rsidR="00D64941" w:rsidRDefault="00D64941" w:rsidP="004D0601">
      <w:pPr>
        <w:ind w:left="-360" w:right="-261"/>
        <w:rPr>
          <w:rFonts w:ascii="Arial" w:hAnsi="Arial" w:cs="Arial"/>
          <w:sz w:val="20"/>
          <w:szCs w:val="20"/>
        </w:rPr>
      </w:pPr>
    </w:p>
    <w:p w:rsidR="00D64941" w:rsidRDefault="00D64941" w:rsidP="004D0601">
      <w:pPr>
        <w:ind w:left="-360" w:right="-2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Главы города —</w:t>
      </w:r>
    </w:p>
    <w:p w:rsidR="00D64941" w:rsidRDefault="00D64941" w:rsidP="004D0601">
      <w:pPr>
        <w:ind w:left="-360" w:right="-2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 департамента социальной политики</w:t>
      </w:r>
    </w:p>
    <w:p w:rsidR="00D64941" w:rsidRDefault="00D64941" w:rsidP="004D0601">
      <w:pPr>
        <w:ind w:left="-360" w:right="-2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г. Красноярска</w:t>
      </w:r>
    </w:p>
    <w:p w:rsidR="00D64941" w:rsidRPr="00C4456D" w:rsidRDefault="00D64941" w:rsidP="004D0601">
      <w:pPr>
        <w:ind w:left="-360" w:right="-2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Упатов В.В. __________________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>Руководитель главного управления культуры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>администрации г. Красноярска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>Малащук Н.В._________________</w:t>
      </w:r>
    </w:p>
    <w:p w:rsidR="004D0601" w:rsidRPr="00C4456D" w:rsidRDefault="004D0601" w:rsidP="004D0601">
      <w:pPr>
        <w:ind w:left="-360" w:right="-261"/>
        <w:rPr>
          <w:rFonts w:ascii="Arial" w:hAnsi="Arial" w:cs="Arial"/>
          <w:sz w:val="20"/>
          <w:szCs w:val="20"/>
          <w:u w:val="single"/>
        </w:rPr>
      </w:pPr>
    </w:p>
    <w:p w:rsidR="003D54F7" w:rsidRPr="00C4456D" w:rsidRDefault="003D54F7">
      <w:pPr>
        <w:ind w:left="-360" w:right="-261"/>
        <w:rPr>
          <w:rFonts w:ascii="Arial" w:hAnsi="Arial" w:cs="Arial"/>
          <w:sz w:val="20"/>
          <w:szCs w:val="20"/>
          <w:u w:val="single"/>
        </w:rPr>
      </w:pPr>
    </w:p>
    <w:p w:rsidR="003D54F7" w:rsidRPr="00C4456D" w:rsidRDefault="003D54F7">
      <w:pPr>
        <w:ind w:left="-360" w:right="-261"/>
        <w:rPr>
          <w:rFonts w:ascii="Arial" w:hAnsi="Arial" w:cs="Arial"/>
          <w:sz w:val="20"/>
          <w:szCs w:val="20"/>
          <w:u w:val="single"/>
        </w:rPr>
      </w:pPr>
    </w:p>
    <w:p w:rsidR="003D54F7" w:rsidRPr="00C4456D" w:rsidRDefault="003D54F7">
      <w:pPr>
        <w:ind w:left="-360" w:right="-261"/>
        <w:rPr>
          <w:rFonts w:ascii="Arial" w:hAnsi="Arial" w:cs="Arial"/>
          <w:sz w:val="20"/>
          <w:szCs w:val="20"/>
          <w:u w:val="single"/>
        </w:rPr>
      </w:pPr>
    </w:p>
    <w:p w:rsidR="00226B0C" w:rsidRPr="00C4456D" w:rsidRDefault="00226B0C" w:rsidP="00777B2A">
      <w:pPr>
        <w:ind w:left="-360" w:right="-261"/>
        <w:rPr>
          <w:rFonts w:ascii="Arial" w:hAnsi="Arial" w:cs="Arial"/>
          <w:sz w:val="20"/>
          <w:szCs w:val="20"/>
        </w:rPr>
      </w:pPr>
    </w:p>
    <w:p w:rsidR="00014F65" w:rsidRPr="00C4456D" w:rsidRDefault="00014F65" w:rsidP="00014F65">
      <w:pPr>
        <w:pStyle w:val="9"/>
        <w:jc w:val="center"/>
        <w:rPr>
          <w:b/>
          <w:sz w:val="40"/>
          <w:szCs w:val="40"/>
        </w:rPr>
      </w:pPr>
      <w:r w:rsidRPr="00C4456D">
        <w:rPr>
          <w:b/>
          <w:sz w:val="40"/>
          <w:szCs w:val="40"/>
        </w:rPr>
        <w:t>ПАКЕТ</w:t>
      </w:r>
    </w:p>
    <w:p w:rsidR="000E0C13" w:rsidRPr="00C4456D" w:rsidRDefault="00014F65" w:rsidP="00014F65">
      <w:pPr>
        <w:pStyle w:val="9"/>
        <w:jc w:val="center"/>
        <w:rPr>
          <w:b/>
          <w:sz w:val="40"/>
          <w:szCs w:val="40"/>
        </w:rPr>
      </w:pPr>
      <w:r w:rsidRPr="00C4456D">
        <w:rPr>
          <w:b/>
          <w:sz w:val="40"/>
          <w:szCs w:val="40"/>
        </w:rPr>
        <w:t>предложений для</w:t>
      </w:r>
      <w:r w:rsidR="000E0C13" w:rsidRPr="00C4456D">
        <w:rPr>
          <w:b/>
          <w:sz w:val="40"/>
          <w:szCs w:val="40"/>
        </w:rPr>
        <w:t xml:space="preserve"> </w:t>
      </w:r>
      <w:r w:rsidRPr="00C4456D">
        <w:rPr>
          <w:b/>
          <w:sz w:val="40"/>
          <w:szCs w:val="40"/>
        </w:rPr>
        <w:t>партн</w:t>
      </w:r>
      <w:r w:rsidR="00692A33">
        <w:rPr>
          <w:b/>
          <w:sz w:val="40"/>
          <w:szCs w:val="40"/>
        </w:rPr>
        <w:t>ё</w:t>
      </w:r>
      <w:r w:rsidRPr="00C4456D">
        <w:rPr>
          <w:b/>
          <w:sz w:val="40"/>
          <w:szCs w:val="40"/>
        </w:rPr>
        <w:t>ров</w:t>
      </w:r>
    </w:p>
    <w:p w:rsidR="000E0C13" w:rsidRDefault="00692A33" w:rsidP="000E0C13">
      <w:pPr>
        <w:ind w:left="-360" w:right="-26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г</w:t>
      </w:r>
      <w:r w:rsidR="00014F65" w:rsidRPr="00C4456D">
        <w:rPr>
          <w:rFonts w:ascii="Arial" w:hAnsi="Arial" w:cs="Arial"/>
          <w:b/>
          <w:sz w:val="40"/>
          <w:szCs w:val="40"/>
        </w:rPr>
        <w:t>ородской Новогодней</w:t>
      </w:r>
      <w:r w:rsidR="008D44C9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ё</w:t>
      </w:r>
      <w:r w:rsidR="00014F65" w:rsidRPr="00C4456D">
        <w:rPr>
          <w:rFonts w:ascii="Arial" w:hAnsi="Arial" w:cs="Arial"/>
          <w:b/>
          <w:sz w:val="40"/>
          <w:szCs w:val="40"/>
        </w:rPr>
        <w:t>лки</w:t>
      </w:r>
      <w:r w:rsidR="000E0C13" w:rsidRPr="00C4456D">
        <w:rPr>
          <w:rFonts w:ascii="Arial" w:hAnsi="Arial" w:cs="Arial"/>
          <w:b/>
          <w:sz w:val="40"/>
          <w:szCs w:val="40"/>
        </w:rPr>
        <w:t xml:space="preserve"> </w:t>
      </w:r>
      <w:r w:rsidR="00094336" w:rsidRPr="00C4456D">
        <w:rPr>
          <w:rFonts w:ascii="Arial" w:hAnsi="Arial" w:cs="Arial"/>
          <w:b/>
          <w:sz w:val="40"/>
          <w:szCs w:val="40"/>
        </w:rPr>
        <w:t>2</w:t>
      </w:r>
      <w:r w:rsidR="00032AB9">
        <w:rPr>
          <w:rFonts w:ascii="Arial" w:hAnsi="Arial" w:cs="Arial"/>
          <w:b/>
          <w:sz w:val="40"/>
          <w:szCs w:val="40"/>
        </w:rPr>
        <w:t>01</w:t>
      </w:r>
      <w:r w:rsidR="0019172A">
        <w:rPr>
          <w:rFonts w:ascii="Arial" w:hAnsi="Arial" w:cs="Arial"/>
          <w:b/>
          <w:sz w:val="40"/>
          <w:szCs w:val="40"/>
        </w:rPr>
        <w:t>2</w:t>
      </w:r>
      <w:r w:rsidRPr="00A85497">
        <w:rPr>
          <w:rFonts w:ascii="Arial" w:hAnsi="Arial" w:cs="Arial"/>
          <w:b/>
          <w:sz w:val="40"/>
          <w:szCs w:val="40"/>
        </w:rPr>
        <w:t>/</w:t>
      </w:r>
      <w:r w:rsidR="00A85497">
        <w:rPr>
          <w:rFonts w:ascii="Arial" w:hAnsi="Arial" w:cs="Arial"/>
          <w:b/>
          <w:sz w:val="40"/>
          <w:szCs w:val="40"/>
        </w:rPr>
        <w:t>1</w:t>
      </w:r>
      <w:r w:rsidR="0019172A">
        <w:rPr>
          <w:rFonts w:ascii="Arial" w:hAnsi="Arial" w:cs="Arial"/>
          <w:b/>
          <w:sz w:val="40"/>
          <w:szCs w:val="40"/>
        </w:rPr>
        <w:t>3</w:t>
      </w:r>
      <w:r>
        <w:rPr>
          <w:rFonts w:ascii="Arial" w:hAnsi="Arial" w:cs="Arial"/>
          <w:b/>
          <w:sz w:val="40"/>
          <w:szCs w:val="40"/>
        </w:rPr>
        <w:t xml:space="preserve"> года</w:t>
      </w:r>
    </w:p>
    <w:p w:rsidR="0019172A" w:rsidRDefault="0019172A" w:rsidP="000E0C13">
      <w:pPr>
        <w:ind w:left="-360" w:right="-26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и </w:t>
      </w:r>
      <w:r>
        <w:rPr>
          <w:rFonts w:ascii="Arial" w:hAnsi="Arial" w:cs="Arial"/>
          <w:b/>
          <w:sz w:val="40"/>
          <w:szCs w:val="40"/>
          <w:lang w:val="en-US"/>
        </w:rPr>
        <w:t>I</w:t>
      </w:r>
      <w:r w:rsidRPr="0019172A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международного фестиваля снежно-ледовых скульптур «Во</w:t>
      </w:r>
      <w:r w:rsidR="005027C5">
        <w:rPr>
          <w:rFonts w:ascii="Arial" w:hAnsi="Arial" w:cs="Arial"/>
          <w:b/>
          <w:sz w:val="40"/>
          <w:szCs w:val="40"/>
        </w:rPr>
        <w:t>лшебный лё</w:t>
      </w:r>
      <w:r>
        <w:rPr>
          <w:rFonts w:ascii="Arial" w:hAnsi="Arial" w:cs="Arial"/>
          <w:b/>
          <w:sz w:val="40"/>
          <w:szCs w:val="40"/>
        </w:rPr>
        <w:t>д Сибири»</w:t>
      </w:r>
    </w:p>
    <w:p w:rsidR="004505F5" w:rsidRDefault="004505F5" w:rsidP="000E0C13">
      <w:pPr>
        <w:ind w:left="-360" w:right="-261"/>
        <w:jc w:val="center"/>
        <w:rPr>
          <w:rFonts w:ascii="Arial" w:hAnsi="Arial" w:cs="Arial"/>
          <w:b/>
          <w:sz w:val="40"/>
          <w:szCs w:val="40"/>
        </w:rPr>
      </w:pPr>
    </w:p>
    <w:p w:rsidR="004505F5" w:rsidRDefault="004505F5" w:rsidP="000E0C13">
      <w:pPr>
        <w:ind w:left="-360" w:right="-261"/>
        <w:jc w:val="center"/>
        <w:rPr>
          <w:rFonts w:ascii="Arial" w:hAnsi="Arial" w:cs="Arial"/>
          <w:b/>
          <w:sz w:val="40"/>
          <w:szCs w:val="40"/>
        </w:rPr>
      </w:pPr>
    </w:p>
    <w:p w:rsidR="004505F5" w:rsidRDefault="004505F5" w:rsidP="000E0C13">
      <w:pPr>
        <w:ind w:left="-360" w:right="-261"/>
        <w:jc w:val="center"/>
        <w:rPr>
          <w:rFonts w:ascii="Arial" w:hAnsi="Arial" w:cs="Arial"/>
          <w:b/>
          <w:sz w:val="40"/>
          <w:szCs w:val="40"/>
        </w:rPr>
      </w:pPr>
    </w:p>
    <w:p w:rsidR="004505F5" w:rsidRDefault="004505F5" w:rsidP="000E0C13">
      <w:pPr>
        <w:ind w:left="-360" w:right="-261"/>
        <w:jc w:val="center"/>
        <w:rPr>
          <w:rFonts w:ascii="Arial" w:hAnsi="Arial" w:cs="Arial"/>
          <w:b/>
          <w:sz w:val="40"/>
          <w:szCs w:val="40"/>
        </w:rPr>
      </w:pPr>
    </w:p>
    <w:p w:rsidR="004505F5" w:rsidRDefault="004505F5" w:rsidP="000E0C13">
      <w:pPr>
        <w:ind w:left="-360" w:right="-261"/>
        <w:jc w:val="center"/>
        <w:rPr>
          <w:rFonts w:ascii="Arial" w:hAnsi="Arial" w:cs="Arial"/>
          <w:b/>
          <w:sz w:val="40"/>
          <w:szCs w:val="40"/>
        </w:rPr>
      </w:pPr>
    </w:p>
    <w:p w:rsidR="004505F5" w:rsidRDefault="004505F5" w:rsidP="000E0C13">
      <w:pPr>
        <w:ind w:left="-360" w:right="-261"/>
        <w:jc w:val="center"/>
        <w:rPr>
          <w:rFonts w:ascii="Arial" w:hAnsi="Arial" w:cs="Arial"/>
          <w:b/>
          <w:sz w:val="40"/>
          <w:szCs w:val="40"/>
        </w:rPr>
      </w:pPr>
    </w:p>
    <w:p w:rsidR="004505F5" w:rsidRPr="0019172A" w:rsidRDefault="004505F5" w:rsidP="000E0C13">
      <w:pPr>
        <w:ind w:left="-360" w:right="-261"/>
        <w:jc w:val="center"/>
        <w:rPr>
          <w:rFonts w:ascii="Arial" w:hAnsi="Arial" w:cs="Arial"/>
          <w:b/>
          <w:sz w:val="40"/>
          <w:szCs w:val="40"/>
        </w:rPr>
      </w:pPr>
    </w:p>
    <w:p w:rsidR="00777B2A" w:rsidRPr="00C4456D" w:rsidRDefault="00777B2A" w:rsidP="00C210AF">
      <w:pPr>
        <w:ind w:left="-360" w:right="-261"/>
        <w:rPr>
          <w:rFonts w:ascii="Arial" w:hAnsi="Arial" w:cs="Arial"/>
          <w:sz w:val="40"/>
          <w:szCs w:val="40"/>
        </w:rPr>
      </w:pPr>
    </w:p>
    <w:p w:rsidR="00777B2A" w:rsidRPr="00C4456D" w:rsidRDefault="00B86AA7" w:rsidP="00C210AF">
      <w:pPr>
        <w:ind w:left="-360" w:right="-261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p w:rsidR="00777B2A" w:rsidRPr="00C4456D" w:rsidRDefault="00777B2A" w:rsidP="00C210AF">
      <w:pPr>
        <w:ind w:left="-360" w:right="-261"/>
        <w:rPr>
          <w:rFonts w:ascii="Arial" w:hAnsi="Arial" w:cs="Arial"/>
          <w:sz w:val="20"/>
          <w:szCs w:val="20"/>
        </w:rPr>
      </w:pPr>
    </w:p>
    <w:p w:rsidR="00AD3A76" w:rsidRPr="00C4456D" w:rsidRDefault="00777B2A" w:rsidP="00C210AF">
      <w:pPr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color w:val="000000"/>
          <w:sz w:val="20"/>
          <w:szCs w:val="20"/>
        </w:rPr>
        <w:tab/>
      </w:r>
    </w:p>
    <w:p w:rsidR="00AD3A76" w:rsidRPr="00C4456D" w:rsidRDefault="00AD3A76" w:rsidP="00C210AF">
      <w:pPr>
        <w:ind w:left="-360" w:right="-261"/>
        <w:rPr>
          <w:rFonts w:ascii="Arial" w:hAnsi="Arial" w:cs="Arial"/>
          <w:sz w:val="20"/>
          <w:szCs w:val="20"/>
        </w:rPr>
      </w:pPr>
    </w:p>
    <w:p w:rsidR="00AD3A76" w:rsidRPr="00C4456D" w:rsidRDefault="00AD3A76" w:rsidP="00C210AF">
      <w:pPr>
        <w:ind w:left="-360" w:right="-261"/>
        <w:rPr>
          <w:rFonts w:ascii="Arial" w:hAnsi="Arial" w:cs="Arial"/>
          <w:sz w:val="20"/>
          <w:szCs w:val="20"/>
        </w:rPr>
      </w:pPr>
    </w:p>
    <w:p w:rsidR="00AD3A76" w:rsidRPr="00C4456D" w:rsidRDefault="00AD3A76" w:rsidP="00C210AF">
      <w:pPr>
        <w:ind w:left="-360" w:right="-261"/>
        <w:rPr>
          <w:rFonts w:ascii="Arial" w:hAnsi="Arial" w:cs="Arial"/>
          <w:sz w:val="20"/>
          <w:szCs w:val="20"/>
        </w:rPr>
      </w:pPr>
    </w:p>
    <w:p w:rsidR="00AD3A76" w:rsidRPr="00C4456D" w:rsidRDefault="00AD3A76" w:rsidP="00C210AF">
      <w:pPr>
        <w:ind w:left="-360" w:right="-261"/>
        <w:rPr>
          <w:rFonts w:ascii="Arial" w:hAnsi="Arial" w:cs="Arial"/>
          <w:sz w:val="20"/>
          <w:szCs w:val="20"/>
        </w:rPr>
      </w:pPr>
    </w:p>
    <w:p w:rsidR="00AD3A76" w:rsidRPr="00C4456D" w:rsidRDefault="00AD3A76" w:rsidP="00C210AF">
      <w:pPr>
        <w:ind w:left="-360" w:right="-261"/>
        <w:rPr>
          <w:rFonts w:ascii="Arial" w:hAnsi="Arial" w:cs="Arial"/>
          <w:sz w:val="20"/>
          <w:szCs w:val="20"/>
        </w:rPr>
      </w:pPr>
    </w:p>
    <w:p w:rsidR="00AD3A76" w:rsidRPr="00C4456D" w:rsidRDefault="00AD3A76" w:rsidP="00C210AF">
      <w:pPr>
        <w:ind w:left="-360" w:right="-261"/>
        <w:rPr>
          <w:rFonts w:ascii="Arial" w:hAnsi="Arial" w:cs="Arial"/>
          <w:sz w:val="20"/>
          <w:szCs w:val="20"/>
        </w:rPr>
      </w:pPr>
    </w:p>
    <w:p w:rsidR="00C403C4" w:rsidRPr="00B22F34" w:rsidRDefault="00C403C4" w:rsidP="00C403C4">
      <w:pPr>
        <w:pStyle w:val="af9"/>
        <w:jc w:val="center"/>
        <w:rPr>
          <w:rFonts w:ascii="Times New Roman" w:hAnsi="Times New Roman"/>
          <w:sz w:val="27"/>
          <w:szCs w:val="27"/>
        </w:rPr>
      </w:pPr>
      <w:r w:rsidRPr="00B22F34">
        <w:rPr>
          <w:rFonts w:ascii="Times New Roman" w:hAnsi="Times New Roman"/>
          <w:sz w:val="27"/>
          <w:szCs w:val="27"/>
        </w:rPr>
        <w:lastRenderedPageBreak/>
        <w:t>Почувствуйте себя волшебником!</w:t>
      </w:r>
    </w:p>
    <w:p w:rsidR="00C403C4" w:rsidRPr="00B22F34" w:rsidRDefault="00C403C4" w:rsidP="00C403C4">
      <w:pPr>
        <w:pStyle w:val="af9"/>
        <w:ind w:firstLine="708"/>
        <w:rPr>
          <w:rFonts w:ascii="Times New Roman" w:hAnsi="Times New Roman"/>
          <w:sz w:val="27"/>
          <w:szCs w:val="27"/>
        </w:rPr>
      </w:pPr>
      <w:r w:rsidRPr="00B22F34">
        <w:rPr>
          <w:rFonts w:ascii="Times New Roman" w:hAnsi="Times New Roman"/>
          <w:sz w:val="27"/>
          <w:szCs w:val="27"/>
        </w:rPr>
        <w:t>В детстве мы ждали новогодних сюрпризов, не могли уснуть от волнения, что вот-вот пожалует Дед Мороз с мешком подарков, о которых мечтали целый год. Теперь же мы сами создаем чудесную сказку.</w:t>
      </w:r>
    </w:p>
    <w:p w:rsidR="00C403C4" w:rsidRPr="00B22F34" w:rsidRDefault="00C403C4" w:rsidP="00C403C4">
      <w:pPr>
        <w:pStyle w:val="af9"/>
        <w:ind w:firstLine="708"/>
        <w:rPr>
          <w:rFonts w:ascii="Times New Roman" w:hAnsi="Times New Roman"/>
          <w:sz w:val="27"/>
          <w:szCs w:val="27"/>
        </w:rPr>
      </w:pPr>
      <w:r w:rsidRPr="00B22F34">
        <w:rPr>
          <w:rFonts w:ascii="Times New Roman" w:hAnsi="Times New Roman"/>
          <w:sz w:val="27"/>
          <w:szCs w:val="27"/>
        </w:rPr>
        <w:t>Складывается она из ярких деталей — запаха хвои, мандаринов и конфет, падающих хлопьев снега в теплый зимний день, нарядных витрин, праздничной суеты, россыпи фейерверков в небе</w:t>
      </w:r>
      <w:r>
        <w:rPr>
          <w:rFonts w:ascii="Times New Roman" w:hAnsi="Times New Roman"/>
          <w:sz w:val="27"/>
          <w:szCs w:val="27"/>
        </w:rPr>
        <w:t xml:space="preserve"> и наших трудовых достижений</w:t>
      </w:r>
      <w:r w:rsidRPr="00B22F34">
        <w:rPr>
          <w:rFonts w:ascii="Times New Roman" w:hAnsi="Times New Roman"/>
          <w:sz w:val="27"/>
          <w:szCs w:val="27"/>
        </w:rPr>
        <w:t>. В праздничные дни весь город погружён в особую атмосферу. Ярким событием для всего К</w:t>
      </w:r>
      <w:r>
        <w:rPr>
          <w:rFonts w:ascii="Times New Roman" w:hAnsi="Times New Roman"/>
          <w:sz w:val="27"/>
          <w:szCs w:val="27"/>
        </w:rPr>
        <w:t>расноярска становится открытие Городской Н</w:t>
      </w:r>
      <w:r w:rsidRPr="00B22F34">
        <w:rPr>
          <w:rFonts w:ascii="Times New Roman" w:hAnsi="Times New Roman"/>
          <w:sz w:val="27"/>
          <w:szCs w:val="27"/>
        </w:rPr>
        <w:t xml:space="preserve">овогодней ёлки. </w:t>
      </w:r>
    </w:p>
    <w:p w:rsidR="00C403C4" w:rsidRPr="00B22F34" w:rsidRDefault="00C403C4" w:rsidP="00C403C4">
      <w:pPr>
        <w:pStyle w:val="af9"/>
        <w:ind w:firstLine="708"/>
        <w:rPr>
          <w:rFonts w:ascii="Times New Roman" w:hAnsi="Times New Roman"/>
          <w:sz w:val="27"/>
          <w:szCs w:val="27"/>
        </w:rPr>
      </w:pPr>
      <w:r w:rsidRPr="00B22F34">
        <w:rPr>
          <w:rFonts w:ascii="Times New Roman" w:hAnsi="Times New Roman"/>
          <w:b/>
          <w:sz w:val="27"/>
          <w:szCs w:val="27"/>
        </w:rPr>
        <w:t>Новый год – это праздник, который объединяет.</w:t>
      </w:r>
      <w:r w:rsidRPr="00B22F34">
        <w:rPr>
          <w:rFonts w:ascii="Times New Roman" w:hAnsi="Times New Roman"/>
          <w:sz w:val="27"/>
          <w:szCs w:val="27"/>
        </w:rPr>
        <w:t xml:space="preserve"> Выступив партнёром всеми любимого и долгожданного городского события, Вы сможете привнести в эту сказку частичку своей души</w:t>
      </w:r>
      <w:r>
        <w:rPr>
          <w:rFonts w:ascii="Times New Roman" w:hAnsi="Times New Roman"/>
          <w:sz w:val="27"/>
          <w:szCs w:val="27"/>
        </w:rPr>
        <w:t>, заявить о своих трудовых победах!</w:t>
      </w:r>
    </w:p>
    <w:p w:rsidR="00C403C4" w:rsidRDefault="00C403C4" w:rsidP="00C403C4">
      <w:pPr>
        <w:pStyle w:val="af9"/>
        <w:ind w:firstLine="708"/>
        <w:rPr>
          <w:sz w:val="27"/>
          <w:szCs w:val="27"/>
        </w:rPr>
      </w:pPr>
      <w:r w:rsidRPr="00B22F34">
        <w:rPr>
          <w:rFonts w:ascii="Times New Roman" w:hAnsi="Times New Roman"/>
          <w:b/>
          <w:sz w:val="27"/>
          <w:szCs w:val="27"/>
        </w:rPr>
        <w:t>Новый год — это праздник, где важны традиции.</w:t>
      </w:r>
      <w:r w:rsidRPr="00B22F3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</w:t>
      </w:r>
      <w:r w:rsidRPr="00B22F34">
        <w:rPr>
          <w:rFonts w:ascii="Times New Roman" w:hAnsi="Times New Roman"/>
          <w:sz w:val="27"/>
          <w:szCs w:val="27"/>
        </w:rPr>
        <w:t xml:space="preserve">дной из </w:t>
      </w:r>
      <w:r>
        <w:rPr>
          <w:rFonts w:ascii="Times New Roman" w:hAnsi="Times New Roman"/>
          <w:sz w:val="27"/>
          <w:szCs w:val="27"/>
        </w:rPr>
        <w:t xml:space="preserve">ярких </w:t>
      </w:r>
      <w:r w:rsidRPr="00B22F34">
        <w:rPr>
          <w:rFonts w:ascii="Times New Roman" w:hAnsi="Times New Roman"/>
          <w:sz w:val="27"/>
          <w:szCs w:val="27"/>
        </w:rPr>
        <w:t xml:space="preserve"> традиций</w:t>
      </w:r>
      <w:r>
        <w:rPr>
          <w:rFonts w:ascii="Times New Roman" w:hAnsi="Times New Roman"/>
          <w:sz w:val="27"/>
          <w:szCs w:val="27"/>
        </w:rPr>
        <w:t xml:space="preserve"> нашего города стало проведение </w:t>
      </w:r>
      <w:r w:rsidRPr="00B22F34">
        <w:rPr>
          <w:rFonts w:ascii="Times New Roman" w:hAnsi="Times New Roman"/>
          <w:sz w:val="27"/>
          <w:szCs w:val="27"/>
        </w:rPr>
        <w:t xml:space="preserve">Зимнего </w:t>
      </w:r>
      <w:r>
        <w:rPr>
          <w:rFonts w:ascii="Times New Roman" w:hAnsi="Times New Roman"/>
          <w:sz w:val="27"/>
          <w:szCs w:val="27"/>
        </w:rPr>
        <w:t>с</w:t>
      </w:r>
      <w:r w:rsidRPr="00B22F34">
        <w:rPr>
          <w:rFonts w:ascii="Times New Roman" w:hAnsi="Times New Roman"/>
          <w:sz w:val="27"/>
          <w:szCs w:val="27"/>
        </w:rPr>
        <w:t>уриковского фестиваля искусств</w:t>
      </w:r>
      <w:r>
        <w:rPr>
          <w:rFonts w:ascii="Times New Roman" w:hAnsi="Times New Roman"/>
          <w:sz w:val="27"/>
          <w:szCs w:val="27"/>
        </w:rPr>
        <w:t xml:space="preserve">, открытие Городской Новогодней ёлки. </w:t>
      </w:r>
      <w:r w:rsidRPr="004B710D">
        <w:rPr>
          <w:rFonts w:ascii="Times New Roman" w:hAnsi="Times New Roman"/>
          <w:sz w:val="27"/>
          <w:szCs w:val="27"/>
        </w:rPr>
        <w:t xml:space="preserve">Но </w:t>
      </w:r>
      <w:r>
        <w:rPr>
          <w:rFonts w:ascii="Times New Roman" w:hAnsi="Times New Roman"/>
          <w:sz w:val="27"/>
          <w:szCs w:val="27"/>
        </w:rPr>
        <w:t>ежегодно красноярцев ждут сюрпризы!</w:t>
      </w:r>
      <w:r w:rsidRPr="00B22F34">
        <w:rPr>
          <w:rFonts w:ascii="Times New Roman" w:hAnsi="Times New Roman"/>
          <w:sz w:val="27"/>
          <w:szCs w:val="27"/>
        </w:rPr>
        <w:t xml:space="preserve"> В предстоящие новогодние дни наш город станет местом</w:t>
      </w:r>
      <w:r>
        <w:rPr>
          <w:rFonts w:ascii="Times New Roman" w:hAnsi="Times New Roman"/>
          <w:sz w:val="27"/>
          <w:szCs w:val="27"/>
        </w:rPr>
        <w:t xml:space="preserve"> проведения уникального события: в</w:t>
      </w:r>
      <w:r w:rsidRPr="00B22F34">
        <w:rPr>
          <w:rFonts w:ascii="Times New Roman" w:hAnsi="Times New Roman"/>
          <w:sz w:val="27"/>
          <w:szCs w:val="27"/>
        </w:rPr>
        <w:t xml:space="preserve"> Красноярске впервые пройдёт </w:t>
      </w:r>
      <w:r w:rsidRPr="00B22F34">
        <w:rPr>
          <w:rFonts w:ascii="Times New Roman" w:hAnsi="Times New Roman"/>
          <w:sz w:val="27"/>
          <w:szCs w:val="27"/>
          <w:lang w:val="en-US"/>
        </w:rPr>
        <w:t>I</w:t>
      </w:r>
      <w:r w:rsidRPr="00B22F34">
        <w:rPr>
          <w:rFonts w:ascii="Times New Roman" w:hAnsi="Times New Roman"/>
          <w:sz w:val="27"/>
          <w:szCs w:val="27"/>
        </w:rPr>
        <w:t xml:space="preserve"> Международный фестиваль-конкурс снежно-ледовых скульптур «Волшебный лёд Сибири». Свои работы представят мастера из </w:t>
      </w:r>
      <w:r>
        <w:rPr>
          <w:rFonts w:ascii="Times New Roman" w:hAnsi="Times New Roman"/>
          <w:sz w:val="27"/>
          <w:szCs w:val="27"/>
        </w:rPr>
        <w:t xml:space="preserve">стран, входящих в Ассоциацию снежно-ледового туризма: Китая, Таиланда, Канады, США, России и др. </w:t>
      </w:r>
      <w:r w:rsidRPr="00B22F34">
        <w:rPr>
          <w:rFonts w:ascii="Times New Roman" w:hAnsi="Times New Roman"/>
          <w:sz w:val="27"/>
          <w:szCs w:val="27"/>
        </w:rPr>
        <w:t xml:space="preserve">Для красноярцев стать организаторами такого великолепного праздника и почётно, и  ответственно. Каждая компания может внести свой вклад </w:t>
      </w:r>
      <w:r>
        <w:rPr>
          <w:rFonts w:ascii="Times New Roman" w:hAnsi="Times New Roman"/>
          <w:sz w:val="27"/>
          <w:szCs w:val="27"/>
        </w:rPr>
        <w:t>в организацию этого мероприятия, а</w:t>
      </w:r>
      <w:r w:rsidRPr="00B22F34">
        <w:rPr>
          <w:rFonts w:ascii="Times New Roman" w:hAnsi="Times New Roman"/>
          <w:sz w:val="27"/>
          <w:szCs w:val="27"/>
        </w:rPr>
        <w:t xml:space="preserve"> художники </w:t>
      </w:r>
      <w:r>
        <w:rPr>
          <w:rFonts w:ascii="Times New Roman" w:hAnsi="Times New Roman"/>
          <w:sz w:val="27"/>
          <w:szCs w:val="27"/>
        </w:rPr>
        <w:t xml:space="preserve">с благодарностью </w:t>
      </w:r>
      <w:r w:rsidRPr="00B22F34">
        <w:rPr>
          <w:rFonts w:ascii="Times New Roman" w:hAnsi="Times New Roman"/>
          <w:sz w:val="27"/>
          <w:szCs w:val="27"/>
        </w:rPr>
        <w:t>разместят ледовый логотип Вашей компании в арт-галерее на Набережной.</w:t>
      </w:r>
      <w:r>
        <w:rPr>
          <w:rFonts w:ascii="Times New Roman" w:hAnsi="Times New Roman"/>
          <w:sz w:val="27"/>
          <w:szCs w:val="27"/>
        </w:rPr>
        <w:t xml:space="preserve"> </w:t>
      </w:r>
      <w:r w:rsidRPr="002030DA">
        <w:rPr>
          <w:rFonts w:ascii="Times New Roman" w:hAnsi="Times New Roman"/>
          <w:sz w:val="27"/>
          <w:szCs w:val="27"/>
        </w:rPr>
        <w:t>Ледовые шедевры зарубежных и красноярских масте</w:t>
      </w:r>
      <w:r>
        <w:rPr>
          <w:rFonts w:ascii="Times New Roman" w:hAnsi="Times New Roman"/>
          <w:sz w:val="27"/>
          <w:szCs w:val="27"/>
        </w:rPr>
        <w:t xml:space="preserve">ров </w:t>
      </w:r>
      <w:r w:rsidRPr="002030DA">
        <w:rPr>
          <w:rFonts w:ascii="Times New Roman" w:hAnsi="Times New Roman"/>
          <w:sz w:val="27"/>
          <w:szCs w:val="27"/>
          <w:lang w:val="en-US"/>
        </w:rPr>
        <w:t>I</w:t>
      </w:r>
      <w:r w:rsidRPr="002030DA">
        <w:rPr>
          <w:rFonts w:ascii="Times New Roman" w:hAnsi="Times New Roman"/>
          <w:sz w:val="27"/>
          <w:szCs w:val="27"/>
        </w:rPr>
        <w:t xml:space="preserve"> Международного фестиваля-конкурса снежно-ледовых скульптур «Волшебный лед Сибири» будут радовать красноярцев и гостей города до начала весны.</w:t>
      </w:r>
      <w:r w:rsidRPr="00B22F34">
        <w:rPr>
          <w:sz w:val="27"/>
          <w:szCs w:val="27"/>
        </w:rPr>
        <w:t xml:space="preserve"> </w:t>
      </w:r>
    </w:p>
    <w:p w:rsidR="00C403C4" w:rsidRPr="00B22F34" w:rsidRDefault="00C403C4" w:rsidP="00C403C4">
      <w:pPr>
        <w:pStyle w:val="af9"/>
        <w:ind w:firstLine="708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Мы гарантируем</w:t>
      </w:r>
      <w:r w:rsidRPr="00B22F34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Вам </w:t>
      </w:r>
      <w:r w:rsidRPr="00B22F34">
        <w:rPr>
          <w:rFonts w:ascii="Times New Roman" w:hAnsi="Times New Roman"/>
          <w:sz w:val="27"/>
          <w:szCs w:val="27"/>
        </w:rPr>
        <w:t>информационную поддержку в прессе</w:t>
      </w:r>
      <w:r>
        <w:rPr>
          <w:rFonts w:ascii="Times New Roman" w:hAnsi="Times New Roman"/>
          <w:sz w:val="27"/>
          <w:szCs w:val="27"/>
        </w:rPr>
        <w:t>, на телевидении, радио</w:t>
      </w:r>
      <w:r w:rsidRPr="00B22F34">
        <w:rPr>
          <w:rFonts w:ascii="Times New Roman" w:hAnsi="Times New Roman"/>
          <w:sz w:val="27"/>
          <w:szCs w:val="27"/>
        </w:rPr>
        <w:t xml:space="preserve">. О </w:t>
      </w:r>
      <w:r>
        <w:rPr>
          <w:rFonts w:ascii="Times New Roman" w:hAnsi="Times New Roman"/>
          <w:sz w:val="27"/>
          <w:szCs w:val="27"/>
        </w:rPr>
        <w:t>Вашей компании</w:t>
      </w:r>
      <w:r w:rsidRPr="00B22F34">
        <w:rPr>
          <w:rFonts w:ascii="Times New Roman" w:hAnsi="Times New Roman"/>
          <w:sz w:val="27"/>
          <w:szCs w:val="27"/>
        </w:rPr>
        <w:t xml:space="preserve"> как о надёжном друге, узнают сотни тысяч красноярцев, увидев л</w:t>
      </w:r>
      <w:r>
        <w:rPr>
          <w:rFonts w:ascii="Times New Roman" w:hAnsi="Times New Roman"/>
          <w:sz w:val="27"/>
          <w:szCs w:val="27"/>
        </w:rPr>
        <w:t xml:space="preserve">едовый логотип Вашей компании, </w:t>
      </w:r>
      <w:r w:rsidRPr="00B22F34">
        <w:rPr>
          <w:rFonts w:ascii="Times New Roman" w:hAnsi="Times New Roman"/>
          <w:sz w:val="27"/>
          <w:szCs w:val="27"/>
        </w:rPr>
        <w:t>предприятия</w:t>
      </w:r>
      <w:r>
        <w:rPr>
          <w:rFonts w:ascii="Times New Roman" w:hAnsi="Times New Roman"/>
          <w:sz w:val="27"/>
          <w:szCs w:val="27"/>
        </w:rPr>
        <w:t>, учреждения</w:t>
      </w:r>
      <w:r w:rsidRPr="00B22F34">
        <w:rPr>
          <w:rFonts w:ascii="Times New Roman" w:hAnsi="Times New Roman"/>
          <w:sz w:val="27"/>
          <w:szCs w:val="27"/>
        </w:rPr>
        <w:t xml:space="preserve">. </w:t>
      </w:r>
    </w:p>
    <w:p w:rsidR="00C403C4" w:rsidRPr="00B22F34" w:rsidRDefault="00C403C4" w:rsidP="00C403C4">
      <w:pPr>
        <w:pStyle w:val="af9"/>
        <w:ind w:firstLine="708"/>
        <w:rPr>
          <w:rFonts w:ascii="Times New Roman" w:hAnsi="Times New Roman"/>
          <w:sz w:val="27"/>
          <w:szCs w:val="27"/>
        </w:rPr>
      </w:pPr>
      <w:r w:rsidRPr="00B22F34">
        <w:rPr>
          <w:rFonts w:ascii="Times New Roman" w:hAnsi="Times New Roman"/>
          <w:sz w:val="27"/>
          <w:szCs w:val="27"/>
        </w:rPr>
        <w:t>Ожидается, что в этом году Новогодню</w:t>
      </w:r>
      <w:r>
        <w:rPr>
          <w:rFonts w:ascii="Times New Roman" w:hAnsi="Times New Roman"/>
          <w:sz w:val="27"/>
          <w:szCs w:val="27"/>
        </w:rPr>
        <w:t>ю ё</w:t>
      </w:r>
      <w:r w:rsidRPr="00B22F34">
        <w:rPr>
          <w:rFonts w:ascii="Times New Roman" w:hAnsi="Times New Roman"/>
          <w:sz w:val="27"/>
          <w:szCs w:val="27"/>
        </w:rPr>
        <w:t xml:space="preserve">лку и </w:t>
      </w:r>
      <w:r w:rsidRPr="00B22F34">
        <w:rPr>
          <w:rFonts w:ascii="Times New Roman" w:hAnsi="Times New Roman"/>
          <w:sz w:val="27"/>
          <w:szCs w:val="27"/>
          <w:lang w:val="en-US"/>
        </w:rPr>
        <w:t>I</w:t>
      </w:r>
      <w:r w:rsidRPr="00B22F34">
        <w:rPr>
          <w:rFonts w:ascii="Times New Roman" w:hAnsi="Times New Roman"/>
          <w:sz w:val="27"/>
          <w:szCs w:val="27"/>
        </w:rPr>
        <w:t xml:space="preserve"> Международный фестиваль-конкурс снежно-ледовых скульптур «Волшебный лед Сибири» посетят более 700 тысяч человек, каждый из которых придет не менее двух раз на Театральную площадь и набережную Енисея, где и разместятся </w:t>
      </w:r>
      <w:r>
        <w:rPr>
          <w:rFonts w:ascii="Times New Roman" w:hAnsi="Times New Roman"/>
          <w:sz w:val="27"/>
          <w:szCs w:val="27"/>
        </w:rPr>
        <w:t>уникальные ледовые скульптуры. Имя В</w:t>
      </w:r>
      <w:r w:rsidRPr="00B22F34">
        <w:rPr>
          <w:rFonts w:ascii="Times New Roman" w:hAnsi="Times New Roman"/>
          <w:sz w:val="27"/>
          <w:szCs w:val="27"/>
        </w:rPr>
        <w:t xml:space="preserve">ашей фирмы станет одним из символов наступающего успеха, благополучия нашего </w:t>
      </w:r>
      <w:r>
        <w:rPr>
          <w:rFonts w:ascii="Times New Roman" w:hAnsi="Times New Roman"/>
          <w:sz w:val="27"/>
          <w:szCs w:val="27"/>
        </w:rPr>
        <w:t>родного Красноярска</w:t>
      </w:r>
      <w:r w:rsidRPr="00B22F34">
        <w:rPr>
          <w:rFonts w:ascii="Times New Roman" w:hAnsi="Times New Roman"/>
          <w:sz w:val="27"/>
          <w:szCs w:val="27"/>
        </w:rPr>
        <w:t xml:space="preserve">. </w:t>
      </w:r>
    </w:p>
    <w:p w:rsidR="00C403C4" w:rsidRPr="00533345" w:rsidRDefault="00C403C4" w:rsidP="00C403C4">
      <w:pPr>
        <w:pStyle w:val="af9"/>
        <w:ind w:firstLine="708"/>
        <w:rPr>
          <w:rFonts w:ascii="Times New Roman" w:hAnsi="Times New Roman"/>
          <w:sz w:val="27"/>
          <w:szCs w:val="27"/>
        </w:rPr>
      </w:pPr>
      <w:r w:rsidRPr="00B22F34">
        <w:rPr>
          <w:rFonts w:ascii="Times New Roman" w:hAnsi="Times New Roman"/>
          <w:sz w:val="27"/>
          <w:szCs w:val="27"/>
        </w:rPr>
        <w:t>Дарить чудо, получить возможность хотя бы ненадолго быть для кого-то волшебником — огромное удовольствие. С вариантами участия Вашей компании в одном из самых крупных мероприятий городского масштаба можно ознакомиться в</w:t>
      </w:r>
      <w:r>
        <w:rPr>
          <w:rFonts w:ascii="Times New Roman" w:hAnsi="Times New Roman"/>
          <w:sz w:val="27"/>
          <w:szCs w:val="27"/>
        </w:rPr>
        <w:t xml:space="preserve"> информационном</w:t>
      </w:r>
      <w:r w:rsidRPr="00B22F34">
        <w:rPr>
          <w:rFonts w:ascii="Times New Roman" w:hAnsi="Times New Roman"/>
          <w:sz w:val="27"/>
          <w:szCs w:val="27"/>
        </w:rPr>
        <w:t xml:space="preserve"> пакете партнёра</w:t>
      </w:r>
      <w:r>
        <w:rPr>
          <w:rFonts w:ascii="Times New Roman" w:hAnsi="Times New Roman"/>
          <w:sz w:val="27"/>
          <w:szCs w:val="27"/>
        </w:rPr>
        <w:t>, размещенном на сайте администрации г.Красноярска -</w:t>
      </w:r>
      <w:hyperlink r:id="rId8" w:history="1">
        <w:r w:rsidRPr="00533345">
          <w:rPr>
            <w:rStyle w:val="af0"/>
            <w:rFonts w:ascii="Times New Roman" w:hAnsi="Times New Roman"/>
            <w:sz w:val="27"/>
            <w:szCs w:val="27"/>
            <w:lang w:val="en-US"/>
          </w:rPr>
          <w:t>www</w:t>
        </w:r>
        <w:r w:rsidRPr="00533345">
          <w:rPr>
            <w:rStyle w:val="af0"/>
            <w:rFonts w:ascii="Times New Roman" w:hAnsi="Times New Roman"/>
            <w:sz w:val="27"/>
            <w:szCs w:val="27"/>
          </w:rPr>
          <w:t>.</w:t>
        </w:r>
        <w:r w:rsidRPr="00533345">
          <w:rPr>
            <w:rStyle w:val="af0"/>
            <w:rFonts w:ascii="Times New Roman" w:hAnsi="Times New Roman"/>
            <w:sz w:val="27"/>
            <w:szCs w:val="27"/>
            <w:lang w:val="en-US"/>
          </w:rPr>
          <w:t>admkrsk</w:t>
        </w:r>
        <w:r w:rsidRPr="00533345">
          <w:rPr>
            <w:rStyle w:val="af0"/>
            <w:rFonts w:ascii="Times New Roman" w:hAnsi="Times New Roman"/>
            <w:sz w:val="27"/>
            <w:szCs w:val="27"/>
          </w:rPr>
          <w:t>.</w:t>
        </w:r>
        <w:r w:rsidRPr="00533345">
          <w:rPr>
            <w:rStyle w:val="af0"/>
            <w:rFonts w:ascii="Times New Roman" w:hAnsi="Times New Roman"/>
            <w:sz w:val="27"/>
            <w:szCs w:val="27"/>
            <w:lang w:val="en-US"/>
          </w:rPr>
          <w:t>ru</w:t>
        </w:r>
      </w:hyperlink>
      <w:r>
        <w:rPr>
          <w:rFonts w:ascii="Times New Roman" w:hAnsi="Times New Roman"/>
          <w:sz w:val="27"/>
          <w:szCs w:val="27"/>
        </w:rPr>
        <w:t>, рубрика «Новый год 2013».</w:t>
      </w:r>
    </w:p>
    <w:p w:rsidR="00C403C4" w:rsidRPr="00B22F34" w:rsidRDefault="00C403C4" w:rsidP="00C403C4">
      <w:pPr>
        <w:ind w:firstLine="708"/>
        <w:rPr>
          <w:sz w:val="27"/>
          <w:szCs w:val="27"/>
        </w:rPr>
      </w:pPr>
      <w:r w:rsidRPr="00B22F34">
        <w:rPr>
          <w:sz w:val="27"/>
          <w:szCs w:val="27"/>
        </w:rPr>
        <w:t>Главное праздн</w:t>
      </w:r>
      <w:r>
        <w:rPr>
          <w:sz w:val="27"/>
          <w:szCs w:val="27"/>
        </w:rPr>
        <w:t>ичное событие — открытие Г</w:t>
      </w:r>
      <w:r w:rsidRPr="00B22F34">
        <w:rPr>
          <w:sz w:val="27"/>
          <w:szCs w:val="27"/>
        </w:rPr>
        <w:t>ородской Новогодней ёлки — состоится 28 декабря в 18</w:t>
      </w:r>
      <w:r>
        <w:rPr>
          <w:sz w:val="27"/>
          <w:szCs w:val="27"/>
        </w:rPr>
        <w:t>.00</w:t>
      </w:r>
      <w:r w:rsidRPr="00B22F34">
        <w:rPr>
          <w:sz w:val="27"/>
          <w:szCs w:val="27"/>
        </w:rPr>
        <w:t xml:space="preserve"> часов</w:t>
      </w:r>
      <w:r>
        <w:rPr>
          <w:sz w:val="27"/>
          <w:szCs w:val="27"/>
        </w:rPr>
        <w:t xml:space="preserve"> на нижнем ярусе площади Театральная</w:t>
      </w:r>
      <w:r w:rsidRPr="00B22F34">
        <w:rPr>
          <w:sz w:val="27"/>
          <w:szCs w:val="27"/>
        </w:rPr>
        <w:t>.</w:t>
      </w:r>
    </w:p>
    <w:p w:rsidR="00C403C4" w:rsidRPr="00B22F34" w:rsidRDefault="00C403C4" w:rsidP="00C403C4">
      <w:pPr>
        <w:rPr>
          <w:sz w:val="27"/>
          <w:szCs w:val="27"/>
        </w:rPr>
      </w:pPr>
      <w:r w:rsidRPr="00B22F34">
        <w:rPr>
          <w:sz w:val="27"/>
          <w:szCs w:val="27"/>
        </w:rPr>
        <w:t xml:space="preserve">       Примите непосредственное участие в новогоднем праздновании, </w:t>
      </w:r>
      <w:r w:rsidRPr="00B22F34">
        <w:rPr>
          <w:b/>
          <w:sz w:val="27"/>
          <w:szCs w:val="27"/>
        </w:rPr>
        <w:t>станьте продолжателями добрых традиций меценатства, которыми славился наш город и ранее</w:t>
      </w:r>
      <w:r>
        <w:rPr>
          <w:sz w:val="27"/>
          <w:szCs w:val="27"/>
        </w:rPr>
        <w:t xml:space="preserve">: </w:t>
      </w:r>
      <w:r w:rsidRPr="00B22F34">
        <w:rPr>
          <w:sz w:val="27"/>
          <w:szCs w:val="27"/>
        </w:rPr>
        <w:t xml:space="preserve">вклад Александра Степанова, Петра Кузнецова, Александра и  Николая Гадаловых помнят и по сей день. </w:t>
      </w:r>
      <w:r>
        <w:rPr>
          <w:sz w:val="27"/>
          <w:szCs w:val="27"/>
        </w:rPr>
        <w:t xml:space="preserve">По праву </w:t>
      </w:r>
      <w:r w:rsidRPr="00B22F34">
        <w:rPr>
          <w:sz w:val="27"/>
          <w:szCs w:val="27"/>
        </w:rPr>
        <w:t>Красноярск войдёт в Новый год с именем Вашей компании! Наступа</w:t>
      </w:r>
      <w:r>
        <w:rPr>
          <w:sz w:val="27"/>
          <w:szCs w:val="27"/>
        </w:rPr>
        <w:t>ющий год для всех нас особенный:</w:t>
      </w:r>
      <w:r w:rsidRPr="00B22F34">
        <w:rPr>
          <w:sz w:val="27"/>
          <w:szCs w:val="27"/>
        </w:rPr>
        <w:t xml:space="preserve"> Красноярск отметит своё 385-летие. И мы вместе </w:t>
      </w:r>
      <w:r>
        <w:rPr>
          <w:sz w:val="27"/>
          <w:szCs w:val="27"/>
        </w:rPr>
        <w:t>с</w:t>
      </w:r>
      <w:r w:rsidRPr="00B22F34">
        <w:rPr>
          <w:sz w:val="27"/>
          <w:szCs w:val="27"/>
        </w:rPr>
        <w:t>можем своим трудом, своим единством доказать, что наш город — самый лучший!</w:t>
      </w:r>
    </w:p>
    <w:p w:rsidR="00C403C4" w:rsidRPr="00760C28" w:rsidRDefault="00C403C4" w:rsidP="00C403C4">
      <w:pPr>
        <w:ind w:firstLine="720"/>
        <w:rPr>
          <w:sz w:val="27"/>
          <w:szCs w:val="27"/>
        </w:rPr>
      </w:pPr>
      <w:r w:rsidRPr="00B22F34">
        <w:rPr>
          <w:sz w:val="27"/>
          <w:szCs w:val="27"/>
        </w:rPr>
        <w:t>С Новым годом!</w:t>
      </w:r>
    </w:p>
    <w:p w:rsidR="00D6164C" w:rsidRPr="00C4456D" w:rsidRDefault="00D6164C" w:rsidP="00C403C4">
      <w:pPr>
        <w:pStyle w:val="25"/>
        <w:spacing w:line="360" w:lineRule="auto"/>
        <w:ind w:left="-567" w:right="337"/>
        <w:rPr>
          <w:rFonts w:ascii="Arial" w:hAnsi="Arial" w:cs="Arial"/>
          <w:noProof w:val="0"/>
          <w:sz w:val="20"/>
          <w:szCs w:val="20"/>
        </w:rPr>
        <w:sectPr w:rsidR="00D6164C" w:rsidRPr="00C4456D" w:rsidSect="00C403C4">
          <w:headerReference w:type="even" r:id="rId9"/>
          <w:headerReference w:type="default" r:id="rId10"/>
          <w:pgSz w:w="11906" w:h="16838"/>
          <w:pgMar w:top="1077" w:right="707" w:bottom="238" w:left="851" w:header="720" w:footer="720" w:gutter="0"/>
          <w:cols w:space="708"/>
          <w:docGrid w:linePitch="360"/>
        </w:sectPr>
      </w:pPr>
    </w:p>
    <w:p w:rsidR="009F72D5" w:rsidRPr="00C4456D" w:rsidRDefault="009F72D5" w:rsidP="009F72D5">
      <w:pPr>
        <w:pStyle w:val="2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lastRenderedPageBreak/>
        <w:t xml:space="preserve">ГЕНЕРАЛЬНЫЙ </w:t>
      </w:r>
      <w:r w:rsidR="00A85497">
        <w:rPr>
          <w:rFonts w:ascii="Arial" w:hAnsi="Arial" w:cs="Arial"/>
          <w:sz w:val="20"/>
          <w:szCs w:val="20"/>
        </w:rPr>
        <w:t>ПАРТНЁР</w:t>
      </w:r>
    </w:p>
    <w:p w:rsidR="009F72D5" w:rsidRPr="00C4456D" w:rsidRDefault="009F72D5" w:rsidP="00090017">
      <w:pPr>
        <w:jc w:val="center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>3 000 000 рублей</w:t>
      </w:r>
      <w:r w:rsidRPr="00C4456D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620"/>
        <w:gridCol w:w="4500"/>
      </w:tblGrid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AA35E5" w:rsidRDefault="009F72D5" w:rsidP="009F7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9F72D5" w:rsidRPr="00AA35E5" w:rsidRDefault="009F72D5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500" w:type="dxa"/>
          </w:tcPr>
          <w:p w:rsidR="009F72D5" w:rsidRPr="00AA35E5" w:rsidRDefault="009F72D5" w:rsidP="009F7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9F72D5" w:rsidRPr="00C4456D" w:rsidRDefault="009F72D5" w:rsidP="009F72D5">
            <w:pPr>
              <w:pStyle w:val="1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ТЕЛЕВИДЕНИЕ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C4456D" w:rsidRDefault="009F72D5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и упоминание Генерального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ТВ-роликах</w:t>
            </w:r>
          </w:p>
        </w:tc>
        <w:tc>
          <w:tcPr>
            <w:tcW w:w="1620" w:type="dxa"/>
          </w:tcPr>
          <w:p w:rsidR="005027C5" w:rsidRDefault="005027C5" w:rsidP="00090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</w:p>
          <w:p w:rsidR="009F72D5" w:rsidRPr="00C4456D" w:rsidRDefault="00960814" w:rsidP="00090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8</w:t>
            </w:r>
            <w:r w:rsidR="00090755" w:rsidRPr="00C4456D">
              <w:rPr>
                <w:rFonts w:ascii="Arial" w:hAnsi="Arial" w:cs="Arial"/>
                <w:sz w:val="20"/>
                <w:szCs w:val="20"/>
              </w:rPr>
              <w:t>0</w:t>
            </w:r>
            <w:r w:rsidR="009F72D5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9F72D5" w:rsidRPr="00C4456D" w:rsidRDefault="009F72D5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на телевизионных каналах</w:t>
            </w:r>
            <w:r w:rsidR="00A85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>г</w:t>
            </w:r>
            <w:r w:rsidR="00A85497">
              <w:rPr>
                <w:rFonts w:ascii="Arial" w:hAnsi="Arial" w:cs="Arial"/>
                <w:sz w:val="20"/>
                <w:szCs w:val="20"/>
              </w:rPr>
              <w:t>орода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Красноярска на период проведения информационной кампании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C4456D" w:rsidRDefault="009F72D5" w:rsidP="009F72D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и упоминание Генерального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праздника в видеороликах</w:t>
            </w:r>
          </w:p>
        </w:tc>
        <w:tc>
          <w:tcPr>
            <w:tcW w:w="1620" w:type="dxa"/>
          </w:tcPr>
          <w:p w:rsidR="005027C5" w:rsidRDefault="005027C5" w:rsidP="003C0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</w:p>
          <w:p w:rsidR="009F72D5" w:rsidRPr="00C4456D" w:rsidRDefault="003C06C0" w:rsidP="003C0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42</w:t>
            </w:r>
            <w:r w:rsidR="009F72D5" w:rsidRPr="00C4456D">
              <w:rPr>
                <w:rFonts w:ascii="Arial" w:hAnsi="Arial" w:cs="Arial"/>
                <w:sz w:val="20"/>
                <w:szCs w:val="20"/>
              </w:rPr>
              <w:t>00 выходов</w:t>
            </w:r>
          </w:p>
        </w:tc>
        <w:tc>
          <w:tcPr>
            <w:tcW w:w="4500" w:type="dxa"/>
          </w:tcPr>
          <w:p w:rsidR="009F72D5" w:rsidRPr="00C4456D" w:rsidRDefault="00D91C13" w:rsidP="00603B3D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видеоролика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z w:val="20"/>
                <w:szCs w:val="20"/>
              </w:rPr>
              <w:t>экранах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и мониторах</w:t>
            </w:r>
            <w:r>
              <w:rPr>
                <w:rFonts w:ascii="Arial" w:hAnsi="Arial" w:cs="Arial"/>
                <w:sz w:val="20"/>
                <w:szCs w:val="20"/>
              </w:rPr>
              <w:t xml:space="preserve"> в местах массового </w:t>
            </w:r>
            <w:r w:rsidR="00603B3D">
              <w:rPr>
                <w:rFonts w:ascii="Arial" w:hAnsi="Arial" w:cs="Arial"/>
                <w:sz w:val="20"/>
                <w:szCs w:val="20"/>
              </w:rPr>
              <w:t>нахождени</w:t>
            </w:r>
            <w:r>
              <w:rPr>
                <w:rFonts w:ascii="Arial" w:hAnsi="Arial" w:cs="Arial"/>
                <w:sz w:val="20"/>
                <w:szCs w:val="20"/>
              </w:rPr>
              <w:t>я граждан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на период проведения информационной кампании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9F72D5" w:rsidRPr="00C4456D" w:rsidRDefault="009F72D5" w:rsidP="009F72D5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РАДИО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C4456D" w:rsidRDefault="009F72D5" w:rsidP="009F72D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Генерального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 xml:space="preserve">партнёра в </w:t>
            </w:r>
            <w:r w:rsidRPr="00C4456D">
              <w:rPr>
                <w:rFonts w:ascii="Arial" w:hAnsi="Arial" w:cs="Arial"/>
                <w:sz w:val="20"/>
                <w:szCs w:val="20"/>
              </w:rPr>
              <w:t>аудиороликах</w:t>
            </w:r>
          </w:p>
        </w:tc>
        <w:tc>
          <w:tcPr>
            <w:tcW w:w="1620" w:type="dxa"/>
          </w:tcPr>
          <w:p w:rsidR="009F72D5" w:rsidRPr="00C4456D" w:rsidRDefault="009F72D5" w:rsidP="009A6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9A6039" w:rsidRPr="00C4456D">
              <w:rPr>
                <w:rFonts w:ascii="Arial" w:hAnsi="Arial" w:cs="Arial"/>
                <w:sz w:val="20"/>
                <w:szCs w:val="20"/>
              </w:rPr>
              <w:t>25</w:t>
            </w:r>
            <w:r w:rsidR="0001089B" w:rsidRPr="00C4456D">
              <w:rPr>
                <w:rFonts w:ascii="Arial" w:hAnsi="Arial" w:cs="Arial"/>
                <w:sz w:val="20"/>
                <w:szCs w:val="20"/>
              </w:rPr>
              <w:t>0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9F72D5" w:rsidRPr="00C4456D" w:rsidRDefault="009F72D5" w:rsidP="00764C5A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на радиостанциях города на период проведения информационной кампании 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C4456D" w:rsidRDefault="009F72D5" w:rsidP="009F72D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Генерального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 xml:space="preserve">партнёра в </w:t>
            </w:r>
            <w:r w:rsidRPr="00C4456D">
              <w:rPr>
                <w:rFonts w:ascii="Arial" w:hAnsi="Arial" w:cs="Arial"/>
                <w:sz w:val="20"/>
                <w:szCs w:val="20"/>
              </w:rPr>
              <w:t>аудиороликах</w:t>
            </w:r>
          </w:p>
        </w:tc>
        <w:tc>
          <w:tcPr>
            <w:tcW w:w="1620" w:type="dxa"/>
          </w:tcPr>
          <w:p w:rsidR="009F72D5" w:rsidRPr="00C4456D" w:rsidRDefault="009F72D5" w:rsidP="00010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EE5F88" w:rsidRPr="00C4456D">
              <w:rPr>
                <w:rFonts w:ascii="Arial" w:hAnsi="Arial" w:cs="Arial"/>
                <w:sz w:val="20"/>
                <w:szCs w:val="20"/>
              </w:rPr>
              <w:t>5</w:t>
            </w:r>
            <w:r w:rsidR="0001089B" w:rsidRPr="00C4456D">
              <w:rPr>
                <w:rFonts w:ascii="Arial" w:hAnsi="Arial" w:cs="Arial"/>
                <w:sz w:val="20"/>
                <w:szCs w:val="20"/>
              </w:rPr>
              <w:t>00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9F72D5" w:rsidRPr="00C4456D" w:rsidRDefault="009F72D5" w:rsidP="00764C5A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 w:rsidR="00764C5A" w:rsidRPr="00C4456D">
              <w:rPr>
                <w:rFonts w:ascii="Arial" w:hAnsi="Arial" w:cs="Arial"/>
                <w:sz w:val="20"/>
                <w:szCs w:val="20"/>
              </w:rPr>
              <w:t xml:space="preserve">в местах массового нахождения </w:t>
            </w:r>
            <w:r w:rsidR="00105B83" w:rsidRPr="00C4456D">
              <w:rPr>
                <w:rFonts w:ascii="Arial" w:hAnsi="Arial" w:cs="Arial"/>
                <w:sz w:val="20"/>
                <w:szCs w:val="20"/>
              </w:rPr>
              <w:t>граждан на период проведения информационной кампании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9F72D5" w:rsidRPr="00C4456D" w:rsidRDefault="009F72D5" w:rsidP="009F72D5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 И ЖУРНАЛЫ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C4456D" w:rsidRDefault="009F72D5" w:rsidP="009F72D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Генерального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газетном макете праздника</w:t>
            </w:r>
          </w:p>
        </w:tc>
        <w:tc>
          <w:tcPr>
            <w:tcW w:w="1620" w:type="dxa"/>
          </w:tcPr>
          <w:p w:rsidR="009F72D5" w:rsidRPr="00C4456D" w:rsidRDefault="009F72D5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9F72D5" w:rsidRPr="00C4456D" w:rsidRDefault="00960814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10</w:t>
            </w:r>
            <w:r w:rsidR="009F72D5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9F72D5" w:rsidRPr="00C4456D" w:rsidRDefault="00B720D1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</w:t>
            </w:r>
            <w:r w:rsidR="009F72D5" w:rsidRPr="00C4456D">
              <w:rPr>
                <w:rFonts w:ascii="Arial" w:hAnsi="Arial" w:cs="Arial"/>
                <w:sz w:val="20"/>
                <w:szCs w:val="20"/>
              </w:rPr>
              <w:t xml:space="preserve"> в ведущих газетах города Красноярска </w:t>
            </w:r>
            <w:r w:rsidR="00960814" w:rsidRPr="00C4456D">
              <w:rPr>
                <w:rFonts w:ascii="Arial" w:hAnsi="Arial" w:cs="Arial"/>
                <w:sz w:val="20"/>
                <w:szCs w:val="20"/>
              </w:rPr>
              <w:t>в</w:t>
            </w:r>
            <w:r w:rsidR="009F72D5" w:rsidRPr="00C4456D">
              <w:rPr>
                <w:rFonts w:ascii="Arial" w:hAnsi="Arial" w:cs="Arial"/>
                <w:sz w:val="20"/>
                <w:szCs w:val="20"/>
              </w:rPr>
              <w:t xml:space="preserve"> период проведения информационной кампании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C4456D" w:rsidRDefault="00B11869" w:rsidP="00F50D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Комментарии </w:t>
            </w:r>
            <w:r w:rsidR="00A96257">
              <w:rPr>
                <w:rFonts w:ascii="Arial" w:hAnsi="Arial" w:cs="Arial"/>
                <w:sz w:val="20"/>
                <w:szCs w:val="20"/>
              </w:rPr>
              <w:t xml:space="preserve"> Генерального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="00A51E75" w:rsidRPr="00C4456D">
              <w:rPr>
                <w:rFonts w:ascii="Arial" w:hAnsi="Arial" w:cs="Arial"/>
                <w:sz w:val="20"/>
                <w:szCs w:val="20"/>
              </w:rPr>
              <w:t>а в анонсирующих и итоговых статьях о празднике в глянцевых изданиях, выполненных в полноцвете</w:t>
            </w:r>
            <w:r w:rsidR="00A85497">
              <w:rPr>
                <w:rFonts w:ascii="Arial" w:hAnsi="Arial" w:cs="Arial"/>
                <w:sz w:val="20"/>
                <w:szCs w:val="20"/>
              </w:rPr>
              <w:t>,</w:t>
            </w:r>
            <w:r w:rsidR="00A51E75" w:rsidRPr="00C4456D">
              <w:rPr>
                <w:rFonts w:ascii="Arial" w:hAnsi="Arial" w:cs="Arial"/>
                <w:sz w:val="20"/>
                <w:szCs w:val="20"/>
              </w:rPr>
              <w:t xml:space="preserve"> и газетах</w:t>
            </w:r>
          </w:p>
        </w:tc>
        <w:tc>
          <w:tcPr>
            <w:tcW w:w="1620" w:type="dxa"/>
          </w:tcPr>
          <w:p w:rsidR="0019172A" w:rsidRDefault="0019172A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</w:p>
          <w:p w:rsidR="009F72D5" w:rsidRPr="00C4456D" w:rsidRDefault="00032AB9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F72D5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9F72D5" w:rsidRPr="00C4456D" w:rsidRDefault="009F72D5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В т.</w:t>
            </w:r>
            <w:r w:rsidR="0050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ч. в газете </w:t>
            </w:r>
            <w:r w:rsidR="00A85497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A85497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9F72D5" w:rsidRPr="00C4456D" w:rsidTr="004169A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320" w:type="dxa"/>
          </w:tcPr>
          <w:p w:rsidR="009F72D5" w:rsidRPr="00C4456D" w:rsidRDefault="009F72D5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Благодарность от администрации города в газете </w:t>
            </w:r>
            <w:r w:rsidR="00A85497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A85497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праздника</w:t>
            </w:r>
          </w:p>
        </w:tc>
        <w:tc>
          <w:tcPr>
            <w:tcW w:w="1620" w:type="dxa"/>
          </w:tcPr>
          <w:p w:rsidR="009F72D5" w:rsidRPr="00C4456D" w:rsidRDefault="009F72D5" w:rsidP="00191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</w:t>
            </w:r>
          </w:p>
        </w:tc>
        <w:tc>
          <w:tcPr>
            <w:tcW w:w="4500" w:type="dxa"/>
          </w:tcPr>
          <w:p w:rsidR="009F72D5" w:rsidRPr="00C4456D" w:rsidRDefault="009F72D5" w:rsidP="0019172A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Январь </w:t>
            </w:r>
            <w:r w:rsidR="00032AB9">
              <w:rPr>
                <w:rFonts w:ascii="Arial" w:hAnsi="Arial" w:cs="Arial"/>
                <w:sz w:val="20"/>
                <w:szCs w:val="20"/>
              </w:rPr>
              <w:t>201</w:t>
            </w:r>
            <w:r w:rsidR="0019172A">
              <w:rPr>
                <w:rFonts w:ascii="Arial" w:hAnsi="Arial" w:cs="Arial"/>
                <w:sz w:val="20"/>
                <w:szCs w:val="20"/>
              </w:rPr>
              <w:t>3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9F72D5" w:rsidRPr="00C4456D" w:rsidRDefault="009F72D5" w:rsidP="009F72D5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C4456D" w:rsidRDefault="009F72D5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баннера с логотипом Генерального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</w:t>
            </w:r>
            <w:r w:rsidR="00BE4301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F0B" w:rsidRPr="00C4456D">
              <w:rPr>
                <w:rFonts w:ascii="Arial" w:hAnsi="Arial" w:cs="Arial"/>
                <w:sz w:val="20"/>
                <w:szCs w:val="20"/>
              </w:rPr>
              <w:t>сайтах СМИ</w:t>
            </w:r>
          </w:p>
        </w:tc>
        <w:tc>
          <w:tcPr>
            <w:tcW w:w="1620" w:type="dxa"/>
          </w:tcPr>
          <w:p w:rsidR="009F72D5" w:rsidRPr="00C4456D" w:rsidRDefault="00141102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FF2B2C" w:rsidRPr="00C4456D">
              <w:rPr>
                <w:rFonts w:ascii="Arial" w:hAnsi="Arial" w:cs="Arial"/>
                <w:sz w:val="20"/>
                <w:szCs w:val="20"/>
              </w:rPr>
              <w:t xml:space="preserve">е менее </w:t>
            </w:r>
            <w:r w:rsidR="00032A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9F72D5" w:rsidRPr="00C4456D" w:rsidRDefault="009F72D5" w:rsidP="00764C5A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Период проведения информационной кампании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9F72D5" w:rsidRPr="00C4456D" w:rsidRDefault="009F72D5" w:rsidP="009F72D5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НАРУЖНОЕ ОФОРМЛЕНИЕ ПРАЗДНИКА</w:t>
            </w:r>
          </w:p>
        </w:tc>
      </w:tr>
      <w:tr w:rsidR="009F72D5" w:rsidRPr="00C4456D" w:rsidTr="004169AF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4320" w:type="dxa"/>
          </w:tcPr>
          <w:p w:rsidR="009F72D5" w:rsidRPr="00C4456D" w:rsidRDefault="009F72D5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Изготовление эксклюзивного баннера с символикой праздника и логотипом </w:t>
            </w:r>
            <w:r w:rsidR="00A85497">
              <w:rPr>
                <w:rFonts w:ascii="Arial" w:hAnsi="Arial" w:cs="Arial"/>
                <w:sz w:val="20"/>
                <w:szCs w:val="20"/>
              </w:rPr>
              <w:t>Г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енерального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620" w:type="dxa"/>
          </w:tcPr>
          <w:p w:rsidR="009F72D5" w:rsidRPr="00C4456D" w:rsidRDefault="009F72D5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9F72D5" w:rsidRPr="00C4456D" w:rsidRDefault="009F72D5" w:rsidP="00764C5A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Полноцветная печать, баннерная ткань,</w:t>
            </w:r>
          </w:p>
          <w:p w:rsidR="00A85497" w:rsidRDefault="009F72D5" w:rsidP="00764C5A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формат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1,5х3</w:t>
            </w:r>
            <w:r w:rsidR="00A85497">
              <w:rPr>
                <w:rFonts w:ascii="Arial" w:hAnsi="Arial" w:cs="Arial"/>
                <w:sz w:val="20"/>
                <w:szCs w:val="20"/>
              </w:rPr>
              <w:t xml:space="preserve"> м.</w:t>
            </w:r>
          </w:p>
          <w:p w:rsidR="009F72D5" w:rsidRPr="00C4456D" w:rsidRDefault="009F72D5" w:rsidP="005027C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Привилегированное размещение на площадке праздника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C4456D" w:rsidRDefault="009F72D5" w:rsidP="009F72D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Генерального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 (сцена,</w:t>
            </w:r>
            <w:r w:rsidR="00A85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>ёлка)</w:t>
            </w:r>
          </w:p>
        </w:tc>
        <w:tc>
          <w:tcPr>
            <w:tcW w:w="1620" w:type="dxa"/>
          </w:tcPr>
          <w:p w:rsidR="009F72D5" w:rsidRPr="00C4456D" w:rsidRDefault="00032AB9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9F72D5" w:rsidRPr="00C4456D" w:rsidRDefault="009F72D5" w:rsidP="005027C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Полноцветная печать, баннерная ткань. Размещение на праздничной сцене</w:t>
            </w:r>
          </w:p>
        </w:tc>
      </w:tr>
      <w:tr w:rsidR="00DF5DA0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DF5DA0" w:rsidRPr="00C4456D" w:rsidRDefault="00DF5DA0" w:rsidP="00DF5DA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Генерального </w:t>
            </w:r>
            <w:r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 (</w:t>
            </w:r>
            <w:r>
              <w:rPr>
                <w:rFonts w:ascii="Arial" w:hAnsi="Arial" w:cs="Arial"/>
                <w:sz w:val="20"/>
                <w:szCs w:val="20"/>
              </w:rPr>
              <w:t>растяжка</w:t>
            </w:r>
            <w:r w:rsidRPr="00C44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DF5DA0" w:rsidRDefault="00DF5DA0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DF5DA0" w:rsidRDefault="00DF5DA0" w:rsidP="00764C5A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Полноцветная печать, баннерная ткань.</w:t>
            </w:r>
          </w:p>
          <w:p w:rsidR="00DF5DA0" w:rsidRPr="00C4456D" w:rsidRDefault="00DF5DA0" w:rsidP="00764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на пешеходном мосту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C4456D" w:rsidRDefault="009F72D5" w:rsidP="009F72D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Генерального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</w:p>
        </w:tc>
        <w:tc>
          <w:tcPr>
            <w:tcW w:w="1620" w:type="dxa"/>
          </w:tcPr>
          <w:p w:rsidR="009F72D5" w:rsidRPr="00C4456D" w:rsidRDefault="00FF2B2C" w:rsidP="00B57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B57E8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00" w:type="dxa"/>
          </w:tcPr>
          <w:p w:rsidR="009F72D5" w:rsidRPr="00C4456D" w:rsidRDefault="009F72D5" w:rsidP="00F670AF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ер: 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ерная ткань, полноцветная печать, размер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3х6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A85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F72D5" w:rsidRPr="00C4456D" w:rsidRDefault="009F72D5" w:rsidP="00F670AF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по городу</w:t>
            </w:r>
          </w:p>
        </w:tc>
      </w:tr>
      <w:tr w:rsidR="004169AF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4169AF" w:rsidRPr="00C4456D" w:rsidRDefault="004169AF" w:rsidP="00502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логотипа Генерального партнера в ледо</w:t>
            </w:r>
            <w:r w:rsidR="0041164B">
              <w:rPr>
                <w:rFonts w:ascii="Arial" w:hAnsi="Arial" w:cs="Arial"/>
                <w:sz w:val="20"/>
                <w:szCs w:val="20"/>
              </w:rPr>
              <w:t xml:space="preserve">во-снежном исполнении во время </w:t>
            </w:r>
            <w:r w:rsidR="0041164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международного фестиваля «Волшебный л</w:t>
            </w:r>
            <w:r w:rsidR="005027C5">
              <w:rPr>
                <w:rFonts w:ascii="Arial" w:hAnsi="Arial" w:cs="Arial"/>
                <w:sz w:val="20"/>
                <w:szCs w:val="20"/>
              </w:rPr>
              <w:t>ё</w:t>
            </w:r>
            <w:r>
              <w:rPr>
                <w:rFonts w:ascii="Arial" w:hAnsi="Arial" w:cs="Arial"/>
                <w:sz w:val="20"/>
                <w:szCs w:val="20"/>
              </w:rPr>
              <w:t>д Сибири»</w:t>
            </w:r>
          </w:p>
        </w:tc>
        <w:tc>
          <w:tcPr>
            <w:tcW w:w="1620" w:type="dxa"/>
          </w:tcPr>
          <w:p w:rsidR="004169AF" w:rsidRPr="00C4456D" w:rsidRDefault="000E4FFA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4169AF" w:rsidRPr="00C4456D" w:rsidRDefault="000E4FFA" w:rsidP="00F67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в зоне партнеров фестиваля, набережная р. Енисей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9F72D5" w:rsidRPr="00C4456D" w:rsidRDefault="009F72D5" w:rsidP="009F7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56D">
              <w:rPr>
                <w:rFonts w:ascii="Arial" w:hAnsi="Arial" w:cs="Arial"/>
                <w:b/>
                <w:sz w:val="20"/>
                <w:szCs w:val="20"/>
              </w:rPr>
              <w:t xml:space="preserve">ПОЛИГРАФИЧЕСКАЯ </w:t>
            </w:r>
            <w:r w:rsidR="00DA559B" w:rsidRPr="00C4456D">
              <w:rPr>
                <w:rFonts w:ascii="Arial" w:hAnsi="Arial" w:cs="Arial"/>
                <w:b/>
                <w:sz w:val="20"/>
                <w:szCs w:val="20"/>
              </w:rPr>
              <w:t xml:space="preserve"> И СУВЕНИРНАЯ </w:t>
            </w:r>
            <w:r w:rsidRPr="00C4456D">
              <w:rPr>
                <w:rFonts w:ascii="Arial" w:hAnsi="Arial" w:cs="Arial"/>
                <w:b/>
                <w:sz w:val="20"/>
                <w:szCs w:val="20"/>
              </w:rPr>
              <w:t>ПРОДУКЦИЯ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C4456D" w:rsidRDefault="009F72D5" w:rsidP="00F670AF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Генерального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информационных праздничных афишах</w:t>
            </w:r>
          </w:p>
        </w:tc>
        <w:tc>
          <w:tcPr>
            <w:tcW w:w="1620" w:type="dxa"/>
          </w:tcPr>
          <w:p w:rsidR="009F72D5" w:rsidRPr="00C4456D" w:rsidRDefault="009F72D5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B113BC" w:rsidRPr="00C4456D" w:rsidRDefault="009F72D5" w:rsidP="00764C5A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Формат А2, цветность 4+0, бумага мелованная, плотнос</w:t>
            </w:r>
            <w:r w:rsidR="00B113BC" w:rsidRPr="00C4456D">
              <w:rPr>
                <w:rFonts w:ascii="Arial" w:hAnsi="Arial" w:cs="Arial"/>
                <w:sz w:val="20"/>
                <w:szCs w:val="20"/>
              </w:rPr>
              <w:t xml:space="preserve">ть 90 г/м кв. </w:t>
            </w:r>
          </w:p>
          <w:p w:rsidR="009F72D5" w:rsidRPr="00C4456D" w:rsidRDefault="00B113BC" w:rsidP="00764C5A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Тираж </w:t>
            </w:r>
            <w:r w:rsidR="00EC514F" w:rsidRPr="00C4456D">
              <w:rPr>
                <w:rFonts w:ascii="Arial" w:hAnsi="Arial" w:cs="Arial"/>
                <w:sz w:val="20"/>
                <w:szCs w:val="20"/>
              </w:rPr>
              <w:t>500</w:t>
            </w:r>
            <w:r w:rsidR="009F72D5" w:rsidRPr="00C4456D">
              <w:rPr>
                <w:rFonts w:ascii="Arial" w:hAnsi="Arial" w:cs="Arial"/>
                <w:sz w:val="20"/>
                <w:szCs w:val="20"/>
              </w:rPr>
              <w:t xml:space="preserve"> экз. 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914D15" w:rsidRDefault="009F72D5" w:rsidP="00F670AF">
            <w:pPr>
              <w:rPr>
                <w:rFonts w:ascii="Arial" w:hAnsi="Arial" w:cs="Arial"/>
                <w:sz w:val="20"/>
                <w:szCs w:val="20"/>
              </w:rPr>
            </w:pPr>
            <w:r w:rsidRPr="00914D15">
              <w:rPr>
                <w:rFonts w:ascii="Arial" w:hAnsi="Arial" w:cs="Arial"/>
                <w:sz w:val="20"/>
                <w:szCs w:val="20"/>
              </w:rPr>
              <w:t xml:space="preserve">Изготовление и распространение сувенирной продукции с символикой праздника и логотипом Генерального </w:t>
            </w:r>
            <w:r w:rsidR="00A85497" w:rsidRPr="00914D15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914D15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620" w:type="dxa"/>
          </w:tcPr>
          <w:p w:rsidR="009F72D5" w:rsidRPr="00914D15" w:rsidRDefault="00FF2B2C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D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764C5A" w:rsidRPr="00914D15" w:rsidRDefault="00764C5A" w:rsidP="00764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72D5" w:rsidRPr="00914D15" w:rsidRDefault="00FF2B2C" w:rsidP="00764C5A">
            <w:pPr>
              <w:rPr>
                <w:rFonts w:ascii="Arial" w:hAnsi="Arial" w:cs="Arial"/>
                <w:sz w:val="20"/>
                <w:szCs w:val="20"/>
              </w:rPr>
            </w:pPr>
            <w:r w:rsidRPr="00914D15">
              <w:rPr>
                <w:rFonts w:ascii="Arial" w:hAnsi="Arial" w:cs="Arial"/>
                <w:sz w:val="20"/>
                <w:szCs w:val="20"/>
              </w:rPr>
              <w:t>Тираж</w:t>
            </w:r>
            <w:r w:rsidR="00960814" w:rsidRPr="00914D15">
              <w:rPr>
                <w:rFonts w:ascii="Arial" w:hAnsi="Arial" w:cs="Arial"/>
                <w:sz w:val="20"/>
                <w:szCs w:val="20"/>
              </w:rPr>
              <w:t xml:space="preserve"> не менее</w:t>
            </w:r>
            <w:r w:rsidRPr="00914D15">
              <w:rPr>
                <w:rFonts w:ascii="Arial" w:hAnsi="Arial" w:cs="Arial"/>
                <w:sz w:val="20"/>
                <w:szCs w:val="20"/>
              </w:rPr>
              <w:t xml:space="preserve"> 500 экз.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9F72D5" w:rsidRPr="00C4456D" w:rsidRDefault="009F72D5" w:rsidP="009F7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56D">
              <w:rPr>
                <w:rFonts w:ascii="Arial" w:hAnsi="Arial" w:cs="Arial"/>
                <w:b/>
                <w:sz w:val="20"/>
                <w:szCs w:val="20"/>
              </w:rPr>
              <w:t>ОСОБЫЕ МЕРОПРИЯТИЯ</w:t>
            </w:r>
          </w:p>
        </w:tc>
      </w:tr>
      <w:tr w:rsidR="009F72D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F72D5" w:rsidRPr="002525C8" w:rsidRDefault="009F72D5" w:rsidP="00F670AF">
            <w:pPr>
              <w:rPr>
                <w:rFonts w:ascii="Arial" w:hAnsi="Arial" w:cs="Arial"/>
                <w:sz w:val="20"/>
                <w:szCs w:val="20"/>
              </w:rPr>
            </w:pPr>
            <w:r w:rsidRPr="002525C8">
              <w:rPr>
                <w:rFonts w:ascii="Arial" w:hAnsi="Arial" w:cs="Arial"/>
                <w:sz w:val="20"/>
                <w:szCs w:val="20"/>
              </w:rPr>
              <w:t>Вручение диплома Главы города Красноярска</w:t>
            </w:r>
          </w:p>
        </w:tc>
        <w:tc>
          <w:tcPr>
            <w:tcW w:w="1620" w:type="dxa"/>
          </w:tcPr>
          <w:p w:rsidR="009F72D5" w:rsidRPr="002525C8" w:rsidRDefault="0001089B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9F72D5" w:rsidRPr="00C4456D" w:rsidRDefault="009F72D5" w:rsidP="009F7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217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5C1217" w:rsidRPr="00C4456D" w:rsidRDefault="005C1217" w:rsidP="00B67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B67387">
              <w:rPr>
                <w:rFonts w:ascii="Arial" w:hAnsi="Arial" w:cs="Arial"/>
                <w:sz w:val="20"/>
                <w:szCs w:val="20"/>
              </w:rPr>
              <w:t>Генерального партнёра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со сцены во время церемонии открытия Новогодней </w:t>
            </w:r>
            <w:r w:rsidR="0041164B">
              <w:rPr>
                <w:rFonts w:ascii="Arial" w:hAnsi="Arial" w:cs="Arial"/>
                <w:sz w:val="20"/>
                <w:szCs w:val="20"/>
              </w:rPr>
              <w:t>ё</w:t>
            </w:r>
            <w:r>
              <w:rPr>
                <w:rFonts w:ascii="Arial" w:hAnsi="Arial" w:cs="Arial"/>
                <w:sz w:val="20"/>
                <w:szCs w:val="20"/>
              </w:rPr>
              <w:t>лки-201</w:t>
            </w:r>
            <w:r w:rsidR="00F50D8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59B" w:rsidRPr="00C4456D" w:rsidRDefault="00DA559B" w:rsidP="0055655E">
      <w:pPr>
        <w:ind w:right="-261"/>
        <w:rPr>
          <w:rFonts w:ascii="Arial" w:hAnsi="Arial" w:cs="Arial"/>
          <w:b/>
          <w:sz w:val="20"/>
          <w:szCs w:val="20"/>
        </w:rPr>
      </w:pPr>
    </w:p>
    <w:p w:rsidR="00960814" w:rsidRPr="00C4456D" w:rsidRDefault="00960814" w:rsidP="0055655E">
      <w:pPr>
        <w:ind w:right="-261"/>
        <w:rPr>
          <w:rFonts w:ascii="Arial" w:hAnsi="Arial" w:cs="Arial"/>
          <w:b/>
          <w:sz w:val="20"/>
          <w:szCs w:val="20"/>
        </w:rPr>
      </w:pPr>
    </w:p>
    <w:p w:rsidR="00960814" w:rsidRPr="00C4456D" w:rsidRDefault="00960814" w:rsidP="0055655E">
      <w:pPr>
        <w:ind w:right="-261"/>
        <w:rPr>
          <w:rFonts w:ascii="Arial" w:hAnsi="Arial" w:cs="Arial"/>
          <w:b/>
          <w:sz w:val="20"/>
          <w:szCs w:val="20"/>
        </w:rPr>
      </w:pPr>
    </w:p>
    <w:p w:rsidR="00A96257" w:rsidRDefault="00A96257" w:rsidP="0055655E">
      <w:pPr>
        <w:ind w:right="-261"/>
        <w:rPr>
          <w:rFonts w:ascii="Arial" w:hAnsi="Arial" w:cs="Arial"/>
          <w:b/>
          <w:sz w:val="20"/>
          <w:szCs w:val="20"/>
        </w:rPr>
      </w:pPr>
    </w:p>
    <w:p w:rsidR="00740313" w:rsidRPr="00C4456D" w:rsidRDefault="00740313" w:rsidP="00090017">
      <w:pPr>
        <w:ind w:right="-261"/>
        <w:jc w:val="center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>ЗОЛОТО</w:t>
      </w:r>
      <w:r w:rsidR="00550EAC" w:rsidRPr="00C4456D">
        <w:rPr>
          <w:rFonts w:ascii="Arial" w:hAnsi="Arial" w:cs="Arial"/>
          <w:b/>
          <w:sz w:val="20"/>
          <w:szCs w:val="20"/>
        </w:rPr>
        <w:t>Й</w:t>
      </w:r>
      <w:r w:rsidRPr="00C4456D">
        <w:rPr>
          <w:rFonts w:ascii="Arial" w:hAnsi="Arial" w:cs="Arial"/>
          <w:b/>
          <w:sz w:val="20"/>
          <w:szCs w:val="20"/>
        </w:rPr>
        <w:t xml:space="preserve"> </w:t>
      </w:r>
      <w:r w:rsidR="00A85497">
        <w:rPr>
          <w:rFonts w:ascii="Arial" w:hAnsi="Arial" w:cs="Arial"/>
          <w:b/>
          <w:sz w:val="20"/>
          <w:szCs w:val="20"/>
        </w:rPr>
        <w:t>ПАРТНЁР</w:t>
      </w:r>
    </w:p>
    <w:p w:rsidR="00740313" w:rsidRPr="00C4456D" w:rsidRDefault="009F72D5" w:rsidP="009F72D5">
      <w:pPr>
        <w:jc w:val="center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>2</w:t>
      </w:r>
      <w:r w:rsidR="00A85497">
        <w:rPr>
          <w:rFonts w:ascii="Arial" w:hAnsi="Arial" w:cs="Arial"/>
          <w:b/>
          <w:sz w:val="20"/>
          <w:szCs w:val="20"/>
        </w:rPr>
        <w:t xml:space="preserve"> </w:t>
      </w:r>
      <w:r w:rsidRPr="00C4456D">
        <w:rPr>
          <w:rFonts w:ascii="Arial" w:hAnsi="Arial" w:cs="Arial"/>
          <w:b/>
          <w:sz w:val="20"/>
          <w:szCs w:val="20"/>
        </w:rPr>
        <w:t>000</w:t>
      </w:r>
      <w:r w:rsidR="00A85497">
        <w:rPr>
          <w:rFonts w:ascii="Arial" w:hAnsi="Arial" w:cs="Arial"/>
          <w:b/>
          <w:sz w:val="20"/>
          <w:szCs w:val="20"/>
        </w:rPr>
        <w:t xml:space="preserve"> </w:t>
      </w:r>
      <w:r w:rsidRPr="00C4456D">
        <w:rPr>
          <w:rFonts w:ascii="Arial" w:hAnsi="Arial" w:cs="Arial"/>
          <w:b/>
          <w:sz w:val="20"/>
          <w:szCs w:val="20"/>
        </w:rPr>
        <w:t xml:space="preserve">000 </w:t>
      </w:r>
      <w:r w:rsidR="00A85497" w:rsidRPr="00C4456D">
        <w:rPr>
          <w:rFonts w:ascii="Arial" w:hAnsi="Arial" w:cs="Arial"/>
          <w:b/>
          <w:sz w:val="20"/>
          <w:szCs w:val="20"/>
        </w:rPr>
        <w:t>рублей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620"/>
        <w:gridCol w:w="4500"/>
      </w:tblGrid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AA35E5" w:rsidRDefault="00740313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50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ТЕЛЕВИДЕНИЕ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740313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и упоминание Золотого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ТВ-роликах</w:t>
            </w:r>
            <w:r w:rsidR="000E7DCD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027C5" w:rsidRDefault="005027C5" w:rsidP="00FE1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</w:p>
          <w:p w:rsidR="00740313" w:rsidRPr="00C4456D" w:rsidRDefault="00960814" w:rsidP="00FE1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60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740313" w:rsidRPr="00C4456D" w:rsidRDefault="00740313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на </w:t>
            </w:r>
            <w:r w:rsidR="00653E4F" w:rsidRPr="00C4456D">
              <w:rPr>
                <w:rFonts w:ascii="Arial" w:hAnsi="Arial" w:cs="Arial"/>
                <w:sz w:val="20"/>
                <w:szCs w:val="20"/>
              </w:rPr>
              <w:t>телевизионных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каналах г</w:t>
            </w:r>
            <w:r w:rsidR="00A85497">
              <w:rPr>
                <w:rFonts w:ascii="Arial" w:hAnsi="Arial" w:cs="Arial"/>
                <w:sz w:val="20"/>
                <w:szCs w:val="20"/>
              </w:rPr>
              <w:t>орода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Красноярска </w:t>
            </w:r>
            <w:r w:rsidR="009C269B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0E7DCD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E7DCD" w:rsidRPr="00C4456D" w:rsidRDefault="000E7DCD" w:rsidP="000E7DCD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и упоминание Золотого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праздника в видеороликах</w:t>
            </w:r>
          </w:p>
        </w:tc>
        <w:tc>
          <w:tcPr>
            <w:tcW w:w="1620" w:type="dxa"/>
          </w:tcPr>
          <w:p w:rsidR="005027C5" w:rsidRDefault="005027C5" w:rsidP="00DA5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</w:p>
          <w:p w:rsidR="000E7DCD" w:rsidRPr="00C4456D" w:rsidRDefault="00E53DDD" w:rsidP="00DA5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35</w:t>
            </w:r>
            <w:r w:rsidR="000E7DCD" w:rsidRPr="00C4456D">
              <w:rPr>
                <w:rFonts w:ascii="Arial" w:hAnsi="Arial" w:cs="Arial"/>
                <w:sz w:val="20"/>
                <w:szCs w:val="20"/>
              </w:rPr>
              <w:t>00</w:t>
            </w:r>
            <w:r w:rsidR="006A5775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0E7DCD" w:rsidRPr="00C4456D" w:rsidRDefault="00D91C13" w:rsidP="00602D7E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видеоролика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z w:val="20"/>
                <w:szCs w:val="20"/>
              </w:rPr>
              <w:t>экранах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и мониторах</w:t>
            </w:r>
            <w:r>
              <w:rPr>
                <w:rFonts w:ascii="Arial" w:hAnsi="Arial" w:cs="Arial"/>
                <w:sz w:val="20"/>
                <w:szCs w:val="20"/>
              </w:rPr>
              <w:t xml:space="preserve"> в местах массового </w:t>
            </w:r>
            <w:r w:rsidR="00602D7E">
              <w:rPr>
                <w:rFonts w:ascii="Arial" w:hAnsi="Arial" w:cs="Arial"/>
                <w:sz w:val="20"/>
                <w:szCs w:val="20"/>
              </w:rPr>
              <w:t>нахожд</w:t>
            </w:r>
            <w:r>
              <w:rPr>
                <w:rFonts w:ascii="Arial" w:hAnsi="Arial" w:cs="Arial"/>
                <w:sz w:val="20"/>
                <w:szCs w:val="20"/>
              </w:rPr>
              <w:t>ения граждан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на период проведения информационной кампании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РАДИО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6A5775" w:rsidP="005027C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Золотого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 xml:space="preserve"> аудиороликах</w:t>
            </w:r>
          </w:p>
        </w:tc>
        <w:tc>
          <w:tcPr>
            <w:tcW w:w="1620" w:type="dxa"/>
          </w:tcPr>
          <w:p w:rsidR="005027C5" w:rsidRDefault="005027C5" w:rsidP="00B83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</w:p>
          <w:p w:rsidR="00740313" w:rsidRPr="00C4456D" w:rsidRDefault="00B83502" w:rsidP="00B83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200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3304" w:rsidRPr="00C4456D">
              <w:rPr>
                <w:rFonts w:ascii="Arial" w:hAnsi="Arial" w:cs="Arial"/>
                <w:sz w:val="20"/>
                <w:szCs w:val="20"/>
              </w:rPr>
              <w:t>прокатов</w:t>
            </w:r>
          </w:p>
        </w:tc>
        <w:tc>
          <w:tcPr>
            <w:tcW w:w="4500" w:type="dxa"/>
          </w:tcPr>
          <w:p w:rsidR="00740313" w:rsidRPr="00C4456D" w:rsidRDefault="00740313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на радио</w:t>
            </w:r>
            <w:r w:rsidR="006A5775" w:rsidRPr="00C4456D">
              <w:rPr>
                <w:rFonts w:ascii="Arial" w:hAnsi="Arial" w:cs="Arial"/>
                <w:sz w:val="20"/>
                <w:szCs w:val="20"/>
              </w:rPr>
              <w:t>станциях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C0B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740313" w:rsidP="005027C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Золотого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5027C5" w:rsidRDefault="005027C5" w:rsidP="00E5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</w:p>
          <w:p w:rsidR="00740313" w:rsidRPr="00C4456D" w:rsidRDefault="00FF2B2C" w:rsidP="00E5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35</w:t>
            </w:r>
            <w:r w:rsidR="00B83502" w:rsidRPr="00C4456D">
              <w:rPr>
                <w:rFonts w:ascii="Arial" w:hAnsi="Arial" w:cs="Arial"/>
                <w:sz w:val="20"/>
                <w:szCs w:val="20"/>
              </w:rPr>
              <w:t>0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3304" w:rsidRPr="00C4456D">
              <w:rPr>
                <w:rFonts w:ascii="Arial" w:hAnsi="Arial" w:cs="Arial"/>
                <w:sz w:val="20"/>
                <w:szCs w:val="20"/>
              </w:rPr>
              <w:t>прокатов</w:t>
            </w:r>
          </w:p>
        </w:tc>
        <w:tc>
          <w:tcPr>
            <w:tcW w:w="4500" w:type="dxa"/>
          </w:tcPr>
          <w:p w:rsidR="00740313" w:rsidRPr="00C4456D" w:rsidRDefault="00BB321E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 w:rsidR="00B83502" w:rsidRPr="00C4456D">
              <w:rPr>
                <w:rFonts w:ascii="Arial" w:hAnsi="Arial" w:cs="Arial"/>
                <w:sz w:val="20"/>
                <w:szCs w:val="20"/>
              </w:rPr>
              <w:t>в местах массового нахождения граждан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C0B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  <w:r w:rsidR="00FE138D" w:rsidRPr="00C4456D">
              <w:rPr>
                <w:rFonts w:ascii="Arial" w:hAnsi="Arial" w:cs="Arial"/>
                <w:sz w:val="20"/>
                <w:szCs w:val="20"/>
              </w:rPr>
              <w:t xml:space="preserve"> И ЖУРНАЛЫ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740313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Золотого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партнёра в газетном макете праздника</w:t>
            </w:r>
          </w:p>
        </w:tc>
        <w:tc>
          <w:tcPr>
            <w:tcW w:w="1620" w:type="dxa"/>
          </w:tcPr>
          <w:p w:rsidR="00740313" w:rsidRPr="00C4456D" w:rsidRDefault="00740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740313" w:rsidRPr="00C4456D" w:rsidRDefault="00960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8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740313" w:rsidRPr="00C4456D" w:rsidRDefault="00B720D1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 xml:space="preserve"> в ведущих газетах города Красноярска</w:t>
            </w:r>
            <w:r w:rsidR="008A3780" w:rsidRPr="00C4456D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="002A7C0B" w:rsidRPr="00C4456D">
              <w:rPr>
                <w:rFonts w:ascii="Arial" w:hAnsi="Arial" w:cs="Arial"/>
                <w:sz w:val="20"/>
                <w:szCs w:val="20"/>
              </w:rPr>
              <w:t>период проведения информационной кампании</w:t>
            </w:r>
          </w:p>
        </w:tc>
      </w:tr>
      <w:tr w:rsidR="00A51E7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A51E75" w:rsidRPr="00C4456D" w:rsidRDefault="00797DE5" w:rsidP="00A96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Комментарии </w:t>
            </w:r>
            <w:r w:rsidR="00A96257">
              <w:rPr>
                <w:rFonts w:ascii="Arial" w:hAnsi="Arial" w:cs="Arial"/>
                <w:sz w:val="20"/>
                <w:szCs w:val="20"/>
              </w:rPr>
              <w:t xml:space="preserve">Золотого </w:t>
            </w:r>
            <w:r w:rsidR="00A85497">
              <w:rPr>
                <w:rFonts w:ascii="Arial" w:hAnsi="Arial" w:cs="Arial"/>
                <w:sz w:val="20"/>
                <w:szCs w:val="20"/>
              </w:rPr>
              <w:t xml:space="preserve">партнёра в анонсирующих </w:t>
            </w:r>
            <w:r w:rsidR="00A51E75" w:rsidRPr="00C4456D">
              <w:rPr>
                <w:rFonts w:ascii="Arial" w:hAnsi="Arial" w:cs="Arial"/>
                <w:sz w:val="20"/>
                <w:szCs w:val="20"/>
              </w:rPr>
              <w:t>и итоговых статьях о празднике в глянцевых изданиях, выполненных в полноцвете</w:t>
            </w:r>
            <w:r w:rsidR="00A85497">
              <w:rPr>
                <w:rFonts w:ascii="Arial" w:hAnsi="Arial" w:cs="Arial"/>
                <w:sz w:val="20"/>
                <w:szCs w:val="20"/>
              </w:rPr>
              <w:t>,</w:t>
            </w:r>
            <w:r w:rsidR="00A51E75" w:rsidRPr="00C4456D">
              <w:rPr>
                <w:rFonts w:ascii="Arial" w:hAnsi="Arial" w:cs="Arial"/>
                <w:sz w:val="20"/>
                <w:szCs w:val="20"/>
              </w:rPr>
              <w:t xml:space="preserve"> и газетах</w:t>
            </w:r>
          </w:p>
        </w:tc>
        <w:tc>
          <w:tcPr>
            <w:tcW w:w="1620" w:type="dxa"/>
          </w:tcPr>
          <w:p w:rsidR="00A51E75" w:rsidRPr="00C4456D" w:rsidRDefault="00A5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A51E75" w:rsidRPr="00C4456D" w:rsidRDefault="00032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51E75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A51E75" w:rsidRPr="00C4456D" w:rsidRDefault="00A51E75" w:rsidP="005027C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В т.</w:t>
            </w:r>
            <w:r w:rsidR="005027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>ч</w:t>
            </w:r>
            <w:r w:rsidR="00A96257">
              <w:rPr>
                <w:rFonts w:ascii="Arial" w:hAnsi="Arial" w:cs="Arial"/>
                <w:sz w:val="20"/>
                <w:szCs w:val="20"/>
              </w:rPr>
              <w:t>.</w:t>
            </w:r>
            <w:r w:rsidR="00A85497">
              <w:rPr>
                <w:rFonts w:ascii="Arial" w:hAnsi="Arial" w:cs="Arial"/>
                <w:sz w:val="20"/>
                <w:szCs w:val="20"/>
              </w:rPr>
              <w:t xml:space="preserve"> в газете “Городские новости”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740313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Благодарность от</w:t>
            </w:r>
            <w:r w:rsidR="00A85497">
              <w:rPr>
                <w:rFonts w:ascii="Arial" w:hAnsi="Arial" w:cs="Arial"/>
                <w:sz w:val="20"/>
                <w:szCs w:val="20"/>
              </w:rPr>
              <w:t xml:space="preserve"> администрации города в газете 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A85497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</w:t>
            </w:r>
            <w:r w:rsidR="009E3F70" w:rsidRPr="00C4456D">
              <w:rPr>
                <w:rFonts w:ascii="Arial" w:hAnsi="Arial" w:cs="Arial"/>
                <w:sz w:val="20"/>
                <w:szCs w:val="20"/>
              </w:rPr>
              <w:t>праздника</w:t>
            </w:r>
          </w:p>
        </w:tc>
        <w:tc>
          <w:tcPr>
            <w:tcW w:w="1620" w:type="dxa"/>
          </w:tcPr>
          <w:p w:rsidR="00740313" w:rsidRPr="00C4456D" w:rsidRDefault="00740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740313" w:rsidRPr="00C4456D" w:rsidRDefault="00740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500" w:type="dxa"/>
          </w:tcPr>
          <w:p w:rsidR="00740313" w:rsidRPr="00C4456D" w:rsidRDefault="00065BBB" w:rsidP="0090395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Январь</w:t>
            </w:r>
            <w:r w:rsidR="00032AB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03950">
              <w:rPr>
                <w:rFonts w:ascii="Arial" w:hAnsi="Arial" w:cs="Arial"/>
                <w:sz w:val="20"/>
                <w:szCs w:val="20"/>
              </w:rPr>
              <w:t>3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104F0B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баннера с логотипом Золотого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сайтах СМИ</w:t>
            </w:r>
          </w:p>
        </w:tc>
        <w:tc>
          <w:tcPr>
            <w:tcW w:w="1620" w:type="dxa"/>
          </w:tcPr>
          <w:p w:rsidR="00740313" w:rsidRPr="00C4456D" w:rsidRDefault="00452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5</w:t>
            </w:r>
          </w:p>
        </w:tc>
        <w:tc>
          <w:tcPr>
            <w:tcW w:w="4500" w:type="dxa"/>
          </w:tcPr>
          <w:p w:rsidR="00740313" w:rsidRPr="00C4456D" w:rsidRDefault="00885FA8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2A7C0B" w:rsidRPr="00C4456D">
              <w:rPr>
                <w:rFonts w:ascii="Arial" w:hAnsi="Arial" w:cs="Arial"/>
                <w:sz w:val="20"/>
                <w:szCs w:val="20"/>
              </w:rPr>
              <w:t>а период проведения информационной кампании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740313" w:rsidRPr="00C4456D" w:rsidRDefault="00740313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НАРУЖНОЕ ОФОРМЛЕНИЕ ПРАЗДНИКА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740313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Изготовление эксклюзивного ба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нера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 xml:space="preserve"> с логотипом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Золотого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а 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>и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символикой праздника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40313" w:rsidRPr="00C4456D" w:rsidRDefault="00060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740313" w:rsidRPr="00C4456D" w:rsidRDefault="00B10C3B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>олноцветная печать.</w:t>
            </w:r>
          </w:p>
          <w:p w:rsidR="00740313" w:rsidRPr="00C4456D" w:rsidRDefault="00740313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Формат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1,5х3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м.</w:t>
            </w:r>
          </w:p>
          <w:p w:rsidR="00740313" w:rsidRPr="00C4456D" w:rsidRDefault="00740313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на праздничн</w:t>
            </w:r>
            <w:r w:rsidR="00065BBB" w:rsidRPr="00C4456D">
              <w:rPr>
                <w:rFonts w:ascii="Arial" w:hAnsi="Arial" w:cs="Arial"/>
                <w:sz w:val="20"/>
                <w:szCs w:val="20"/>
              </w:rPr>
              <w:t>ой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площадк</w:t>
            </w:r>
            <w:r w:rsidR="00065BBB" w:rsidRPr="00C4456D">
              <w:rPr>
                <w:rFonts w:ascii="Arial" w:hAnsi="Arial" w:cs="Arial"/>
                <w:sz w:val="20"/>
                <w:szCs w:val="20"/>
              </w:rPr>
              <w:t>е</w:t>
            </w:r>
            <w:r w:rsidR="00A85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74AC" w:rsidRPr="00C4456D" w:rsidRDefault="00D42398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Привилегированное размещение на площадке праздника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740313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Золотого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 xml:space="preserve"> (сцена</w:t>
            </w:r>
            <w:r w:rsidR="006F7E60" w:rsidRPr="00C4456D">
              <w:rPr>
                <w:rFonts w:ascii="Arial" w:hAnsi="Arial" w:cs="Arial"/>
                <w:sz w:val="20"/>
                <w:szCs w:val="20"/>
              </w:rPr>
              <w:t>, ёлка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40313" w:rsidRPr="00C4456D" w:rsidRDefault="00032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A85497" w:rsidRDefault="00B10C3B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 xml:space="preserve">олноцветная печать, баннерная ткань. </w:t>
            </w:r>
          </w:p>
          <w:p w:rsidR="002F74AC" w:rsidRPr="00C4456D" w:rsidRDefault="00740313" w:rsidP="005027C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на </w:t>
            </w:r>
            <w:r w:rsidR="00065BBB" w:rsidRPr="00C4456D">
              <w:rPr>
                <w:rFonts w:ascii="Arial" w:hAnsi="Arial" w:cs="Arial"/>
                <w:sz w:val="20"/>
                <w:szCs w:val="20"/>
              </w:rPr>
              <w:t>сцене</w:t>
            </w:r>
          </w:p>
        </w:tc>
      </w:tr>
      <w:tr w:rsidR="008801F9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801F9" w:rsidRPr="00C4456D" w:rsidRDefault="008801F9" w:rsidP="008801F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>
              <w:rPr>
                <w:rFonts w:ascii="Arial" w:hAnsi="Arial" w:cs="Arial"/>
                <w:sz w:val="20"/>
                <w:szCs w:val="20"/>
              </w:rPr>
              <w:t>Золот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ого </w:t>
            </w:r>
            <w:r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 (</w:t>
            </w:r>
            <w:r>
              <w:rPr>
                <w:rFonts w:ascii="Arial" w:hAnsi="Arial" w:cs="Arial"/>
                <w:sz w:val="20"/>
                <w:szCs w:val="20"/>
              </w:rPr>
              <w:t>растяжка</w:t>
            </w:r>
            <w:r w:rsidRPr="00C44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8801F9" w:rsidRDefault="008801F9" w:rsidP="00040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8801F9" w:rsidRDefault="008801F9" w:rsidP="00040D5D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Полноцветная печать, баннерная ткань.</w:t>
            </w:r>
          </w:p>
          <w:p w:rsidR="008801F9" w:rsidRPr="00C4456D" w:rsidRDefault="008801F9" w:rsidP="00040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на пешеходном мосту</w:t>
            </w:r>
          </w:p>
        </w:tc>
      </w:tr>
      <w:tr w:rsidR="008801F9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801F9" w:rsidRPr="00C4456D" w:rsidRDefault="008801F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Золотого </w:t>
            </w:r>
            <w:r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</w:p>
        </w:tc>
        <w:tc>
          <w:tcPr>
            <w:tcW w:w="1620" w:type="dxa"/>
          </w:tcPr>
          <w:p w:rsidR="008801F9" w:rsidRPr="00C4456D" w:rsidRDefault="008801F9" w:rsidP="00B57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B57E8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00" w:type="dxa"/>
          </w:tcPr>
          <w:p w:rsidR="008801F9" w:rsidRPr="00C4456D" w:rsidRDefault="008801F9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Баннер: баннерная ткань, полноцветная печать, размер 3х6 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801F9" w:rsidRPr="00C4456D" w:rsidRDefault="005027C5" w:rsidP="00B6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по городу</w:t>
            </w:r>
          </w:p>
        </w:tc>
      </w:tr>
      <w:tr w:rsidR="00F20462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F20462" w:rsidRPr="00C4456D" w:rsidRDefault="00F20462" w:rsidP="009171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9171D7">
              <w:rPr>
                <w:rFonts w:ascii="Arial" w:hAnsi="Arial" w:cs="Arial"/>
                <w:sz w:val="20"/>
                <w:szCs w:val="20"/>
              </w:rPr>
              <w:t>Золото</w:t>
            </w:r>
            <w:r>
              <w:rPr>
                <w:rFonts w:ascii="Arial" w:hAnsi="Arial" w:cs="Arial"/>
                <w:sz w:val="20"/>
                <w:szCs w:val="20"/>
              </w:rPr>
              <w:t>го партнера в ледо</w:t>
            </w:r>
            <w:r w:rsidR="0041164B">
              <w:rPr>
                <w:rFonts w:ascii="Arial" w:hAnsi="Arial" w:cs="Arial"/>
                <w:sz w:val="20"/>
                <w:szCs w:val="20"/>
              </w:rPr>
              <w:t xml:space="preserve">во-снежном исполнении во время </w:t>
            </w:r>
            <w:r w:rsidR="0041164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международного фестиваля «Волшебный л</w:t>
            </w:r>
            <w:r w:rsidR="005027C5">
              <w:rPr>
                <w:rFonts w:ascii="Arial" w:hAnsi="Arial" w:cs="Arial"/>
                <w:sz w:val="20"/>
                <w:szCs w:val="20"/>
              </w:rPr>
              <w:t>ё</w:t>
            </w:r>
            <w:r>
              <w:rPr>
                <w:rFonts w:ascii="Arial" w:hAnsi="Arial" w:cs="Arial"/>
                <w:sz w:val="20"/>
                <w:szCs w:val="20"/>
              </w:rPr>
              <w:t>д Сибири»</w:t>
            </w:r>
          </w:p>
        </w:tc>
        <w:tc>
          <w:tcPr>
            <w:tcW w:w="1620" w:type="dxa"/>
          </w:tcPr>
          <w:p w:rsidR="00F20462" w:rsidRPr="00C4456D" w:rsidRDefault="00F20462" w:rsidP="0060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20462" w:rsidRPr="00C4456D" w:rsidRDefault="00F20462" w:rsidP="00601E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в зоне партнеров фестиваля, набережная р. Енисей</w:t>
            </w:r>
          </w:p>
        </w:tc>
      </w:tr>
      <w:tr w:rsidR="00F20462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F20462" w:rsidRPr="00C4456D" w:rsidRDefault="00F204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56D">
              <w:rPr>
                <w:rFonts w:ascii="Arial" w:hAnsi="Arial" w:cs="Arial"/>
                <w:b/>
                <w:sz w:val="20"/>
                <w:szCs w:val="20"/>
              </w:rPr>
              <w:t xml:space="preserve">ПОЛИГРАФИЧЕСКАЯ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И СУВЕНИРНАЯ </w:t>
            </w:r>
            <w:r w:rsidRPr="00C4456D">
              <w:rPr>
                <w:rFonts w:ascii="Arial" w:hAnsi="Arial" w:cs="Arial"/>
                <w:b/>
                <w:sz w:val="20"/>
                <w:szCs w:val="20"/>
              </w:rPr>
              <w:t>ПРОДУКЦИЯ</w:t>
            </w:r>
          </w:p>
        </w:tc>
      </w:tr>
      <w:tr w:rsidR="00F20462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F20462" w:rsidRPr="00C4456D" w:rsidRDefault="00F20462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Золотого </w:t>
            </w:r>
            <w:r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информационных праздничных афишах</w:t>
            </w:r>
          </w:p>
        </w:tc>
        <w:tc>
          <w:tcPr>
            <w:tcW w:w="1620" w:type="dxa"/>
          </w:tcPr>
          <w:p w:rsidR="00F20462" w:rsidRPr="00C4456D" w:rsidRDefault="00F20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20462" w:rsidRPr="00C4456D" w:rsidRDefault="00F20462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Формат А2, цветность 4+0, бумага мелованная, плотность 90 г/м кв. </w:t>
            </w:r>
          </w:p>
          <w:p w:rsidR="00F20462" w:rsidRPr="00C4456D" w:rsidRDefault="00F20462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Тираж 500 экз. </w:t>
            </w:r>
          </w:p>
        </w:tc>
      </w:tr>
      <w:tr w:rsidR="00F20462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F20462" w:rsidRPr="00ED2E89" w:rsidRDefault="00F20462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>Изготовление и распространение сувенирной продукции с символикой праздника и логотипом Золотого партнёра</w:t>
            </w:r>
          </w:p>
        </w:tc>
        <w:tc>
          <w:tcPr>
            <w:tcW w:w="1620" w:type="dxa"/>
          </w:tcPr>
          <w:p w:rsidR="00F20462" w:rsidRPr="00ED2E89" w:rsidRDefault="00F20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20462" w:rsidRPr="00ED2E89" w:rsidRDefault="00F20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0462" w:rsidRPr="00ED2E89" w:rsidRDefault="00F20462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>Тираж не менее 500 экз.</w:t>
            </w:r>
          </w:p>
        </w:tc>
      </w:tr>
      <w:tr w:rsidR="00F20462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F20462" w:rsidRPr="00F85698" w:rsidRDefault="00F2046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85698">
              <w:rPr>
                <w:rFonts w:ascii="Arial" w:hAnsi="Arial" w:cs="Arial"/>
                <w:b/>
                <w:sz w:val="20"/>
                <w:szCs w:val="20"/>
              </w:rPr>
              <w:t>ОСОБЫЕ МЕРОПРИЯТИЯ</w:t>
            </w:r>
          </w:p>
        </w:tc>
      </w:tr>
      <w:tr w:rsidR="00F20462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F20462" w:rsidRPr="002525C8" w:rsidRDefault="00F20462">
            <w:pPr>
              <w:rPr>
                <w:rFonts w:ascii="Arial" w:hAnsi="Arial" w:cs="Arial"/>
                <w:sz w:val="20"/>
                <w:szCs w:val="20"/>
              </w:rPr>
            </w:pPr>
            <w:r w:rsidRPr="002525C8">
              <w:rPr>
                <w:rFonts w:ascii="Arial" w:hAnsi="Arial" w:cs="Arial"/>
                <w:sz w:val="20"/>
                <w:szCs w:val="20"/>
              </w:rPr>
              <w:t>Вручение диплома Главы города Красноярска</w:t>
            </w:r>
          </w:p>
        </w:tc>
        <w:tc>
          <w:tcPr>
            <w:tcW w:w="1620" w:type="dxa"/>
          </w:tcPr>
          <w:p w:rsidR="00F20462" w:rsidRPr="002525C8" w:rsidRDefault="00F20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20462" w:rsidRPr="00F85698" w:rsidRDefault="00F2046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20462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F20462" w:rsidRPr="00C4456D" w:rsidRDefault="00F20462" w:rsidP="00B56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B56ACD">
              <w:rPr>
                <w:rFonts w:ascii="Arial" w:hAnsi="Arial" w:cs="Arial"/>
                <w:sz w:val="20"/>
                <w:szCs w:val="20"/>
              </w:rPr>
              <w:t>Золотого партнёра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со сцены во время церемонии открытия городской Новогодней </w:t>
            </w:r>
            <w:r w:rsidR="005027C5">
              <w:rPr>
                <w:rFonts w:ascii="Arial" w:hAnsi="Arial" w:cs="Arial"/>
                <w:sz w:val="20"/>
                <w:szCs w:val="20"/>
              </w:rPr>
              <w:t>ё</w:t>
            </w:r>
            <w:r>
              <w:rPr>
                <w:rFonts w:ascii="Arial" w:hAnsi="Arial" w:cs="Arial"/>
                <w:sz w:val="20"/>
                <w:szCs w:val="20"/>
              </w:rPr>
              <w:t>лки-2013</w:t>
            </w:r>
          </w:p>
        </w:tc>
        <w:tc>
          <w:tcPr>
            <w:tcW w:w="1620" w:type="dxa"/>
          </w:tcPr>
          <w:p w:rsidR="00F20462" w:rsidRPr="00C4456D" w:rsidRDefault="00F20462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F20462" w:rsidRPr="00C4456D" w:rsidRDefault="00F20462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257" w:rsidRDefault="00A96257" w:rsidP="00F91E06">
      <w:pPr>
        <w:pStyle w:val="2"/>
        <w:ind w:firstLine="0"/>
        <w:rPr>
          <w:rFonts w:ascii="Arial" w:hAnsi="Arial" w:cs="Arial"/>
          <w:sz w:val="20"/>
          <w:szCs w:val="20"/>
        </w:rPr>
      </w:pPr>
    </w:p>
    <w:p w:rsidR="00A766DF" w:rsidRDefault="00A766DF" w:rsidP="00A766DF"/>
    <w:p w:rsidR="0041164B" w:rsidRDefault="0041164B" w:rsidP="00A766DF"/>
    <w:p w:rsidR="0041164B" w:rsidRPr="00A766DF" w:rsidRDefault="0041164B" w:rsidP="00A766DF"/>
    <w:p w:rsidR="00740313" w:rsidRPr="00C4456D" w:rsidRDefault="009F72D5" w:rsidP="00F91E06">
      <w:pPr>
        <w:pStyle w:val="2"/>
        <w:ind w:firstLine="0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 xml:space="preserve">ОСНОВНОЙ </w:t>
      </w:r>
      <w:r w:rsidR="00A85497">
        <w:rPr>
          <w:rFonts w:ascii="Arial" w:hAnsi="Arial" w:cs="Arial"/>
          <w:sz w:val="20"/>
          <w:szCs w:val="20"/>
        </w:rPr>
        <w:t>ПАРТНЁР</w:t>
      </w:r>
    </w:p>
    <w:p w:rsidR="00740313" w:rsidRPr="00C4456D" w:rsidRDefault="009F72D5">
      <w:pPr>
        <w:jc w:val="center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>1 500</w:t>
      </w:r>
      <w:r w:rsidR="00740313" w:rsidRPr="00C4456D">
        <w:rPr>
          <w:rFonts w:ascii="Arial" w:hAnsi="Arial" w:cs="Arial"/>
          <w:b/>
          <w:sz w:val="20"/>
          <w:szCs w:val="20"/>
        </w:rPr>
        <w:t xml:space="preserve"> </w:t>
      </w:r>
      <w:r w:rsidRPr="00C4456D">
        <w:rPr>
          <w:rFonts w:ascii="Arial" w:hAnsi="Arial" w:cs="Arial"/>
          <w:b/>
          <w:sz w:val="20"/>
          <w:szCs w:val="20"/>
        </w:rPr>
        <w:t>000</w:t>
      </w:r>
      <w:r w:rsidR="00740313" w:rsidRPr="00C4456D">
        <w:rPr>
          <w:rFonts w:ascii="Arial" w:hAnsi="Arial" w:cs="Arial"/>
          <w:b/>
          <w:sz w:val="20"/>
          <w:szCs w:val="20"/>
        </w:rPr>
        <w:t xml:space="preserve"> рублей</w:t>
      </w:r>
      <w:r w:rsidR="00740313" w:rsidRPr="00C4456D">
        <w:rPr>
          <w:rFonts w:ascii="Arial" w:hAnsi="Arial" w:cs="Arial"/>
          <w:sz w:val="20"/>
          <w:szCs w:val="20"/>
        </w:rPr>
        <w:t xml:space="preserve"> </w:t>
      </w:r>
    </w:p>
    <w:p w:rsidR="00E16DD0" w:rsidRPr="00C4456D" w:rsidRDefault="00E16DD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620"/>
        <w:gridCol w:w="4500"/>
      </w:tblGrid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AA35E5" w:rsidRDefault="00740313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50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ТЕЛЕВИДЕНИЕ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740313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и упоминание </w:t>
            </w:r>
            <w:r w:rsidR="00F923FD" w:rsidRPr="00C4456D">
              <w:rPr>
                <w:rFonts w:ascii="Arial" w:hAnsi="Arial" w:cs="Arial"/>
                <w:sz w:val="20"/>
                <w:szCs w:val="20"/>
              </w:rPr>
              <w:t>Основного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ТВ-роликах</w:t>
            </w:r>
          </w:p>
        </w:tc>
        <w:tc>
          <w:tcPr>
            <w:tcW w:w="1620" w:type="dxa"/>
          </w:tcPr>
          <w:p w:rsidR="005027C5" w:rsidRDefault="00740313" w:rsidP="00502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</w:t>
            </w:r>
          </w:p>
          <w:p w:rsidR="00740313" w:rsidRPr="00C4456D" w:rsidRDefault="008A3780" w:rsidP="00502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5</w:t>
            </w:r>
            <w:r w:rsidR="00E53DDD" w:rsidRPr="00C4456D">
              <w:rPr>
                <w:rFonts w:ascii="Arial" w:hAnsi="Arial" w:cs="Arial"/>
                <w:sz w:val="20"/>
                <w:szCs w:val="20"/>
              </w:rPr>
              <w:t>0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740313" w:rsidRPr="00C4456D" w:rsidRDefault="00740313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на </w:t>
            </w:r>
            <w:r w:rsidR="009E3F70" w:rsidRPr="00C4456D">
              <w:rPr>
                <w:rFonts w:ascii="Arial" w:hAnsi="Arial" w:cs="Arial"/>
                <w:sz w:val="20"/>
                <w:szCs w:val="20"/>
              </w:rPr>
              <w:t>телевизионных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каналах г</w:t>
            </w:r>
            <w:r w:rsidR="001A3AB0">
              <w:rPr>
                <w:rFonts w:ascii="Arial" w:hAnsi="Arial" w:cs="Arial"/>
                <w:sz w:val="20"/>
                <w:szCs w:val="20"/>
              </w:rPr>
              <w:t>орода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Красноярска </w:t>
            </w:r>
            <w:r w:rsidR="002A7C0B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9E3F70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9E3F70" w:rsidRPr="00C4456D" w:rsidRDefault="009E3F70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и упоминание </w:t>
            </w:r>
            <w:r w:rsidR="00F923FD" w:rsidRPr="00C4456D">
              <w:rPr>
                <w:rFonts w:ascii="Arial" w:hAnsi="Arial" w:cs="Arial"/>
                <w:sz w:val="20"/>
                <w:szCs w:val="20"/>
              </w:rPr>
              <w:t xml:space="preserve">Основного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праздника в видеороликах</w:t>
            </w:r>
          </w:p>
        </w:tc>
        <w:tc>
          <w:tcPr>
            <w:tcW w:w="1620" w:type="dxa"/>
          </w:tcPr>
          <w:p w:rsidR="005027C5" w:rsidRDefault="005027C5" w:rsidP="00E5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</w:p>
          <w:p w:rsidR="009E3F70" w:rsidRPr="00C4456D" w:rsidRDefault="00E53DDD" w:rsidP="00E5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25</w:t>
            </w:r>
            <w:r w:rsidR="009E3F70" w:rsidRPr="00C4456D">
              <w:rPr>
                <w:rFonts w:ascii="Arial" w:hAnsi="Arial" w:cs="Arial"/>
                <w:sz w:val="20"/>
                <w:szCs w:val="20"/>
              </w:rPr>
              <w:t>00 выходов</w:t>
            </w:r>
          </w:p>
        </w:tc>
        <w:tc>
          <w:tcPr>
            <w:tcW w:w="4500" w:type="dxa"/>
          </w:tcPr>
          <w:p w:rsidR="009E3F70" w:rsidRPr="00C4456D" w:rsidRDefault="00D91C13" w:rsidP="00772AA8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видеоролика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z w:val="20"/>
                <w:szCs w:val="20"/>
              </w:rPr>
              <w:t>экранах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и мониторах</w:t>
            </w:r>
            <w:r>
              <w:rPr>
                <w:rFonts w:ascii="Arial" w:hAnsi="Arial" w:cs="Arial"/>
                <w:sz w:val="20"/>
                <w:szCs w:val="20"/>
              </w:rPr>
              <w:t xml:space="preserve"> в местах массового </w:t>
            </w:r>
            <w:r w:rsidR="00772AA8">
              <w:rPr>
                <w:rFonts w:ascii="Arial" w:hAnsi="Arial" w:cs="Arial"/>
                <w:sz w:val="20"/>
                <w:szCs w:val="20"/>
              </w:rPr>
              <w:t>нахождения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граждан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на период проведения информационной кампании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РАДИО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740313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Упоминание</w:t>
            </w:r>
            <w:r w:rsidR="00F923FD" w:rsidRPr="00C4456D">
              <w:rPr>
                <w:rFonts w:ascii="Arial" w:hAnsi="Arial" w:cs="Arial"/>
                <w:sz w:val="20"/>
                <w:szCs w:val="20"/>
              </w:rPr>
              <w:t xml:space="preserve"> Основного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5027C5" w:rsidRDefault="005027C5" w:rsidP="009E3F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</w:p>
          <w:p w:rsidR="00740313" w:rsidRPr="00C4456D" w:rsidRDefault="009E3F70" w:rsidP="009E3F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150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740313" w:rsidRPr="00C4456D" w:rsidRDefault="00740313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на радио</w:t>
            </w:r>
            <w:r w:rsidR="009E3F70" w:rsidRPr="00C4456D">
              <w:rPr>
                <w:rFonts w:ascii="Arial" w:hAnsi="Arial" w:cs="Arial"/>
                <w:sz w:val="20"/>
                <w:szCs w:val="20"/>
              </w:rPr>
              <w:t>станциях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F70" w:rsidRPr="00C4456D">
              <w:rPr>
                <w:rFonts w:ascii="Arial" w:hAnsi="Arial" w:cs="Arial"/>
                <w:sz w:val="20"/>
                <w:szCs w:val="20"/>
              </w:rPr>
              <w:t>города</w:t>
            </w:r>
            <w:r w:rsidR="002A7C0B" w:rsidRPr="00C4456D">
              <w:rPr>
                <w:rFonts w:ascii="Arial" w:hAnsi="Arial" w:cs="Arial"/>
                <w:sz w:val="20"/>
                <w:szCs w:val="20"/>
              </w:rPr>
              <w:t xml:space="preserve"> на период проведения информационной кампании</w:t>
            </w:r>
            <w:r w:rsidR="009E3F70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740313" w:rsidP="00A854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F923FD" w:rsidRPr="00C4456D">
              <w:rPr>
                <w:rFonts w:ascii="Arial" w:hAnsi="Arial" w:cs="Arial"/>
                <w:sz w:val="20"/>
                <w:szCs w:val="20"/>
              </w:rPr>
              <w:t>Основного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5027C5" w:rsidRDefault="005027C5" w:rsidP="009E3F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</w:p>
          <w:p w:rsidR="00740313" w:rsidRPr="00C4456D" w:rsidRDefault="0055655E" w:rsidP="009E3F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3</w:t>
            </w:r>
            <w:r w:rsidR="009E3F70" w:rsidRPr="00C4456D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>выходов</w:t>
            </w:r>
          </w:p>
        </w:tc>
        <w:tc>
          <w:tcPr>
            <w:tcW w:w="4500" w:type="dxa"/>
          </w:tcPr>
          <w:p w:rsidR="00740313" w:rsidRPr="00C4456D" w:rsidRDefault="00740313" w:rsidP="00B608A9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 w:rsidR="00B608A9" w:rsidRPr="00C4456D">
              <w:rPr>
                <w:rFonts w:ascii="Arial" w:hAnsi="Arial" w:cs="Arial"/>
                <w:sz w:val="20"/>
                <w:szCs w:val="20"/>
              </w:rPr>
              <w:t xml:space="preserve">в местах массового нахождения </w:t>
            </w:r>
            <w:r w:rsidR="00105B83" w:rsidRPr="00C4456D">
              <w:rPr>
                <w:rFonts w:ascii="Arial" w:hAnsi="Arial" w:cs="Arial"/>
                <w:sz w:val="20"/>
                <w:szCs w:val="20"/>
              </w:rPr>
              <w:t>граждан на период проведения информационной кампании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  <w:r w:rsidR="00FE138D" w:rsidRPr="00C4456D">
              <w:rPr>
                <w:rFonts w:ascii="Arial" w:hAnsi="Arial" w:cs="Arial"/>
                <w:sz w:val="20"/>
                <w:szCs w:val="20"/>
              </w:rPr>
              <w:t xml:space="preserve"> И ЖУРНАЛЫ</w:t>
            </w:r>
          </w:p>
        </w:tc>
      </w:tr>
      <w:tr w:rsidR="0044336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443365" w:rsidRPr="00C4456D" w:rsidRDefault="00443365" w:rsidP="00F923FD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F923FD" w:rsidRPr="00C4456D">
              <w:rPr>
                <w:rFonts w:ascii="Arial" w:hAnsi="Arial" w:cs="Arial"/>
                <w:sz w:val="20"/>
                <w:szCs w:val="20"/>
              </w:rPr>
              <w:t xml:space="preserve">Основного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газетном макете праздника</w:t>
            </w:r>
          </w:p>
        </w:tc>
        <w:tc>
          <w:tcPr>
            <w:tcW w:w="1620" w:type="dxa"/>
          </w:tcPr>
          <w:p w:rsidR="00443365" w:rsidRPr="00C4456D" w:rsidRDefault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443365" w:rsidRPr="00C4456D" w:rsidRDefault="008A3780" w:rsidP="009E3F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6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500" w:type="dxa"/>
          </w:tcPr>
          <w:p w:rsidR="00443365" w:rsidRPr="00C4456D" w:rsidRDefault="00CA30C3" w:rsidP="008A378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 xml:space="preserve"> в ведущих газетах города Красноярска</w:t>
            </w:r>
            <w:r w:rsidR="008A3780" w:rsidRPr="00C4456D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2A7C0B" w:rsidRPr="00C4456D">
              <w:rPr>
                <w:rFonts w:ascii="Arial" w:hAnsi="Arial" w:cs="Arial"/>
                <w:sz w:val="20"/>
                <w:szCs w:val="20"/>
              </w:rPr>
              <w:t xml:space="preserve"> период проведения информационной кампании</w:t>
            </w:r>
          </w:p>
        </w:tc>
      </w:tr>
      <w:tr w:rsidR="00A51E7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A51E75" w:rsidRPr="00C4456D" w:rsidRDefault="00A51E75" w:rsidP="00EA5D8A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A96257">
              <w:rPr>
                <w:rFonts w:ascii="Arial" w:hAnsi="Arial" w:cs="Arial"/>
                <w:sz w:val="20"/>
                <w:szCs w:val="20"/>
              </w:rPr>
              <w:t>Основного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а в анонсирующих и итоговых статьях о празднике </w:t>
            </w:r>
            <w:r w:rsidR="00EA5D8A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C4456D">
              <w:rPr>
                <w:rFonts w:ascii="Arial" w:hAnsi="Arial" w:cs="Arial"/>
                <w:sz w:val="20"/>
                <w:szCs w:val="20"/>
              </w:rPr>
              <w:t>газетах</w:t>
            </w:r>
          </w:p>
        </w:tc>
        <w:tc>
          <w:tcPr>
            <w:tcW w:w="1620" w:type="dxa"/>
          </w:tcPr>
          <w:p w:rsidR="00A51E75" w:rsidRPr="00C4456D" w:rsidRDefault="00A5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A51E75" w:rsidRPr="00C4456D" w:rsidRDefault="00A51E75" w:rsidP="009E3F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2 выходов</w:t>
            </w:r>
          </w:p>
        </w:tc>
        <w:tc>
          <w:tcPr>
            <w:tcW w:w="4500" w:type="dxa"/>
          </w:tcPr>
          <w:p w:rsidR="00A51E75" w:rsidRPr="00C4456D" w:rsidRDefault="005027C5" w:rsidP="001A3A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т. ч. в </w:t>
            </w:r>
            <w:r w:rsidR="001A3AB0">
              <w:rPr>
                <w:rFonts w:ascii="Arial" w:hAnsi="Arial" w:cs="Arial"/>
                <w:sz w:val="20"/>
                <w:szCs w:val="20"/>
              </w:rPr>
              <w:t>газете “</w:t>
            </w:r>
            <w:r w:rsidR="00A51E75"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44336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443365" w:rsidRPr="00C4456D" w:rsidRDefault="00443365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Благодарность от администрации города в газете </w:t>
            </w:r>
            <w:r w:rsidR="001A3AB0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</w:t>
            </w:r>
            <w:r w:rsidR="009E3F70" w:rsidRPr="00C4456D">
              <w:rPr>
                <w:rFonts w:ascii="Arial" w:hAnsi="Arial" w:cs="Arial"/>
                <w:sz w:val="20"/>
                <w:szCs w:val="20"/>
              </w:rPr>
              <w:t>праздника</w:t>
            </w:r>
          </w:p>
        </w:tc>
        <w:tc>
          <w:tcPr>
            <w:tcW w:w="1620" w:type="dxa"/>
          </w:tcPr>
          <w:p w:rsidR="00443365" w:rsidRPr="00C4456D" w:rsidRDefault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443365" w:rsidRPr="00C4456D" w:rsidRDefault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500" w:type="dxa"/>
          </w:tcPr>
          <w:p w:rsidR="00443365" w:rsidRPr="00C4456D" w:rsidRDefault="009E3F70" w:rsidP="0090395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Январь </w:t>
            </w:r>
            <w:r w:rsidR="00032AB9">
              <w:rPr>
                <w:rFonts w:ascii="Arial" w:hAnsi="Arial" w:cs="Arial"/>
                <w:sz w:val="20"/>
                <w:szCs w:val="20"/>
              </w:rPr>
              <w:t>201</w:t>
            </w:r>
            <w:r w:rsidR="00903950">
              <w:rPr>
                <w:rFonts w:ascii="Arial" w:hAnsi="Arial" w:cs="Arial"/>
                <w:sz w:val="20"/>
                <w:szCs w:val="20"/>
              </w:rPr>
              <w:t>3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443365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443365" w:rsidRPr="00C4456D" w:rsidRDefault="00443365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</w:tr>
      <w:tr w:rsidR="00443365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443365" w:rsidRPr="00C4456D" w:rsidRDefault="00104F0B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баннера с логотипом Основного</w:t>
            </w:r>
            <w:r w:rsidR="00F670AF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="00F670AF" w:rsidRPr="00C4456D">
              <w:rPr>
                <w:rFonts w:ascii="Arial" w:hAnsi="Arial" w:cs="Arial"/>
                <w:sz w:val="20"/>
                <w:szCs w:val="20"/>
              </w:rPr>
              <w:t>а на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сайтах СМИ</w:t>
            </w:r>
          </w:p>
        </w:tc>
        <w:tc>
          <w:tcPr>
            <w:tcW w:w="1620" w:type="dxa"/>
          </w:tcPr>
          <w:p w:rsidR="00443365" w:rsidRPr="00C4456D" w:rsidRDefault="000E187A" w:rsidP="00413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55655E" w:rsidRPr="00C4456D">
              <w:rPr>
                <w:rFonts w:ascii="Arial" w:hAnsi="Arial" w:cs="Arial"/>
                <w:sz w:val="20"/>
                <w:szCs w:val="20"/>
              </w:rPr>
              <w:t xml:space="preserve">е менее </w:t>
            </w:r>
            <w:r w:rsidR="00032A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443365" w:rsidRPr="00C4456D" w:rsidRDefault="00885FA8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</w:t>
            </w:r>
            <w:r w:rsidR="0073757E" w:rsidRPr="00C4456D">
              <w:rPr>
                <w:rFonts w:ascii="Arial" w:hAnsi="Arial" w:cs="Arial"/>
                <w:sz w:val="20"/>
                <w:szCs w:val="20"/>
              </w:rPr>
              <w:t>ериод проведения информационной кампании</w:t>
            </w:r>
          </w:p>
        </w:tc>
      </w:tr>
      <w:tr w:rsidR="00443365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443365" w:rsidRPr="00C4456D" w:rsidRDefault="00443365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НАРУЖНОЕ ОФОРМЛЕНИЕ ПРАЗДНИКА</w:t>
            </w:r>
          </w:p>
        </w:tc>
      </w:tr>
      <w:tr w:rsidR="002F74AC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2F74AC" w:rsidRPr="00C4456D" w:rsidRDefault="002F74AC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Изготовление эксклюзивного ба</w:t>
            </w:r>
            <w:r w:rsidR="003B4B5E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нера с символикой праздника </w:t>
            </w:r>
            <w:r w:rsidR="003B4B5E" w:rsidRPr="00C4456D">
              <w:rPr>
                <w:rFonts w:ascii="Arial" w:hAnsi="Arial" w:cs="Arial"/>
                <w:sz w:val="20"/>
                <w:szCs w:val="20"/>
              </w:rPr>
              <w:t xml:space="preserve">и логотипом </w:t>
            </w:r>
            <w:r w:rsidR="00F923FD" w:rsidRPr="00C4456D">
              <w:rPr>
                <w:rFonts w:ascii="Arial" w:hAnsi="Arial" w:cs="Arial"/>
                <w:sz w:val="20"/>
                <w:szCs w:val="20"/>
              </w:rPr>
              <w:t>Основного</w:t>
            </w:r>
            <w:r w:rsidR="003B4B5E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="003B4B5E" w:rsidRPr="00C4456D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620" w:type="dxa"/>
          </w:tcPr>
          <w:p w:rsidR="002F74AC" w:rsidRPr="00C4456D" w:rsidRDefault="00060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F74AC" w:rsidRPr="00C4456D" w:rsidRDefault="002F74AC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</w:t>
            </w:r>
            <w:r w:rsidR="003B4B5E" w:rsidRPr="00C4456D">
              <w:rPr>
                <w:rFonts w:ascii="Arial" w:hAnsi="Arial" w:cs="Arial"/>
                <w:sz w:val="20"/>
                <w:szCs w:val="20"/>
              </w:rPr>
              <w:t>олноцветная печать, ба</w:t>
            </w:r>
            <w:r w:rsidR="00463B31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3B4B5E" w:rsidRPr="00C4456D">
              <w:rPr>
                <w:rFonts w:ascii="Arial" w:hAnsi="Arial" w:cs="Arial"/>
                <w:sz w:val="20"/>
                <w:szCs w:val="20"/>
              </w:rPr>
              <w:t>нерная ткань,</w:t>
            </w:r>
          </w:p>
          <w:p w:rsidR="002F74AC" w:rsidRPr="00C4456D" w:rsidRDefault="003B4B5E" w:rsidP="005027C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ф</w:t>
            </w:r>
            <w:r w:rsidR="002F74AC" w:rsidRPr="00C4456D">
              <w:rPr>
                <w:rFonts w:ascii="Arial" w:hAnsi="Arial" w:cs="Arial"/>
                <w:sz w:val="20"/>
                <w:szCs w:val="20"/>
              </w:rPr>
              <w:t xml:space="preserve">ормат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1,5х3</w:t>
            </w:r>
            <w:r w:rsidR="002F74AC" w:rsidRPr="00C4456D">
              <w:rPr>
                <w:rFonts w:ascii="Arial" w:hAnsi="Arial" w:cs="Arial"/>
                <w:sz w:val="20"/>
                <w:szCs w:val="20"/>
              </w:rPr>
              <w:t xml:space="preserve"> м.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Привилегированное размещение на площадке праздника</w:t>
            </w:r>
          </w:p>
        </w:tc>
      </w:tr>
      <w:tr w:rsidR="002F74AC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2F74AC" w:rsidRPr="00C4456D" w:rsidRDefault="002F74AC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090017" w:rsidRPr="00C4456D">
              <w:rPr>
                <w:rFonts w:ascii="Arial" w:hAnsi="Arial" w:cs="Arial"/>
                <w:sz w:val="20"/>
                <w:szCs w:val="20"/>
              </w:rPr>
              <w:t>Основного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  <w:r w:rsidR="003B4B5E" w:rsidRPr="00C4456D">
              <w:rPr>
                <w:rFonts w:ascii="Arial" w:hAnsi="Arial" w:cs="Arial"/>
                <w:sz w:val="20"/>
                <w:szCs w:val="20"/>
              </w:rPr>
              <w:t xml:space="preserve"> (сцена</w:t>
            </w:r>
            <w:r w:rsidR="00C65C92" w:rsidRPr="00C4456D">
              <w:rPr>
                <w:rFonts w:ascii="Arial" w:hAnsi="Arial" w:cs="Arial"/>
                <w:sz w:val="20"/>
                <w:szCs w:val="20"/>
              </w:rPr>
              <w:t>,</w:t>
            </w:r>
            <w:r w:rsidR="00930F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5C92" w:rsidRPr="00C4456D">
              <w:rPr>
                <w:rFonts w:ascii="Arial" w:hAnsi="Arial" w:cs="Arial"/>
                <w:sz w:val="20"/>
                <w:szCs w:val="20"/>
              </w:rPr>
              <w:t>ёлка</w:t>
            </w:r>
            <w:r w:rsidR="003B4B5E" w:rsidRPr="00C44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2F74AC" w:rsidRPr="00C4456D" w:rsidRDefault="00032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F74AC" w:rsidRPr="00C4456D" w:rsidRDefault="001E3EE5" w:rsidP="005027C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Полноцветная печать, баннерная ткань.</w:t>
            </w:r>
            <w:r w:rsidR="002F74AC" w:rsidRPr="00C4456D">
              <w:rPr>
                <w:rFonts w:ascii="Arial" w:hAnsi="Arial" w:cs="Arial"/>
                <w:sz w:val="20"/>
                <w:szCs w:val="20"/>
              </w:rPr>
              <w:t xml:space="preserve"> Размещение на праздничн</w:t>
            </w:r>
            <w:r w:rsidR="003B4B5E" w:rsidRPr="00C4456D">
              <w:rPr>
                <w:rFonts w:ascii="Arial" w:hAnsi="Arial" w:cs="Arial"/>
                <w:sz w:val="20"/>
                <w:szCs w:val="20"/>
              </w:rPr>
              <w:t>ой</w:t>
            </w:r>
            <w:r w:rsidR="002F74AC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B5E" w:rsidRPr="00C4456D">
              <w:rPr>
                <w:rFonts w:ascii="Arial" w:hAnsi="Arial" w:cs="Arial"/>
                <w:sz w:val="20"/>
                <w:szCs w:val="20"/>
              </w:rPr>
              <w:t>сцене</w:t>
            </w:r>
          </w:p>
        </w:tc>
      </w:tr>
      <w:tr w:rsidR="002F74AC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2F74AC" w:rsidRPr="00C4456D" w:rsidRDefault="002F74AC" w:rsidP="0009001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090017" w:rsidRPr="00C4456D">
              <w:rPr>
                <w:rFonts w:ascii="Arial" w:hAnsi="Arial" w:cs="Arial"/>
                <w:sz w:val="20"/>
                <w:szCs w:val="20"/>
              </w:rPr>
              <w:t xml:space="preserve">Основного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</w:p>
        </w:tc>
        <w:tc>
          <w:tcPr>
            <w:tcW w:w="1620" w:type="dxa"/>
          </w:tcPr>
          <w:p w:rsidR="002F74AC" w:rsidRPr="00C4456D" w:rsidRDefault="005565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3B4B5E" w:rsidRPr="00C4456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00" w:type="dxa"/>
          </w:tcPr>
          <w:p w:rsidR="002F74AC" w:rsidRPr="00C4456D" w:rsidRDefault="002F74AC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ер: 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</w:t>
            </w:r>
            <w:r w:rsidR="00B24777" w:rsidRPr="00C4456D">
              <w:rPr>
                <w:rFonts w:ascii="Arial" w:hAnsi="Arial" w:cs="Arial"/>
                <w:sz w:val="20"/>
                <w:szCs w:val="20"/>
              </w:rPr>
              <w:t xml:space="preserve">ная ткань, полноцветная печать,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размер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3х6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1A3A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113BC" w:rsidRPr="00C4456D" w:rsidRDefault="002F74AC" w:rsidP="005027C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по городу</w:t>
            </w:r>
          </w:p>
        </w:tc>
      </w:tr>
      <w:tr w:rsidR="00EA5D8A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EA5D8A" w:rsidRPr="00C4456D" w:rsidRDefault="00EA5D8A" w:rsidP="00E85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E85874">
              <w:rPr>
                <w:rFonts w:ascii="Arial" w:hAnsi="Arial" w:cs="Arial"/>
                <w:sz w:val="20"/>
                <w:szCs w:val="20"/>
              </w:rPr>
              <w:t>Основного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партнера в ледово-снежном исполнении во время </w:t>
            </w:r>
            <w:r w:rsidR="0041164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международного фестиваля «Волшебный л</w:t>
            </w:r>
            <w:r w:rsidR="005027C5">
              <w:rPr>
                <w:rFonts w:ascii="Arial" w:hAnsi="Arial" w:cs="Arial"/>
                <w:sz w:val="20"/>
                <w:szCs w:val="20"/>
              </w:rPr>
              <w:t>ё</w:t>
            </w:r>
            <w:r>
              <w:rPr>
                <w:rFonts w:ascii="Arial" w:hAnsi="Arial" w:cs="Arial"/>
                <w:sz w:val="20"/>
                <w:szCs w:val="20"/>
              </w:rPr>
              <w:t>д Сибири»</w:t>
            </w:r>
          </w:p>
        </w:tc>
        <w:tc>
          <w:tcPr>
            <w:tcW w:w="1620" w:type="dxa"/>
          </w:tcPr>
          <w:p w:rsidR="00EA5D8A" w:rsidRPr="00C4456D" w:rsidRDefault="00EA5D8A" w:rsidP="0060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EA5D8A" w:rsidRPr="00C4456D" w:rsidRDefault="00EA5D8A" w:rsidP="00601E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в зоне партнеров фестиваля, набережная р. Енисей</w:t>
            </w:r>
          </w:p>
        </w:tc>
      </w:tr>
      <w:tr w:rsidR="00B113BC" w:rsidRPr="00C4456D" w:rsidTr="00B113BC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B113BC" w:rsidRPr="00C4456D" w:rsidRDefault="00B113BC" w:rsidP="00335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56D">
              <w:rPr>
                <w:rFonts w:ascii="Arial" w:hAnsi="Arial" w:cs="Arial"/>
                <w:b/>
                <w:sz w:val="20"/>
                <w:szCs w:val="20"/>
              </w:rPr>
              <w:t>ПОЛИГРАФИЧЕСКАЯ</w:t>
            </w:r>
            <w:r w:rsidR="003357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b/>
                <w:sz w:val="20"/>
                <w:szCs w:val="20"/>
              </w:rPr>
              <w:t>ПРОДУКЦИЯ</w:t>
            </w:r>
          </w:p>
        </w:tc>
      </w:tr>
      <w:tr w:rsidR="00B113BC" w:rsidRPr="00C4456D" w:rsidTr="00B113BC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B113BC" w:rsidRPr="00ED2E89" w:rsidRDefault="00B113BC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1A3AB0" w:rsidRPr="00ED2E89">
              <w:rPr>
                <w:rFonts w:ascii="Arial" w:hAnsi="Arial" w:cs="Arial"/>
                <w:sz w:val="20"/>
                <w:szCs w:val="20"/>
              </w:rPr>
              <w:t>Основного</w:t>
            </w:r>
            <w:r w:rsidRPr="00ED2E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 w:rsidRPr="00ED2E89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ED2E89">
              <w:rPr>
                <w:rFonts w:ascii="Arial" w:hAnsi="Arial" w:cs="Arial"/>
                <w:sz w:val="20"/>
                <w:szCs w:val="20"/>
              </w:rPr>
              <w:t>а на информационных праздничных афишах</w:t>
            </w:r>
          </w:p>
        </w:tc>
        <w:tc>
          <w:tcPr>
            <w:tcW w:w="1620" w:type="dxa"/>
          </w:tcPr>
          <w:p w:rsidR="00B113BC" w:rsidRPr="00ED2E89" w:rsidRDefault="00B113BC" w:rsidP="00B11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B113BC" w:rsidRPr="00ED2E89" w:rsidRDefault="00B113BC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>Формат А2, цветность 4+0, бумага м</w:t>
            </w:r>
            <w:r w:rsidR="0041164B">
              <w:rPr>
                <w:rFonts w:ascii="Arial" w:hAnsi="Arial" w:cs="Arial"/>
                <w:sz w:val="20"/>
                <w:szCs w:val="20"/>
              </w:rPr>
              <w:t>елованная, плотность 90 г</w:t>
            </w:r>
            <w:r w:rsidRPr="00ED2E89">
              <w:rPr>
                <w:rFonts w:ascii="Arial" w:hAnsi="Arial" w:cs="Arial"/>
                <w:sz w:val="20"/>
                <w:szCs w:val="20"/>
              </w:rPr>
              <w:t xml:space="preserve">/м кв. </w:t>
            </w:r>
          </w:p>
          <w:p w:rsidR="003357CC" w:rsidRPr="00ED2E89" w:rsidRDefault="00B113BC" w:rsidP="005027C5">
            <w:pPr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>Тираж 500 экз</w:t>
            </w:r>
            <w:r w:rsidR="004116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74AC" w:rsidRPr="00C4456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shd w:val="clear" w:color="auto" w:fill="000000"/>
          </w:tcPr>
          <w:p w:rsidR="002F74AC" w:rsidRPr="00F85698" w:rsidRDefault="002F74A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85698">
              <w:rPr>
                <w:rFonts w:ascii="Arial" w:hAnsi="Arial" w:cs="Arial"/>
                <w:b/>
                <w:sz w:val="20"/>
                <w:szCs w:val="20"/>
              </w:rPr>
              <w:t>ОСОБЫЕ МЕРОПРИЯТИЯ</w:t>
            </w:r>
          </w:p>
        </w:tc>
      </w:tr>
      <w:tr w:rsidR="002F74AC" w:rsidRPr="00C4456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2F74AC" w:rsidRPr="002525C8" w:rsidRDefault="002F74AC" w:rsidP="00F670AF">
            <w:pPr>
              <w:rPr>
                <w:rFonts w:ascii="Arial" w:hAnsi="Arial" w:cs="Arial"/>
                <w:sz w:val="20"/>
                <w:szCs w:val="20"/>
              </w:rPr>
            </w:pPr>
            <w:r w:rsidRPr="002525C8">
              <w:rPr>
                <w:rFonts w:ascii="Arial" w:hAnsi="Arial" w:cs="Arial"/>
                <w:sz w:val="20"/>
                <w:szCs w:val="20"/>
              </w:rPr>
              <w:t xml:space="preserve">Вручение </w:t>
            </w:r>
            <w:r w:rsidR="00B563EB" w:rsidRPr="002525C8">
              <w:rPr>
                <w:rFonts w:ascii="Arial" w:hAnsi="Arial" w:cs="Arial"/>
                <w:sz w:val="20"/>
                <w:szCs w:val="20"/>
              </w:rPr>
              <w:t>диплома Главы</w:t>
            </w:r>
            <w:r w:rsidRPr="002525C8">
              <w:rPr>
                <w:rFonts w:ascii="Arial" w:hAnsi="Arial" w:cs="Arial"/>
                <w:sz w:val="20"/>
                <w:szCs w:val="20"/>
              </w:rPr>
              <w:t xml:space="preserve"> города Красноярска</w:t>
            </w:r>
          </w:p>
        </w:tc>
        <w:tc>
          <w:tcPr>
            <w:tcW w:w="1620" w:type="dxa"/>
          </w:tcPr>
          <w:p w:rsidR="002F74AC" w:rsidRPr="002525C8" w:rsidRDefault="00105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2F74AC" w:rsidRPr="00F85698" w:rsidRDefault="002F74A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C1217" w:rsidRPr="00C4456D" w:rsidTr="003357CC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4320" w:type="dxa"/>
          </w:tcPr>
          <w:p w:rsidR="005C1217" w:rsidRPr="00C4456D" w:rsidRDefault="005C1217" w:rsidP="00F05C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F05CC3">
              <w:rPr>
                <w:rFonts w:ascii="Arial" w:hAnsi="Arial" w:cs="Arial"/>
                <w:sz w:val="20"/>
                <w:szCs w:val="20"/>
              </w:rPr>
              <w:t>Основного партнёра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со сцены во время церемонии открытия </w:t>
            </w:r>
            <w:r w:rsidR="005E2386">
              <w:rPr>
                <w:rFonts w:ascii="Arial" w:hAnsi="Arial" w:cs="Arial"/>
                <w:sz w:val="20"/>
                <w:szCs w:val="20"/>
              </w:rPr>
              <w:t xml:space="preserve">городской </w:t>
            </w:r>
            <w:r w:rsidR="0041164B">
              <w:rPr>
                <w:rFonts w:ascii="Arial" w:hAnsi="Arial" w:cs="Arial"/>
                <w:sz w:val="20"/>
                <w:szCs w:val="20"/>
              </w:rPr>
              <w:t>Новогодней ё</w:t>
            </w:r>
            <w:r>
              <w:rPr>
                <w:rFonts w:ascii="Arial" w:hAnsi="Arial" w:cs="Arial"/>
                <w:sz w:val="20"/>
                <w:szCs w:val="20"/>
              </w:rPr>
              <w:t>лки-201</w:t>
            </w:r>
            <w:r w:rsidR="0090395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6D72" w:rsidRPr="00C4456D" w:rsidRDefault="00BA6D72" w:rsidP="00F60DE2">
      <w:pPr>
        <w:pStyle w:val="2"/>
        <w:ind w:firstLine="0"/>
        <w:jc w:val="left"/>
        <w:rPr>
          <w:rFonts w:ascii="Arial" w:hAnsi="Arial" w:cs="Arial"/>
          <w:sz w:val="20"/>
          <w:szCs w:val="20"/>
        </w:rPr>
      </w:pPr>
    </w:p>
    <w:p w:rsidR="008A3780" w:rsidRPr="00C4456D" w:rsidRDefault="008A3780" w:rsidP="008A3780">
      <w:pPr>
        <w:rPr>
          <w:rFonts w:ascii="Arial" w:hAnsi="Arial" w:cs="Arial"/>
          <w:sz w:val="20"/>
          <w:szCs w:val="20"/>
        </w:rPr>
      </w:pPr>
    </w:p>
    <w:p w:rsidR="008A3780" w:rsidRDefault="008A3780" w:rsidP="008A3780">
      <w:pPr>
        <w:rPr>
          <w:rFonts w:ascii="Arial" w:hAnsi="Arial" w:cs="Arial"/>
          <w:sz w:val="20"/>
          <w:szCs w:val="20"/>
        </w:rPr>
      </w:pPr>
    </w:p>
    <w:p w:rsidR="0041164B" w:rsidRDefault="0041164B" w:rsidP="008A3780">
      <w:pPr>
        <w:rPr>
          <w:rFonts w:ascii="Arial" w:hAnsi="Arial" w:cs="Arial"/>
          <w:sz w:val="20"/>
          <w:szCs w:val="20"/>
        </w:rPr>
      </w:pPr>
    </w:p>
    <w:p w:rsidR="0041164B" w:rsidRDefault="0041164B" w:rsidP="008A3780">
      <w:pPr>
        <w:rPr>
          <w:rFonts w:ascii="Arial" w:hAnsi="Arial" w:cs="Arial"/>
          <w:sz w:val="20"/>
          <w:szCs w:val="20"/>
        </w:rPr>
      </w:pPr>
    </w:p>
    <w:p w:rsidR="00A766DF" w:rsidRPr="00C4456D" w:rsidRDefault="00A766DF" w:rsidP="008A3780">
      <w:pPr>
        <w:rPr>
          <w:rFonts w:ascii="Arial" w:hAnsi="Arial" w:cs="Arial"/>
          <w:sz w:val="20"/>
          <w:szCs w:val="20"/>
        </w:rPr>
      </w:pPr>
    </w:p>
    <w:p w:rsidR="008A3780" w:rsidRPr="00C4456D" w:rsidRDefault="008A3780" w:rsidP="008A3780">
      <w:pPr>
        <w:rPr>
          <w:rFonts w:ascii="Arial" w:hAnsi="Arial" w:cs="Arial"/>
          <w:sz w:val="20"/>
          <w:szCs w:val="20"/>
        </w:rPr>
      </w:pPr>
    </w:p>
    <w:p w:rsidR="00930FDC" w:rsidRDefault="00930FDC" w:rsidP="005D4203">
      <w:pPr>
        <w:pStyle w:val="2"/>
        <w:ind w:firstLine="0"/>
        <w:rPr>
          <w:rFonts w:ascii="Arial" w:hAnsi="Arial" w:cs="Arial"/>
          <w:sz w:val="20"/>
          <w:szCs w:val="20"/>
        </w:rPr>
      </w:pPr>
    </w:p>
    <w:p w:rsidR="00740313" w:rsidRPr="00C4456D" w:rsidRDefault="00740313" w:rsidP="005D4203">
      <w:pPr>
        <w:pStyle w:val="2"/>
        <w:ind w:firstLine="0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 xml:space="preserve">ОФИЦИАЛЬНЫЙ </w:t>
      </w:r>
      <w:r w:rsidR="00A85497">
        <w:rPr>
          <w:rFonts w:ascii="Arial" w:hAnsi="Arial" w:cs="Arial"/>
          <w:sz w:val="20"/>
          <w:szCs w:val="20"/>
        </w:rPr>
        <w:t>ПАРТНЁР</w:t>
      </w:r>
    </w:p>
    <w:p w:rsidR="00740313" w:rsidRPr="00C4456D" w:rsidRDefault="003850E5">
      <w:pPr>
        <w:jc w:val="center"/>
        <w:rPr>
          <w:rFonts w:ascii="Arial" w:hAnsi="Arial" w:cs="Arial"/>
          <w:b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 xml:space="preserve"> </w:t>
      </w:r>
      <w:r w:rsidR="00740313" w:rsidRPr="00C4456D">
        <w:rPr>
          <w:rFonts w:ascii="Arial" w:hAnsi="Arial" w:cs="Arial"/>
          <w:b/>
          <w:sz w:val="20"/>
          <w:szCs w:val="20"/>
        </w:rPr>
        <w:t>1</w:t>
      </w:r>
      <w:r w:rsidR="00A85497">
        <w:rPr>
          <w:rFonts w:ascii="Arial" w:hAnsi="Arial" w:cs="Arial"/>
          <w:b/>
          <w:sz w:val="20"/>
          <w:szCs w:val="20"/>
        </w:rPr>
        <w:t xml:space="preserve"> </w:t>
      </w:r>
      <w:r w:rsidR="005D4203" w:rsidRPr="00C4456D">
        <w:rPr>
          <w:rFonts w:ascii="Arial" w:hAnsi="Arial" w:cs="Arial"/>
          <w:b/>
          <w:sz w:val="20"/>
          <w:szCs w:val="20"/>
        </w:rPr>
        <w:t>000 000</w:t>
      </w:r>
      <w:r w:rsidR="00740313" w:rsidRPr="00C4456D">
        <w:rPr>
          <w:rFonts w:ascii="Arial" w:hAnsi="Arial" w:cs="Arial"/>
          <w:b/>
          <w:sz w:val="20"/>
          <w:szCs w:val="20"/>
        </w:rPr>
        <w:t xml:space="preserve"> рублей</w:t>
      </w:r>
    </w:p>
    <w:tbl>
      <w:tblPr>
        <w:tblW w:w="19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29"/>
        <w:gridCol w:w="1620"/>
        <w:gridCol w:w="52"/>
        <w:gridCol w:w="4628"/>
        <w:gridCol w:w="4500"/>
        <w:gridCol w:w="4500"/>
      </w:tblGrid>
      <w:tr w:rsidR="00740313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AA35E5" w:rsidRDefault="00740313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680" w:type="dxa"/>
            <w:gridSpan w:val="2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ТЕЛЕВИДЕНИЕ</w:t>
            </w:r>
          </w:p>
        </w:tc>
      </w:tr>
      <w:tr w:rsidR="00740313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740313" w:rsidRPr="00C4456D" w:rsidRDefault="00740313" w:rsidP="00A353FD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и упоминание Официального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ТВ-роликах</w:t>
            </w:r>
          </w:p>
        </w:tc>
        <w:tc>
          <w:tcPr>
            <w:tcW w:w="1620" w:type="dxa"/>
          </w:tcPr>
          <w:p w:rsidR="00740313" w:rsidRPr="00C4456D" w:rsidRDefault="00740313" w:rsidP="00A35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8A3780" w:rsidRPr="00C4456D">
              <w:rPr>
                <w:rFonts w:ascii="Arial" w:hAnsi="Arial" w:cs="Arial"/>
                <w:sz w:val="20"/>
                <w:szCs w:val="20"/>
              </w:rPr>
              <w:t>35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  <w:gridSpan w:val="2"/>
          </w:tcPr>
          <w:p w:rsidR="00740313" w:rsidRPr="00C4456D" w:rsidRDefault="00740313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на </w:t>
            </w:r>
            <w:r w:rsidR="00A353FD" w:rsidRPr="00C4456D">
              <w:rPr>
                <w:rFonts w:ascii="Arial" w:hAnsi="Arial" w:cs="Arial"/>
                <w:sz w:val="20"/>
                <w:szCs w:val="20"/>
              </w:rPr>
              <w:t>телевизионных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каналах г</w:t>
            </w:r>
            <w:r w:rsidR="001A3AB0">
              <w:rPr>
                <w:rFonts w:ascii="Arial" w:hAnsi="Arial" w:cs="Arial"/>
                <w:sz w:val="20"/>
                <w:szCs w:val="20"/>
              </w:rPr>
              <w:t>орода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Красноярска </w:t>
            </w:r>
            <w:r w:rsidR="00885FA8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A353FD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A353FD" w:rsidRPr="00C4456D" w:rsidRDefault="00A353FD" w:rsidP="00A353FD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и упоминание Официального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праздника в видеороликах</w:t>
            </w:r>
          </w:p>
        </w:tc>
        <w:tc>
          <w:tcPr>
            <w:tcW w:w="1620" w:type="dxa"/>
          </w:tcPr>
          <w:p w:rsidR="00A353FD" w:rsidRPr="00C4456D" w:rsidRDefault="000E187A" w:rsidP="00A35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A353FD" w:rsidRPr="00C4456D">
              <w:rPr>
                <w:rFonts w:ascii="Arial" w:hAnsi="Arial" w:cs="Arial"/>
                <w:sz w:val="20"/>
                <w:szCs w:val="20"/>
              </w:rPr>
              <w:t>е менее 2000 выходов</w:t>
            </w:r>
          </w:p>
        </w:tc>
        <w:tc>
          <w:tcPr>
            <w:tcW w:w="4680" w:type="dxa"/>
            <w:gridSpan w:val="2"/>
          </w:tcPr>
          <w:p w:rsidR="00A353FD" w:rsidRPr="00C4456D" w:rsidRDefault="00D91C13" w:rsidP="006239DD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видеоролика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z w:val="20"/>
                <w:szCs w:val="20"/>
              </w:rPr>
              <w:t>экранах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и мониторах</w:t>
            </w:r>
            <w:r>
              <w:rPr>
                <w:rFonts w:ascii="Arial" w:hAnsi="Arial" w:cs="Arial"/>
                <w:sz w:val="20"/>
                <w:szCs w:val="20"/>
              </w:rPr>
              <w:t xml:space="preserve"> в местах массового </w:t>
            </w:r>
            <w:r w:rsidR="006239DD">
              <w:rPr>
                <w:rFonts w:ascii="Arial" w:hAnsi="Arial" w:cs="Arial"/>
                <w:sz w:val="20"/>
                <w:szCs w:val="20"/>
              </w:rPr>
              <w:t>нахожд</w:t>
            </w:r>
            <w:r>
              <w:rPr>
                <w:rFonts w:ascii="Arial" w:hAnsi="Arial" w:cs="Arial"/>
                <w:sz w:val="20"/>
                <w:szCs w:val="20"/>
              </w:rPr>
              <w:t>ения граждан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на период проведения информационной кампании</w:t>
            </w:r>
          </w:p>
        </w:tc>
      </w:tr>
      <w:tr w:rsidR="00740313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РАДИО</w:t>
            </w:r>
          </w:p>
        </w:tc>
      </w:tr>
      <w:tr w:rsidR="00740313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740313" w:rsidRPr="00C4456D" w:rsidRDefault="00740313" w:rsidP="00A353FD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Официального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740313" w:rsidRPr="00C4456D" w:rsidRDefault="00740313" w:rsidP="00A35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A353FD" w:rsidRPr="00C4456D">
              <w:rPr>
                <w:rFonts w:ascii="Arial" w:hAnsi="Arial" w:cs="Arial"/>
                <w:sz w:val="20"/>
                <w:szCs w:val="20"/>
              </w:rPr>
              <w:t>100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  <w:gridSpan w:val="2"/>
          </w:tcPr>
          <w:p w:rsidR="00740313" w:rsidRPr="00C4456D" w:rsidRDefault="00740313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на радио </w:t>
            </w:r>
            <w:r w:rsidR="00885FA8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740313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740313" w:rsidRPr="00C4456D" w:rsidRDefault="00740313" w:rsidP="001E3EE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Официального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740313" w:rsidRPr="00C4456D" w:rsidRDefault="00BA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25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>0 выходов</w:t>
            </w:r>
          </w:p>
        </w:tc>
        <w:tc>
          <w:tcPr>
            <w:tcW w:w="4680" w:type="dxa"/>
            <w:gridSpan w:val="2"/>
          </w:tcPr>
          <w:p w:rsidR="00740313" w:rsidRPr="00C4456D" w:rsidRDefault="00740313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 w:rsidR="00105B83" w:rsidRPr="00C4456D">
              <w:rPr>
                <w:rFonts w:ascii="Arial" w:hAnsi="Arial" w:cs="Arial"/>
                <w:sz w:val="20"/>
                <w:szCs w:val="20"/>
              </w:rPr>
              <w:t>в местах массового нахождения граждан на период проведения информационной кампании</w:t>
            </w:r>
          </w:p>
        </w:tc>
      </w:tr>
      <w:tr w:rsidR="00740313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  <w:r w:rsidR="00FE138D" w:rsidRPr="00C4456D">
              <w:rPr>
                <w:rFonts w:ascii="Arial" w:hAnsi="Arial" w:cs="Arial"/>
                <w:sz w:val="20"/>
                <w:szCs w:val="20"/>
              </w:rPr>
              <w:t xml:space="preserve"> И ЖУРНАЛЫ</w:t>
            </w:r>
          </w:p>
        </w:tc>
      </w:tr>
      <w:tr w:rsidR="00443365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443365" w:rsidRPr="00C4456D" w:rsidRDefault="0044336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Официального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газетном макете праздника</w:t>
            </w:r>
          </w:p>
        </w:tc>
        <w:tc>
          <w:tcPr>
            <w:tcW w:w="1620" w:type="dxa"/>
          </w:tcPr>
          <w:p w:rsidR="00443365" w:rsidRPr="00C4456D" w:rsidRDefault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443365" w:rsidRPr="00C4456D" w:rsidRDefault="008A3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5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  <w:gridSpan w:val="2"/>
          </w:tcPr>
          <w:p w:rsidR="00443365" w:rsidRPr="00C4456D" w:rsidRDefault="00CA30C3" w:rsidP="008A378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 xml:space="preserve"> в ведущих газетах города Красноярска</w:t>
            </w:r>
            <w:r w:rsidR="008A3780" w:rsidRPr="00C4456D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885FA8" w:rsidRPr="00C4456D">
              <w:rPr>
                <w:rFonts w:ascii="Arial" w:hAnsi="Arial" w:cs="Arial"/>
                <w:sz w:val="20"/>
                <w:szCs w:val="20"/>
              </w:rPr>
              <w:t xml:space="preserve"> период проведения информационной кампании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51E75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A51E75" w:rsidRPr="00C4456D" w:rsidRDefault="00A51E75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Упоминание</w:t>
            </w:r>
            <w:r w:rsidR="00930FDC" w:rsidRPr="00C4456D">
              <w:rPr>
                <w:rFonts w:ascii="Arial" w:hAnsi="Arial" w:cs="Arial"/>
                <w:sz w:val="20"/>
                <w:szCs w:val="20"/>
              </w:rPr>
              <w:t xml:space="preserve"> Официального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анонсирующих и итоговых статьях о празднике в глянцевых изданиях, выполненных в полноцвете</w:t>
            </w:r>
            <w:r w:rsidR="001A3AB0">
              <w:rPr>
                <w:rFonts w:ascii="Arial" w:hAnsi="Arial" w:cs="Arial"/>
                <w:sz w:val="20"/>
                <w:szCs w:val="20"/>
              </w:rPr>
              <w:t>,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и газетах</w:t>
            </w:r>
          </w:p>
        </w:tc>
        <w:tc>
          <w:tcPr>
            <w:tcW w:w="1620" w:type="dxa"/>
          </w:tcPr>
          <w:p w:rsidR="00A51E75" w:rsidRPr="00C4456D" w:rsidRDefault="00A51E75" w:rsidP="0046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2 выходов</w:t>
            </w:r>
          </w:p>
        </w:tc>
        <w:tc>
          <w:tcPr>
            <w:tcW w:w="4680" w:type="dxa"/>
            <w:gridSpan w:val="2"/>
          </w:tcPr>
          <w:p w:rsidR="00A51E75" w:rsidRPr="00C4456D" w:rsidRDefault="0041164B" w:rsidP="001A3A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т. ч. в </w:t>
            </w:r>
            <w:r w:rsidR="00A51E75" w:rsidRPr="00C4456D">
              <w:rPr>
                <w:rFonts w:ascii="Arial" w:hAnsi="Arial" w:cs="Arial"/>
                <w:sz w:val="20"/>
                <w:szCs w:val="20"/>
              </w:rPr>
              <w:t xml:space="preserve">газете </w:t>
            </w:r>
            <w:r w:rsidR="001A3AB0">
              <w:rPr>
                <w:rFonts w:ascii="Arial" w:hAnsi="Arial" w:cs="Arial"/>
                <w:sz w:val="20"/>
                <w:szCs w:val="20"/>
              </w:rPr>
              <w:t>“</w:t>
            </w:r>
            <w:r w:rsidR="00A51E75"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443365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443365" w:rsidRPr="00C4456D" w:rsidRDefault="00443365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Благодарность от администрации города в газете </w:t>
            </w:r>
            <w:r w:rsidR="001A3AB0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</w:t>
            </w:r>
            <w:r w:rsidR="00463B31" w:rsidRPr="00C4456D">
              <w:rPr>
                <w:rFonts w:ascii="Arial" w:hAnsi="Arial" w:cs="Arial"/>
                <w:sz w:val="20"/>
                <w:szCs w:val="20"/>
              </w:rPr>
              <w:t>праздника</w:t>
            </w:r>
          </w:p>
        </w:tc>
        <w:tc>
          <w:tcPr>
            <w:tcW w:w="1620" w:type="dxa"/>
          </w:tcPr>
          <w:p w:rsidR="00443365" w:rsidRPr="00C4456D" w:rsidRDefault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443365" w:rsidRPr="00C4456D" w:rsidRDefault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680" w:type="dxa"/>
            <w:gridSpan w:val="2"/>
          </w:tcPr>
          <w:p w:rsidR="00443365" w:rsidRPr="00C4456D" w:rsidRDefault="00032AB9" w:rsidP="0090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 201</w:t>
            </w:r>
            <w:r w:rsidR="00903950">
              <w:rPr>
                <w:rFonts w:ascii="Arial" w:hAnsi="Arial" w:cs="Arial"/>
                <w:sz w:val="20"/>
                <w:szCs w:val="20"/>
              </w:rPr>
              <w:t>3</w:t>
            </w:r>
            <w:r w:rsidR="00463B31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443365" w:rsidRPr="00C4456D" w:rsidTr="00F60DE2">
        <w:tblPrEx>
          <w:tblCellMar>
            <w:top w:w="0" w:type="dxa"/>
            <w:bottom w:w="0" w:type="dxa"/>
          </w:tblCellMar>
        </w:tblPrEx>
        <w:tc>
          <w:tcPr>
            <w:tcW w:w="10582" w:type="dxa"/>
            <w:gridSpan w:val="5"/>
            <w:tcBorders>
              <w:right w:val="nil"/>
            </w:tcBorders>
            <w:shd w:val="clear" w:color="auto" w:fill="000000"/>
          </w:tcPr>
          <w:p w:rsidR="00443365" w:rsidRPr="00C4456D" w:rsidRDefault="00443365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43365" w:rsidRPr="00C4456D" w:rsidRDefault="00443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</w:tcBorders>
          </w:tcPr>
          <w:p w:rsidR="00443365" w:rsidRPr="00C4456D" w:rsidRDefault="00443365" w:rsidP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4456D">
                <w:rPr>
                  <w:rFonts w:ascii="Arial" w:hAnsi="Arial" w:cs="Arial"/>
                  <w:sz w:val="20"/>
                  <w:szCs w:val="20"/>
                </w:rPr>
                <w:t>2008 г</w:t>
              </w:r>
            </w:smartTag>
            <w:r w:rsidRPr="00C445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43365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443365" w:rsidRPr="00C4456D" w:rsidRDefault="00104F0B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баннера с логотипом Официального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</w:t>
            </w:r>
            <w:r w:rsidR="00F670AF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>сайтах СМИ</w:t>
            </w:r>
          </w:p>
        </w:tc>
        <w:tc>
          <w:tcPr>
            <w:tcW w:w="1620" w:type="dxa"/>
          </w:tcPr>
          <w:p w:rsidR="00443365" w:rsidRPr="00C4456D" w:rsidRDefault="00AF6813" w:rsidP="00413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032A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2"/>
          </w:tcPr>
          <w:p w:rsidR="00443365" w:rsidRPr="00C4456D" w:rsidRDefault="00885FA8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443365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443365" w:rsidRPr="00C4456D" w:rsidRDefault="00443365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НАРУЖНОЕ ОФОРМЛЕНИЕ ПРАЗДНИКА</w:t>
            </w:r>
          </w:p>
        </w:tc>
      </w:tr>
      <w:tr w:rsidR="002F74AC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2F74AC" w:rsidRPr="00C4456D" w:rsidRDefault="002F74AC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Изготовление эксклюзивного ба</w:t>
            </w:r>
            <w:r w:rsidR="00463B31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нера </w:t>
            </w:r>
            <w:r w:rsidR="00463B31" w:rsidRPr="00C4456D">
              <w:rPr>
                <w:rFonts w:ascii="Arial" w:hAnsi="Arial" w:cs="Arial"/>
                <w:sz w:val="20"/>
                <w:szCs w:val="20"/>
              </w:rPr>
              <w:t xml:space="preserve">с логотипом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Официального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</w:t>
            </w:r>
            <w:r w:rsidR="00463B31" w:rsidRPr="00C4456D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символикой праздника</w:t>
            </w:r>
          </w:p>
        </w:tc>
        <w:tc>
          <w:tcPr>
            <w:tcW w:w="1620" w:type="dxa"/>
          </w:tcPr>
          <w:p w:rsidR="002F74AC" w:rsidRPr="00C4456D" w:rsidRDefault="002F7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2F74AC" w:rsidRPr="00C4456D" w:rsidRDefault="002F74AC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</w:t>
            </w:r>
            <w:r w:rsidR="00463B31" w:rsidRPr="00C4456D">
              <w:rPr>
                <w:rFonts w:ascii="Arial" w:hAnsi="Arial" w:cs="Arial"/>
                <w:sz w:val="20"/>
                <w:szCs w:val="20"/>
              </w:rPr>
              <w:t>олноцветная печать, баннерная ткань</w:t>
            </w:r>
            <w:r w:rsidR="001A3A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74AC" w:rsidRPr="00C4456D" w:rsidRDefault="002F74AC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Формат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1,5х3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м.</w:t>
            </w:r>
          </w:p>
          <w:p w:rsidR="002F74AC" w:rsidRPr="00C4456D" w:rsidRDefault="00463B31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Привилегиро</w:t>
            </w:r>
            <w:r w:rsidR="00B24777" w:rsidRPr="00C4456D">
              <w:rPr>
                <w:rFonts w:ascii="Arial" w:hAnsi="Arial" w:cs="Arial"/>
                <w:sz w:val="20"/>
                <w:szCs w:val="20"/>
              </w:rPr>
              <w:t xml:space="preserve">ванное размещение на площадке </w:t>
            </w:r>
            <w:r w:rsidRPr="00C4456D">
              <w:rPr>
                <w:rFonts w:ascii="Arial" w:hAnsi="Arial" w:cs="Arial"/>
                <w:sz w:val="20"/>
                <w:szCs w:val="20"/>
              </w:rPr>
              <w:t>праздника</w:t>
            </w:r>
          </w:p>
        </w:tc>
      </w:tr>
      <w:tr w:rsidR="002F74AC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2F74AC" w:rsidRPr="00C4456D" w:rsidRDefault="002F74AC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Официального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  <w:r w:rsidR="00463B31" w:rsidRPr="00C4456D">
              <w:rPr>
                <w:rFonts w:ascii="Arial" w:hAnsi="Arial" w:cs="Arial"/>
                <w:sz w:val="20"/>
                <w:szCs w:val="20"/>
              </w:rPr>
              <w:t xml:space="preserve"> (сцена)</w:t>
            </w:r>
          </w:p>
        </w:tc>
        <w:tc>
          <w:tcPr>
            <w:tcW w:w="1620" w:type="dxa"/>
          </w:tcPr>
          <w:p w:rsidR="002F74AC" w:rsidRPr="00C4456D" w:rsidRDefault="00BA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1A3AB0" w:rsidRDefault="002F74AC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Полноцветная печать. </w:t>
            </w:r>
          </w:p>
          <w:p w:rsidR="002F74AC" w:rsidRPr="00C4456D" w:rsidRDefault="002F74AC" w:rsidP="0041164B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на праздничн</w:t>
            </w:r>
            <w:r w:rsidR="003F1415" w:rsidRPr="00C4456D">
              <w:rPr>
                <w:rFonts w:ascii="Arial" w:hAnsi="Arial" w:cs="Arial"/>
                <w:sz w:val="20"/>
                <w:szCs w:val="20"/>
              </w:rPr>
              <w:t>ой сцене</w:t>
            </w:r>
          </w:p>
        </w:tc>
      </w:tr>
      <w:tr w:rsidR="002F74AC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2F74AC" w:rsidRPr="00C4456D" w:rsidRDefault="002F74AC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Официального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</w:p>
        </w:tc>
        <w:tc>
          <w:tcPr>
            <w:tcW w:w="1620" w:type="dxa"/>
          </w:tcPr>
          <w:p w:rsidR="002F74AC" w:rsidRPr="00C4456D" w:rsidRDefault="00BA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3F1415" w:rsidRPr="00C4456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dxa"/>
            <w:gridSpan w:val="2"/>
          </w:tcPr>
          <w:p w:rsidR="002F74AC" w:rsidRPr="00C4456D" w:rsidRDefault="002F74AC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ер: 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</w:t>
            </w:r>
            <w:r w:rsidR="00B24777" w:rsidRPr="00C4456D">
              <w:rPr>
                <w:rFonts w:ascii="Arial" w:hAnsi="Arial" w:cs="Arial"/>
                <w:sz w:val="20"/>
                <w:szCs w:val="20"/>
              </w:rPr>
              <w:t>ная ткань, полноцветная печать,</w:t>
            </w:r>
            <w:r w:rsidR="001A3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размер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3х6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1A3A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74AC" w:rsidRPr="00C4456D" w:rsidRDefault="002F74AC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по городу</w:t>
            </w:r>
          </w:p>
        </w:tc>
      </w:tr>
      <w:tr w:rsidR="00EA5D8A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EA5D8A" w:rsidRPr="00C4456D" w:rsidRDefault="00EA5D8A" w:rsidP="00CE27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CE27A3">
              <w:rPr>
                <w:rFonts w:ascii="Arial" w:hAnsi="Arial" w:cs="Arial"/>
                <w:sz w:val="20"/>
                <w:szCs w:val="20"/>
              </w:rPr>
              <w:t>Официаль</w:t>
            </w:r>
            <w:r>
              <w:rPr>
                <w:rFonts w:ascii="Arial" w:hAnsi="Arial" w:cs="Arial"/>
                <w:sz w:val="20"/>
                <w:szCs w:val="20"/>
              </w:rPr>
              <w:t>ного партнера в ледо</w:t>
            </w:r>
            <w:r w:rsidR="0041164B">
              <w:rPr>
                <w:rFonts w:ascii="Arial" w:hAnsi="Arial" w:cs="Arial"/>
                <w:sz w:val="20"/>
                <w:szCs w:val="20"/>
              </w:rPr>
              <w:t xml:space="preserve">во-снежном исполнении во время </w:t>
            </w:r>
            <w:r w:rsidR="0041164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междун</w:t>
            </w:r>
            <w:r w:rsidR="0041164B">
              <w:rPr>
                <w:rFonts w:ascii="Arial" w:hAnsi="Arial" w:cs="Arial"/>
                <w:sz w:val="20"/>
                <w:szCs w:val="20"/>
              </w:rPr>
              <w:t>ародного фестиваля «Волшебный лё</w:t>
            </w:r>
            <w:r>
              <w:rPr>
                <w:rFonts w:ascii="Arial" w:hAnsi="Arial" w:cs="Arial"/>
                <w:sz w:val="20"/>
                <w:szCs w:val="20"/>
              </w:rPr>
              <w:t>д Сибири»</w:t>
            </w:r>
          </w:p>
        </w:tc>
        <w:tc>
          <w:tcPr>
            <w:tcW w:w="1620" w:type="dxa"/>
          </w:tcPr>
          <w:p w:rsidR="00EA5D8A" w:rsidRPr="00C4456D" w:rsidRDefault="00EA5D8A" w:rsidP="0060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EA5D8A" w:rsidRPr="00C4456D" w:rsidRDefault="00EA5D8A" w:rsidP="00601E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в зоне партнеров фестиваля, набережная р. Енисей</w:t>
            </w:r>
          </w:p>
        </w:tc>
      </w:tr>
      <w:tr w:rsidR="00F60DE2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F60DE2" w:rsidRPr="00C4456D" w:rsidRDefault="00F60DE2" w:rsidP="00C76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56D">
              <w:rPr>
                <w:rFonts w:ascii="Arial" w:hAnsi="Arial" w:cs="Arial"/>
                <w:b/>
                <w:sz w:val="20"/>
                <w:szCs w:val="20"/>
              </w:rPr>
              <w:t>ПОЛИГРАФИЧЕСКАЯ ПРОДУКЦИЯ</w:t>
            </w:r>
          </w:p>
        </w:tc>
      </w:tr>
      <w:tr w:rsidR="00F60DE2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53" w:type="dxa"/>
          </w:tcPr>
          <w:p w:rsidR="00F60DE2" w:rsidRPr="00ED2E89" w:rsidRDefault="00F60DE2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1A3AB0" w:rsidRPr="00ED2E89">
              <w:rPr>
                <w:rFonts w:ascii="Arial" w:hAnsi="Arial" w:cs="Arial"/>
                <w:sz w:val="20"/>
                <w:szCs w:val="20"/>
              </w:rPr>
              <w:t>Официального</w:t>
            </w:r>
            <w:r w:rsidRPr="00ED2E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 w:rsidRPr="00ED2E89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ED2E89">
              <w:rPr>
                <w:rFonts w:ascii="Arial" w:hAnsi="Arial" w:cs="Arial"/>
                <w:sz w:val="20"/>
                <w:szCs w:val="20"/>
              </w:rPr>
              <w:t>а на информационных праздничных афишах</w:t>
            </w:r>
          </w:p>
        </w:tc>
        <w:tc>
          <w:tcPr>
            <w:tcW w:w="1701" w:type="dxa"/>
            <w:gridSpan w:val="3"/>
          </w:tcPr>
          <w:p w:rsidR="00F60DE2" w:rsidRPr="00ED2E89" w:rsidRDefault="00F60DE2" w:rsidP="00C76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28" w:type="dxa"/>
          </w:tcPr>
          <w:p w:rsidR="00F60DE2" w:rsidRPr="00C4456D" w:rsidRDefault="00F60DE2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Формат А2, цветность 4+0, бумага мелованная, плотность 90 г/м кв. </w:t>
            </w:r>
          </w:p>
          <w:p w:rsidR="00F60DE2" w:rsidRPr="00C4456D" w:rsidRDefault="00F60DE2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Тираж 500 экз. </w:t>
            </w:r>
          </w:p>
        </w:tc>
      </w:tr>
      <w:tr w:rsidR="002F74AC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2F74AC" w:rsidRPr="00F367E9" w:rsidRDefault="002F74AC">
            <w:pPr>
              <w:pStyle w:val="7"/>
              <w:rPr>
                <w:rFonts w:cs="Arial"/>
                <w:sz w:val="20"/>
                <w:szCs w:val="20"/>
                <w:highlight w:val="yellow"/>
              </w:rPr>
            </w:pPr>
            <w:r w:rsidRPr="00F367E9">
              <w:rPr>
                <w:rFonts w:cs="Arial"/>
                <w:sz w:val="20"/>
                <w:szCs w:val="20"/>
              </w:rPr>
              <w:t>ОСОБЫЕ МЕРОПРИЯТИЯ</w:t>
            </w:r>
          </w:p>
        </w:tc>
      </w:tr>
      <w:tr w:rsidR="002F74AC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2F74AC" w:rsidRPr="002525C8" w:rsidRDefault="002F74AC">
            <w:pPr>
              <w:rPr>
                <w:rFonts w:ascii="Arial" w:hAnsi="Arial" w:cs="Arial"/>
                <w:sz w:val="20"/>
                <w:szCs w:val="20"/>
              </w:rPr>
            </w:pPr>
            <w:r w:rsidRPr="002525C8">
              <w:rPr>
                <w:rFonts w:ascii="Arial" w:hAnsi="Arial" w:cs="Arial"/>
                <w:sz w:val="20"/>
                <w:szCs w:val="20"/>
              </w:rPr>
              <w:t xml:space="preserve">Вручение </w:t>
            </w:r>
            <w:r w:rsidR="00B563EB" w:rsidRPr="002525C8">
              <w:rPr>
                <w:rFonts w:ascii="Arial" w:hAnsi="Arial" w:cs="Arial"/>
                <w:sz w:val="20"/>
                <w:szCs w:val="20"/>
              </w:rPr>
              <w:t xml:space="preserve">диплома Главы </w:t>
            </w:r>
            <w:r w:rsidRPr="002525C8">
              <w:rPr>
                <w:rFonts w:ascii="Arial" w:hAnsi="Arial" w:cs="Arial"/>
                <w:sz w:val="20"/>
                <w:szCs w:val="20"/>
              </w:rPr>
              <w:t>города Красноярска</w:t>
            </w:r>
          </w:p>
        </w:tc>
        <w:tc>
          <w:tcPr>
            <w:tcW w:w="1620" w:type="dxa"/>
          </w:tcPr>
          <w:p w:rsidR="002F74AC" w:rsidRPr="002525C8" w:rsidRDefault="00B24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2F74AC" w:rsidRPr="00C4456D" w:rsidRDefault="002F7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217" w:rsidRPr="00C4456D" w:rsidTr="00F60DE2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5C1217" w:rsidRPr="00C4456D" w:rsidRDefault="005C1217" w:rsidP="00840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840B3B">
              <w:rPr>
                <w:rFonts w:ascii="Arial" w:hAnsi="Arial" w:cs="Arial"/>
                <w:sz w:val="20"/>
                <w:szCs w:val="20"/>
              </w:rPr>
              <w:t>Официального партнёра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со сцены во время церемонии открытия Нового</w:t>
            </w:r>
            <w:r w:rsidR="0041164B">
              <w:rPr>
                <w:rFonts w:ascii="Arial" w:hAnsi="Arial" w:cs="Arial"/>
                <w:sz w:val="20"/>
                <w:szCs w:val="20"/>
              </w:rPr>
              <w:t>дней ё</w:t>
            </w:r>
            <w:r>
              <w:rPr>
                <w:rFonts w:ascii="Arial" w:hAnsi="Arial" w:cs="Arial"/>
                <w:sz w:val="20"/>
                <w:szCs w:val="20"/>
              </w:rPr>
              <w:t>лки-201</w:t>
            </w:r>
            <w:r w:rsidR="00F450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195D" w:rsidRPr="00C4456D" w:rsidRDefault="00AF195D" w:rsidP="006D46D3">
      <w:pPr>
        <w:pStyle w:val="2"/>
        <w:ind w:firstLine="0"/>
        <w:jc w:val="left"/>
        <w:rPr>
          <w:rFonts w:ascii="Arial" w:hAnsi="Arial" w:cs="Arial"/>
          <w:sz w:val="20"/>
          <w:szCs w:val="20"/>
        </w:rPr>
      </w:pPr>
    </w:p>
    <w:p w:rsidR="006D46D3" w:rsidRPr="00C4456D" w:rsidRDefault="006D46D3" w:rsidP="006D46D3">
      <w:pPr>
        <w:rPr>
          <w:rFonts w:ascii="Arial" w:hAnsi="Arial" w:cs="Arial"/>
          <w:sz w:val="20"/>
          <w:szCs w:val="20"/>
        </w:rPr>
      </w:pPr>
    </w:p>
    <w:p w:rsidR="008A3780" w:rsidRPr="00C4456D" w:rsidRDefault="008A3780" w:rsidP="006D46D3">
      <w:pPr>
        <w:rPr>
          <w:rFonts w:ascii="Arial" w:hAnsi="Arial" w:cs="Arial"/>
          <w:sz w:val="20"/>
          <w:szCs w:val="20"/>
        </w:rPr>
      </w:pPr>
    </w:p>
    <w:p w:rsidR="008A3780" w:rsidRPr="00C4456D" w:rsidRDefault="008A3780" w:rsidP="006D46D3">
      <w:pPr>
        <w:rPr>
          <w:rFonts w:ascii="Arial" w:hAnsi="Arial" w:cs="Arial"/>
          <w:sz w:val="20"/>
          <w:szCs w:val="20"/>
        </w:rPr>
      </w:pPr>
    </w:p>
    <w:p w:rsidR="008A3780" w:rsidRPr="00C4456D" w:rsidRDefault="008A3780" w:rsidP="006D46D3">
      <w:pPr>
        <w:rPr>
          <w:rFonts w:ascii="Arial" w:hAnsi="Arial" w:cs="Arial"/>
          <w:sz w:val="20"/>
          <w:szCs w:val="20"/>
        </w:rPr>
      </w:pPr>
    </w:p>
    <w:p w:rsidR="00930FDC" w:rsidRDefault="00930FDC" w:rsidP="00307675">
      <w:pPr>
        <w:pStyle w:val="2"/>
        <w:ind w:firstLine="0"/>
        <w:rPr>
          <w:rFonts w:ascii="Arial" w:hAnsi="Arial" w:cs="Arial"/>
          <w:sz w:val="20"/>
          <w:szCs w:val="20"/>
        </w:rPr>
      </w:pPr>
    </w:p>
    <w:p w:rsidR="00930FDC" w:rsidRDefault="00930FDC" w:rsidP="00930FDC"/>
    <w:p w:rsidR="00930FDC" w:rsidRDefault="00930FDC" w:rsidP="00930FDC"/>
    <w:p w:rsidR="00930FDC" w:rsidRDefault="00930FDC" w:rsidP="00930FDC"/>
    <w:p w:rsidR="00930FDC" w:rsidRDefault="00930FDC" w:rsidP="00930FDC"/>
    <w:p w:rsidR="00740313" w:rsidRPr="00C4456D" w:rsidRDefault="00740313" w:rsidP="00307675">
      <w:pPr>
        <w:pStyle w:val="2"/>
        <w:ind w:firstLine="0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 xml:space="preserve">СПЕЦИАЛЬНЫЙ </w:t>
      </w:r>
      <w:r w:rsidR="00A85497">
        <w:rPr>
          <w:rFonts w:ascii="Arial" w:hAnsi="Arial" w:cs="Arial"/>
          <w:sz w:val="20"/>
          <w:szCs w:val="20"/>
        </w:rPr>
        <w:t>ПАРТНЁР</w:t>
      </w:r>
    </w:p>
    <w:p w:rsidR="00740313" w:rsidRPr="00C4456D" w:rsidRDefault="00740313" w:rsidP="00307675">
      <w:pPr>
        <w:jc w:val="center"/>
        <w:rPr>
          <w:rFonts w:ascii="Arial" w:hAnsi="Arial" w:cs="Arial"/>
          <w:b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>750 тыс. рублей</w:t>
      </w:r>
    </w:p>
    <w:tbl>
      <w:tblPr>
        <w:tblW w:w="19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29"/>
        <w:gridCol w:w="1620"/>
        <w:gridCol w:w="52"/>
        <w:gridCol w:w="4628"/>
        <w:gridCol w:w="4500"/>
        <w:gridCol w:w="4500"/>
      </w:tblGrid>
      <w:tr w:rsidR="00740313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AA35E5" w:rsidRDefault="00740313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680" w:type="dxa"/>
            <w:gridSpan w:val="2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ТЕЛЕВИДЕНИЕ</w:t>
            </w:r>
          </w:p>
        </w:tc>
      </w:tr>
      <w:tr w:rsidR="00740313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740313" w:rsidRPr="00C4456D" w:rsidRDefault="00740313" w:rsidP="00DB09EF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и упоминание Специального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ТВ-роликах</w:t>
            </w:r>
          </w:p>
        </w:tc>
        <w:tc>
          <w:tcPr>
            <w:tcW w:w="1620" w:type="dxa"/>
          </w:tcPr>
          <w:p w:rsidR="00740313" w:rsidRPr="00C4456D" w:rsidRDefault="00740313" w:rsidP="00E5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AF6813" w:rsidRPr="00C4456D">
              <w:rPr>
                <w:rFonts w:ascii="Arial" w:hAnsi="Arial" w:cs="Arial"/>
                <w:sz w:val="20"/>
                <w:szCs w:val="20"/>
              </w:rPr>
              <w:t>3</w:t>
            </w:r>
            <w:r w:rsidR="00E53DDD" w:rsidRPr="00C4456D">
              <w:rPr>
                <w:rFonts w:ascii="Arial" w:hAnsi="Arial" w:cs="Arial"/>
                <w:sz w:val="20"/>
                <w:szCs w:val="20"/>
              </w:rPr>
              <w:t>0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  <w:gridSpan w:val="2"/>
          </w:tcPr>
          <w:p w:rsidR="00740313" w:rsidRPr="00C4456D" w:rsidRDefault="00740313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на </w:t>
            </w:r>
            <w:r w:rsidR="00DB09EF" w:rsidRPr="00C4456D">
              <w:rPr>
                <w:rFonts w:ascii="Arial" w:hAnsi="Arial" w:cs="Arial"/>
                <w:sz w:val="20"/>
                <w:szCs w:val="20"/>
              </w:rPr>
              <w:t>телевизионных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каналах г</w:t>
            </w:r>
            <w:r w:rsidR="001A3AB0">
              <w:rPr>
                <w:rFonts w:ascii="Arial" w:hAnsi="Arial" w:cs="Arial"/>
                <w:sz w:val="20"/>
                <w:szCs w:val="20"/>
              </w:rPr>
              <w:t>орода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Красноярска </w:t>
            </w:r>
            <w:r w:rsidR="00885FA8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DB09EF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DB09EF" w:rsidRPr="00C4456D" w:rsidRDefault="002221A3" w:rsidP="002221A3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и упоминание Специального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праздника в видеороликах</w:t>
            </w:r>
          </w:p>
        </w:tc>
        <w:tc>
          <w:tcPr>
            <w:tcW w:w="1620" w:type="dxa"/>
          </w:tcPr>
          <w:p w:rsidR="00DB09EF" w:rsidRPr="00C4456D" w:rsidRDefault="002221A3" w:rsidP="00DB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1000 выходов</w:t>
            </w:r>
          </w:p>
        </w:tc>
        <w:tc>
          <w:tcPr>
            <w:tcW w:w="4680" w:type="dxa"/>
            <w:gridSpan w:val="2"/>
          </w:tcPr>
          <w:p w:rsidR="00DB09EF" w:rsidRPr="00C4456D" w:rsidRDefault="00D91C13" w:rsidP="0073736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видеоролика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z w:val="20"/>
                <w:szCs w:val="20"/>
              </w:rPr>
              <w:t>экранах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и мониторах</w:t>
            </w:r>
            <w:r>
              <w:rPr>
                <w:rFonts w:ascii="Arial" w:hAnsi="Arial" w:cs="Arial"/>
                <w:sz w:val="20"/>
                <w:szCs w:val="20"/>
              </w:rPr>
              <w:t xml:space="preserve"> в местах массового </w:t>
            </w:r>
            <w:r w:rsidR="00737365">
              <w:rPr>
                <w:rFonts w:ascii="Arial" w:hAnsi="Arial" w:cs="Arial"/>
                <w:sz w:val="20"/>
                <w:szCs w:val="20"/>
              </w:rPr>
              <w:t>нахождени</w:t>
            </w:r>
            <w:r>
              <w:rPr>
                <w:rFonts w:ascii="Arial" w:hAnsi="Arial" w:cs="Arial"/>
                <w:sz w:val="20"/>
                <w:szCs w:val="20"/>
              </w:rPr>
              <w:t>я граждан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на период проведения информационной кампании</w:t>
            </w:r>
          </w:p>
        </w:tc>
      </w:tr>
      <w:tr w:rsidR="00740313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РАДИО</w:t>
            </w:r>
          </w:p>
        </w:tc>
      </w:tr>
      <w:tr w:rsidR="00443365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443365" w:rsidRPr="00C4456D" w:rsidRDefault="00443365" w:rsidP="002221A3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Специального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443365" w:rsidRPr="00C4456D" w:rsidRDefault="00443365" w:rsidP="00222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2221A3" w:rsidRPr="00C4456D">
              <w:rPr>
                <w:rFonts w:ascii="Arial" w:hAnsi="Arial" w:cs="Arial"/>
                <w:sz w:val="20"/>
                <w:szCs w:val="20"/>
              </w:rPr>
              <w:t>8</w:t>
            </w:r>
            <w:r w:rsidRPr="00C4456D">
              <w:rPr>
                <w:rFonts w:ascii="Arial" w:hAnsi="Arial" w:cs="Arial"/>
                <w:sz w:val="20"/>
                <w:szCs w:val="20"/>
              </w:rPr>
              <w:t>0 выходов</w:t>
            </w:r>
          </w:p>
        </w:tc>
        <w:tc>
          <w:tcPr>
            <w:tcW w:w="4680" w:type="dxa"/>
            <w:gridSpan w:val="2"/>
          </w:tcPr>
          <w:p w:rsidR="00443365" w:rsidRPr="00C4456D" w:rsidRDefault="00443365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на радио</w:t>
            </w:r>
            <w:r w:rsidR="002221A3" w:rsidRPr="00C4456D">
              <w:rPr>
                <w:rFonts w:ascii="Arial" w:hAnsi="Arial" w:cs="Arial"/>
                <w:sz w:val="20"/>
                <w:szCs w:val="20"/>
              </w:rPr>
              <w:t>станциях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C59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443365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443365" w:rsidRPr="00C4456D" w:rsidRDefault="00443365" w:rsidP="002221A3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Специального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443365" w:rsidRPr="00C4456D" w:rsidRDefault="00AF6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2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>0</w:t>
            </w:r>
            <w:r w:rsidR="002221A3" w:rsidRPr="00C4456D">
              <w:rPr>
                <w:rFonts w:ascii="Arial" w:hAnsi="Arial" w:cs="Arial"/>
                <w:sz w:val="20"/>
                <w:szCs w:val="20"/>
              </w:rPr>
              <w:t>0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  <w:gridSpan w:val="2"/>
          </w:tcPr>
          <w:p w:rsidR="00443365" w:rsidRPr="00C4456D" w:rsidRDefault="00443365" w:rsidP="00737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 w:rsidR="00B24777" w:rsidRPr="00C4456D">
              <w:rPr>
                <w:rFonts w:ascii="Arial" w:hAnsi="Arial" w:cs="Arial"/>
                <w:sz w:val="20"/>
                <w:szCs w:val="20"/>
              </w:rPr>
              <w:t>в местах массового нахождения</w:t>
            </w:r>
            <w:r w:rsidR="004116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B83" w:rsidRPr="00C4456D">
              <w:rPr>
                <w:rFonts w:ascii="Arial" w:hAnsi="Arial" w:cs="Arial"/>
                <w:sz w:val="20"/>
                <w:szCs w:val="20"/>
              </w:rPr>
              <w:t>граждан на период проведения информационной кампании</w:t>
            </w:r>
          </w:p>
        </w:tc>
      </w:tr>
      <w:tr w:rsidR="00443365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443365" w:rsidRPr="00C4456D" w:rsidRDefault="00443365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  <w:r w:rsidR="00FE138D" w:rsidRPr="00C4456D">
              <w:rPr>
                <w:rFonts w:ascii="Arial" w:hAnsi="Arial" w:cs="Arial"/>
                <w:sz w:val="20"/>
                <w:szCs w:val="20"/>
              </w:rPr>
              <w:t xml:space="preserve"> И ЖУРНАЛЫ</w:t>
            </w:r>
          </w:p>
        </w:tc>
      </w:tr>
      <w:tr w:rsidR="00443365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443365" w:rsidRPr="00C4456D" w:rsidRDefault="0044336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Специального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газетном макете праздника</w:t>
            </w:r>
          </w:p>
        </w:tc>
        <w:tc>
          <w:tcPr>
            <w:tcW w:w="1620" w:type="dxa"/>
          </w:tcPr>
          <w:p w:rsidR="00443365" w:rsidRPr="00C4456D" w:rsidRDefault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443365" w:rsidRPr="00C4456D" w:rsidRDefault="00AF6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4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  <w:gridSpan w:val="2"/>
          </w:tcPr>
          <w:p w:rsidR="00443365" w:rsidRPr="00C4456D" w:rsidRDefault="005A6BFC" w:rsidP="008A378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 xml:space="preserve"> в ведущих газетах города Красноярска</w:t>
            </w:r>
            <w:r w:rsidR="008A3780" w:rsidRPr="00C4456D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885FA8" w:rsidRPr="00C4456D">
              <w:rPr>
                <w:rFonts w:ascii="Arial" w:hAnsi="Arial" w:cs="Arial"/>
                <w:sz w:val="20"/>
                <w:szCs w:val="20"/>
              </w:rPr>
              <w:t xml:space="preserve"> период проведения информационной кампании</w:t>
            </w:r>
          </w:p>
        </w:tc>
      </w:tr>
      <w:tr w:rsidR="00A51E75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A51E75" w:rsidRPr="00C4456D" w:rsidRDefault="00A51E75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930FDC" w:rsidRPr="00C4456D">
              <w:rPr>
                <w:rFonts w:ascii="Arial" w:hAnsi="Arial" w:cs="Arial"/>
                <w:sz w:val="20"/>
                <w:szCs w:val="20"/>
              </w:rPr>
              <w:t xml:space="preserve">Специального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анонсирующих и итоговых статьях о празднике в глянцевых изданиях, выполненных в полноцвете</w:t>
            </w:r>
            <w:r w:rsidR="001A3AB0">
              <w:rPr>
                <w:rFonts w:ascii="Arial" w:hAnsi="Arial" w:cs="Arial"/>
                <w:sz w:val="20"/>
                <w:szCs w:val="20"/>
              </w:rPr>
              <w:t>,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и газетах</w:t>
            </w:r>
          </w:p>
        </w:tc>
        <w:tc>
          <w:tcPr>
            <w:tcW w:w="1620" w:type="dxa"/>
          </w:tcPr>
          <w:p w:rsidR="00A51E75" w:rsidRPr="00C4456D" w:rsidRDefault="00A5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1 выхода</w:t>
            </w:r>
          </w:p>
        </w:tc>
        <w:tc>
          <w:tcPr>
            <w:tcW w:w="4680" w:type="dxa"/>
            <w:gridSpan w:val="2"/>
          </w:tcPr>
          <w:p w:rsidR="00A51E75" w:rsidRPr="00C4456D" w:rsidRDefault="00A51E75" w:rsidP="0041164B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В т.</w:t>
            </w:r>
            <w:r w:rsidR="004116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ч. в газете </w:t>
            </w:r>
            <w:r w:rsidR="001A3AB0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015BA1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015BA1" w:rsidRPr="00C4456D" w:rsidRDefault="00015BA1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Благодарность от администрации города в газете </w:t>
            </w:r>
            <w:r w:rsidR="001A3AB0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праздника</w:t>
            </w:r>
          </w:p>
        </w:tc>
        <w:tc>
          <w:tcPr>
            <w:tcW w:w="1620" w:type="dxa"/>
          </w:tcPr>
          <w:p w:rsidR="00015BA1" w:rsidRPr="00C4456D" w:rsidRDefault="00015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015BA1" w:rsidRPr="00C4456D" w:rsidRDefault="00015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680" w:type="dxa"/>
            <w:gridSpan w:val="2"/>
          </w:tcPr>
          <w:p w:rsidR="00015BA1" w:rsidRPr="00C4456D" w:rsidRDefault="00032AB9" w:rsidP="00F36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 201</w:t>
            </w:r>
            <w:r w:rsidR="00F367E9">
              <w:rPr>
                <w:rFonts w:ascii="Arial" w:hAnsi="Arial" w:cs="Arial"/>
                <w:sz w:val="20"/>
                <w:szCs w:val="20"/>
              </w:rPr>
              <w:t>3</w:t>
            </w:r>
            <w:r w:rsidR="00015BA1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015BA1" w:rsidRPr="00C4456D" w:rsidTr="006D46D3">
        <w:tblPrEx>
          <w:tblCellMar>
            <w:top w:w="0" w:type="dxa"/>
            <w:bottom w:w="0" w:type="dxa"/>
          </w:tblCellMar>
        </w:tblPrEx>
        <w:tc>
          <w:tcPr>
            <w:tcW w:w="10582" w:type="dxa"/>
            <w:gridSpan w:val="5"/>
            <w:tcBorders>
              <w:right w:val="nil"/>
            </w:tcBorders>
            <w:shd w:val="clear" w:color="auto" w:fill="000000"/>
          </w:tcPr>
          <w:p w:rsidR="00015BA1" w:rsidRPr="00C4456D" w:rsidRDefault="00015BA1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15BA1" w:rsidRPr="00C4456D" w:rsidRDefault="00015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</w:tcBorders>
          </w:tcPr>
          <w:p w:rsidR="00015BA1" w:rsidRPr="00C4456D" w:rsidRDefault="00015BA1" w:rsidP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4456D">
                <w:rPr>
                  <w:rFonts w:ascii="Arial" w:hAnsi="Arial" w:cs="Arial"/>
                  <w:sz w:val="20"/>
                  <w:szCs w:val="20"/>
                </w:rPr>
                <w:t>2008 г</w:t>
              </w:r>
            </w:smartTag>
            <w:r w:rsidRPr="00C445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15BA1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015BA1" w:rsidRPr="00C4456D" w:rsidRDefault="00104F0B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баннера с логотипом</w:t>
            </w:r>
            <w:r w:rsidR="00152009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Специального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сайтах СМИ</w:t>
            </w:r>
          </w:p>
        </w:tc>
        <w:tc>
          <w:tcPr>
            <w:tcW w:w="1620" w:type="dxa"/>
          </w:tcPr>
          <w:p w:rsidR="00015BA1" w:rsidRPr="00C4456D" w:rsidRDefault="002839BD" w:rsidP="00413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2</w:t>
            </w:r>
          </w:p>
        </w:tc>
        <w:tc>
          <w:tcPr>
            <w:tcW w:w="4680" w:type="dxa"/>
            <w:gridSpan w:val="2"/>
          </w:tcPr>
          <w:p w:rsidR="00015BA1" w:rsidRPr="00C4456D" w:rsidRDefault="00885FA8" w:rsidP="00BC60F4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015BA1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015BA1" w:rsidRPr="00C4456D" w:rsidRDefault="00BC50E3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НАРУЖНОЕ ОФОРМЛЕНИЕ ПРАЗДНИКА</w:t>
            </w:r>
          </w:p>
        </w:tc>
      </w:tr>
      <w:tr w:rsidR="00015BA1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015BA1" w:rsidRPr="00C4456D" w:rsidRDefault="00015BA1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Изготовление эксклюзивного баннера с логотипом Специального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и символикой праздника.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>Размещение на площадке праздника</w:t>
            </w:r>
          </w:p>
        </w:tc>
        <w:tc>
          <w:tcPr>
            <w:tcW w:w="1620" w:type="dxa"/>
          </w:tcPr>
          <w:p w:rsidR="00015BA1" w:rsidRPr="00C4456D" w:rsidRDefault="00015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015BA1" w:rsidRPr="00C4456D" w:rsidRDefault="00015BA1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Полноцветная печать, баннерная ткань.</w:t>
            </w:r>
          </w:p>
          <w:p w:rsidR="00015BA1" w:rsidRPr="00C4456D" w:rsidRDefault="00015BA1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Формат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1,5х3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м.</w:t>
            </w:r>
          </w:p>
          <w:p w:rsidR="00015BA1" w:rsidRPr="00C4456D" w:rsidRDefault="0041164B" w:rsidP="001A3A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на праздничной</w:t>
            </w:r>
            <w:r w:rsidR="00015BA1" w:rsidRPr="00C4456D">
              <w:rPr>
                <w:rFonts w:ascii="Arial" w:hAnsi="Arial" w:cs="Arial"/>
                <w:sz w:val="20"/>
                <w:szCs w:val="20"/>
              </w:rPr>
              <w:t xml:space="preserve"> площадке</w:t>
            </w:r>
          </w:p>
        </w:tc>
      </w:tr>
      <w:tr w:rsidR="00015BA1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015BA1" w:rsidRPr="00C4456D" w:rsidRDefault="00015BA1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Специального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 (сцена</w:t>
            </w:r>
            <w:r w:rsidR="004B03BA" w:rsidRPr="00C44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015BA1" w:rsidRPr="00C4456D" w:rsidRDefault="00015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1A3AB0" w:rsidRDefault="00015BA1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Полноцветная печать. </w:t>
            </w:r>
          </w:p>
          <w:p w:rsidR="00015BA1" w:rsidRPr="00C4456D" w:rsidRDefault="00015BA1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на праздничной сцене</w:t>
            </w:r>
          </w:p>
        </w:tc>
      </w:tr>
      <w:tr w:rsidR="00015BA1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015BA1" w:rsidRPr="00C4456D" w:rsidRDefault="00015BA1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Специального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</w:p>
        </w:tc>
        <w:tc>
          <w:tcPr>
            <w:tcW w:w="1620" w:type="dxa"/>
          </w:tcPr>
          <w:p w:rsidR="00015BA1" w:rsidRPr="00C4456D" w:rsidRDefault="00AF6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015BA1" w:rsidRPr="00C4456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dxa"/>
            <w:gridSpan w:val="2"/>
          </w:tcPr>
          <w:p w:rsidR="00015BA1" w:rsidRPr="00C4456D" w:rsidRDefault="00015BA1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ер: 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ерная ткань, полноцветная печать, размер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3х6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1A3A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5BA1" w:rsidRPr="00C4456D" w:rsidRDefault="00015BA1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по городу</w:t>
            </w:r>
          </w:p>
        </w:tc>
      </w:tr>
      <w:tr w:rsidR="006B5BAA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6B5BAA" w:rsidRPr="00C4456D" w:rsidRDefault="006B5BAA" w:rsidP="00D75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D75C0E">
              <w:rPr>
                <w:rFonts w:ascii="Arial" w:hAnsi="Arial" w:cs="Arial"/>
                <w:sz w:val="20"/>
                <w:szCs w:val="20"/>
              </w:rPr>
              <w:t>Специального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партн</w:t>
            </w:r>
            <w:r w:rsidR="00D75C0E">
              <w:rPr>
                <w:rFonts w:ascii="Arial" w:hAnsi="Arial" w:cs="Arial"/>
                <w:sz w:val="20"/>
                <w:szCs w:val="20"/>
              </w:rPr>
              <w:t>ё</w:t>
            </w:r>
            <w:r>
              <w:rPr>
                <w:rFonts w:ascii="Arial" w:hAnsi="Arial" w:cs="Arial"/>
                <w:sz w:val="20"/>
                <w:szCs w:val="20"/>
              </w:rPr>
              <w:t xml:space="preserve">ра в ледово-снежном исполнении во время </w:t>
            </w:r>
            <w:r w:rsidR="0041164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международного фестиваля «Волшебный л</w:t>
            </w:r>
            <w:r w:rsidR="0041164B">
              <w:rPr>
                <w:rFonts w:ascii="Arial" w:hAnsi="Arial" w:cs="Arial"/>
                <w:sz w:val="20"/>
                <w:szCs w:val="20"/>
              </w:rPr>
              <w:t>ё</w:t>
            </w:r>
            <w:r>
              <w:rPr>
                <w:rFonts w:ascii="Arial" w:hAnsi="Arial" w:cs="Arial"/>
                <w:sz w:val="20"/>
                <w:szCs w:val="20"/>
              </w:rPr>
              <w:t>д Сибири»</w:t>
            </w:r>
          </w:p>
        </w:tc>
        <w:tc>
          <w:tcPr>
            <w:tcW w:w="1620" w:type="dxa"/>
          </w:tcPr>
          <w:p w:rsidR="006B5BAA" w:rsidRPr="00C4456D" w:rsidRDefault="006B5BAA" w:rsidP="0060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6B5BAA" w:rsidRPr="00C4456D" w:rsidRDefault="006B5BAA" w:rsidP="00601E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в зоне партнеров фестиваля, набережная р. Енисей</w:t>
            </w:r>
          </w:p>
        </w:tc>
      </w:tr>
      <w:tr w:rsidR="006D46D3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6D46D3" w:rsidRPr="00C4456D" w:rsidRDefault="006D46D3" w:rsidP="001C7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56D">
              <w:rPr>
                <w:rFonts w:ascii="Arial" w:hAnsi="Arial" w:cs="Arial"/>
                <w:b/>
                <w:sz w:val="20"/>
                <w:szCs w:val="20"/>
              </w:rPr>
              <w:t>ПОЛИГРАФИЧЕСКАЯ ПРОДУКЦИЯ</w:t>
            </w:r>
          </w:p>
        </w:tc>
      </w:tr>
      <w:tr w:rsidR="006D46D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53" w:type="dxa"/>
          </w:tcPr>
          <w:p w:rsidR="006D46D3" w:rsidRPr="00ED2E89" w:rsidRDefault="006D46D3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1A3AB0" w:rsidRPr="00ED2E89">
              <w:rPr>
                <w:rFonts w:ascii="Arial" w:hAnsi="Arial" w:cs="Arial"/>
                <w:sz w:val="20"/>
                <w:szCs w:val="20"/>
              </w:rPr>
              <w:t>Специального</w:t>
            </w:r>
            <w:r w:rsidRPr="00ED2E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 w:rsidRPr="00ED2E89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ED2E89">
              <w:rPr>
                <w:rFonts w:ascii="Arial" w:hAnsi="Arial" w:cs="Arial"/>
                <w:sz w:val="20"/>
                <w:szCs w:val="20"/>
              </w:rPr>
              <w:t>а на информационных праздничных афишах</w:t>
            </w:r>
          </w:p>
        </w:tc>
        <w:tc>
          <w:tcPr>
            <w:tcW w:w="1701" w:type="dxa"/>
            <w:gridSpan w:val="3"/>
          </w:tcPr>
          <w:p w:rsidR="006D46D3" w:rsidRPr="00ED2E89" w:rsidRDefault="006D46D3" w:rsidP="001C7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28" w:type="dxa"/>
          </w:tcPr>
          <w:p w:rsidR="006D46D3" w:rsidRPr="00ED2E89" w:rsidRDefault="006D46D3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>Формат А2, цветность 4+0, бу</w:t>
            </w:r>
            <w:r w:rsidR="0041164B">
              <w:rPr>
                <w:rFonts w:ascii="Arial" w:hAnsi="Arial" w:cs="Arial"/>
                <w:sz w:val="20"/>
                <w:szCs w:val="20"/>
              </w:rPr>
              <w:t>мага мелованная, плотность 90 г</w:t>
            </w:r>
            <w:r w:rsidRPr="00ED2E89">
              <w:rPr>
                <w:rFonts w:ascii="Arial" w:hAnsi="Arial" w:cs="Arial"/>
                <w:sz w:val="20"/>
                <w:szCs w:val="20"/>
              </w:rPr>
              <w:t xml:space="preserve">/м кв. </w:t>
            </w:r>
          </w:p>
          <w:p w:rsidR="006D46D3" w:rsidRPr="00ED2E89" w:rsidRDefault="006D46D3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 xml:space="preserve">Тираж 500 экз. </w:t>
            </w:r>
          </w:p>
        </w:tc>
      </w:tr>
      <w:tr w:rsidR="00015BA1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015BA1" w:rsidRPr="00843750" w:rsidRDefault="00015BA1">
            <w:pPr>
              <w:pStyle w:val="7"/>
              <w:rPr>
                <w:rFonts w:cs="Arial"/>
                <w:sz w:val="20"/>
                <w:szCs w:val="20"/>
                <w:highlight w:val="yellow"/>
              </w:rPr>
            </w:pPr>
            <w:r w:rsidRPr="00F85698">
              <w:rPr>
                <w:rFonts w:cs="Arial"/>
                <w:sz w:val="20"/>
                <w:szCs w:val="20"/>
              </w:rPr>
              <w:t>ОСОБЫЕ МЕРОПРИЯТИЯ</w:t>
            </w:r>
          </w:p>
        </w:tc>
      </w:tr>
      <w:tr w:rsidR="00015BA1" w:rsidRPr="00C4456D" w:rsidTr="00B47D18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  <w:trHeight w:val="354"/>
        </w:trPr>
        <w:tc>
          <w:tcPr>
            <w:tcW w:w="4282" w:type="dxa"/>
            <w:gridSpan w:val="2"/>
          </w:tcPr>
          <w:p w:rsidR="00015BA1" w:rsidRPr="002525C8" w:rsidRDefault="00015BA1">
            <w:pPr>
              <w:rPr>
                <w:rFonts w:ascii="Arial" w:hAnsi="Arial" w:cs="Arial"/>
                <w:sz w:val="20"/>
                <w:szCs w:val="20"/>
              </w:rPr>
            </w:pPr>
            <w:r w:rsidRPr="002525C8">
              <w:rPr>
                <w:rFonts w:ascii="Arial" w:hAnsi="Arial" w:cs="Arial"/>
                <w:sz w:val="20"/>
                <w:szCs w:val="20"/>
              </w:rPr>
              <w:t xml:space="preserve">Вручение </w:t>
            </w:r>
            <w:r w:rsidR="00B563EB" w:rsidRPr="002525C8">
              <w:rPr>
                <w:rFonts w:ascii="Arial" w:hAnsi="Arial" w:cs="Arial"/>
                <w:sz w:val="20"/>
                <w:szCs w:val="20"/>
              </w:rPr>
              <w:t>диплома Главы</w:t>
            </w:r>
            <w:r w:rsidRPr="002525C8">
              <w:rPr>
                <w:rFonts w:ascii="Arial" w:hAnsi="Arial" w:cs="Arial"/>
                <w:sz w:val="20"/>
                <w:szCs w:val="20"/>
              </w:rPr>
              <w:t xml:space="preserve"> город</w:t>
            </w:r>
            <w:r w:rsidR="00307675" w:rsidRPr="002525C8">
              <w:rPr>
                <w:rFonts w:ascii="Arial" w:hAnsi="Arial" w:cs="Arial"/>
                <w:sz w:val="20"/>
                <w:szCs w:val="20"/>
              </w:rPr>
              <w:t xml:space="preserve">а </w:t>
            </w:r>
            <w:r w:rsidR="002525C8">
              <w:rPr>
                <w:rFonts w:ascii="Arial" w:hAnsi="Arial" w:cs="Arial"/>
                <w:sz w:val="20"/>
                <w:szCs w:val="20"/>
              </w:rPr>
              <w:t>Красноярска</w:t>
            </w:r>
          </w:p>
        </w:tc>
        <w:tc>
          <w:tcPr>
            <w:tcW w:w="1620" w:type="dxa"/>
          </w:tcPr>
          <w:p w:rsidR="00015BA1" w:rsidRPr="002525C8" w:rsidRDefault="0030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015BA1" w:rsidRPr="00843750" w:rsidRDefault="00015B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C1217" w:rsidRPr="00C4456D" w:rsidTr="006D46D3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5C1217" w:rsidRPr="00C4456D" w:rsidRDefault="005C1217" w:rsidP="00D75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D75C0E">
              <w:rPr>
                <w:rFonts w:ascii="Arial" w:hAnsi="Arial" w:cs="Arial"/>
                <w:sz w:val="20"/>
                <w:szCs w:val="20"/>
              </w:rPr>
              <w:t>Специального Партнёра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со сцены во время церемонии открытия Новогодней </w:t>
            </w:r>
            <w:r w:rsidR="0041164B">
              <w:rPr>
                <w:rFonts w:ascii="Arial" w:hAnsi="Arial" w:cs="Arial"/>
                <w:sz w:val="20"/>
                <w:szCs w:val="20"/>
              </w:rPr>
              <w:t>ё</w:t>
            </w:r>
            <w:r>
              <w:rPr>
                <w:rFonts w:ascii="Arial" w:hAnsi="Arial" w:cs="Arial"/>
                <w:sz w:val="20"/>
                <w:szCs w:val="20"/>
              </w:rPr>
              <w:t>лки-201</w:t>
            </w:r>
            <w:r w:rsidR="0084375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6813" w:rsidRPr="00C4456D" w:rsidRDefault="00AF6813" w:rsidP="00143089">
      <w:pPr>
        <w:pStyle w:val="2"/>
        <w:ind w:firstLine="0"/>
        <w:jc w:val="left"/>
        <w:rPr>
          <w:rFonts w:ascii="Arial" w:hAnsi="Arial" w:cs="Arial"/>
          <w:sz w:val="20"/>
          <w:szCs w:val="20"/>
        </w:rPr>
      </w:pPr>
    </w:p>
    <w:p w:rsidR="008A3780" w:rsidRPr="00C4456D" w:rsidRDefault="008A3780" w:rsidP="00B535A7">
      <w:pPr>
        <w:pStyle w:val="2"/>
        <w:ind w:firstLine="0"/>
        <w:rPr>
          <w:rFonts w:ascii="Arial" w:hAnsi="Arial" w:cs="Arial"/>
          <w:sz w:val="20"/>
          <w:szCs w:val="20"/>
        </w:rPr>
      </w:pPr>
    </w:p>
    <w:p w:rsidR="008A3780" w:rsidRPr="00C4456D" w:rsidRDefault="008A3780" w:rsidP="00B535A7">
      <w:pPr>
        <w:pStyle w:val="2"/>
        <w:ind w:firstLine="0"/>
        <w:rPr>
          <w:rFonts w:ascii="Arial" w:hAnsi="Arial" w:cs="Arial"/>
          <w:sz w:val="20"/>
          <w:szCs w:val="20"/>
        </w:rPr>
      </w:pPr>
    </w:p>
    <w:p w:rsidR="008A3780" w:rsidRPr="00C4456D" w:rsidRDefault="008A3780" w:rsidP="00B535A7">
      <w:pPr>
        <w:pStyle w:val="2"/>
        <w:ind w:firstLine="0"/>
        <w:rPr>
          <w:rFonts w:ascii="Arial" w:hAnsi="Arial" w:cs="Arial"/>
          <w:sz w:val="20"/>
          <w:szCs w:val="20"/>
        </w:rPr>
      </w:pPr>
    </w:p>
    <w:p w:rsidR="008A3780" w:rsidRPr="00C4456D" w:rsidRDefault="008A3780" w:rsidP="00B535A7">
      <w:pPr>
        <w:pStyle w:val="2"/>
        <w:ind w:firstLine="0"/>
        <w:rPr>
          <w:rFonts w:ascii="Arial" w:hAnsi="Arial" w:cs="Arial"/>
          <w:sz w:val="20"/>
          <w:szCs w:val="20"/>
        </w:rPr>
      </w:pPr>
    </w:p>
    <w:p w:rsidR="008A3780" w:rsidRPr="00C4456D" w:rsidRDefault="008A3780" w:rsidP="008A3780">
      <w:pPr>
        <w:rPr>
          <w:rFonts w:ascii="Arial" w:hAnsi="Arial" w:cs="Arial"/>
          <w:sz w:val="20"/>
          <w:szCs w:val="20"/>
        </w:rPr>
      </w:pPr>
    </w:p>
    <w:p w:rsidR="008A3780" w:rsidRPr="00C4456D" w:rsidRDefault="008A3780" w:rsidP="008A3780">
      <w:pPr>
        <w:rPr>
          <w:rFonts w:ascii="Arial" w:hAnsi="Arial" w:cs="Arial"/>
          <w:sz w:val="20"/>
          <w:szCs w:val="20"/>
        </w:rPr>
      </w:pPr>
    </w:p>
    <w:p w:rsidR="00930FDC" w:rsidRDefault="00930FDC" w:rsidP="00B535A7">
      <w:pPr>
        <w:pStyle w:val="2"/>
        <w:ind w:firstLine="0"/>
        <w:rPr>
          <w:rFonts w:ascii="Arial" w:hAnsi="Arial" w:cs="Arial"/>
          <w:sz w:val="20"/>
          <w:szCs w:val="20"/>
        </w:rPr>
      </w:pPr>
    </w:p>
    <w:p w:rsidR="00930FDC" w:rsidRDefault="00930FDC" w:rsidP="00930FDC"/>
    <w:p w:rsidR="00740313" w:rsidRPr="00C4456D" w:rsidRDefault="00740313" w:rsidP="00B535A7">
      <w:pPr>
        <w:pStyle w:val="2"/>
        <w:ind w:firstLine="0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lastRenderedPageBreak/>
        <w:t xml:space="preserve">ОСОБЫЙ </w:t>
      </w:r>
      <w:r w:rsidR="00A85497">
        <w:rPr>
          <w:rFonts w:ascii="Arial" w:hAnsi="Arial" w:cs="Arial"/>
          <w:sz w:val="20"/>
          <w:szCs w:val="20"/>
        </w:rPr>
        <w:t>ПАРТНЁР</w:t>
      </w:r>
    </w:p>
    <w:p w:rsidR="00740313" w:rsidRPr="00C4456D" w:rsidRDefault="003850E5" w:rsidP="00B535A7">
      <w:pPr>
        <w:jc w:val="center"/>
        <w:rPr>
          <w:rFonts w:ascii="Arial" w:hAnsi="Arial" w:cs="Arial"/>
          <w:b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 xml:space="preserve"> </w:t>
      </w:r>
      <w:r w:rsidR="00740313" w:rsidRPr="00C4456D">
        <w:rPr>
          <w:rFonts w:ascii="Arial" w:hAnsi="Arial" w:cs="Arial"/>
          <w:b/>
          <w:sz w:val="20"/>
          <w:szCs w:val="20"/>
        </w:rPr>
        <w:t>500 тыс. рублей</w:t>
      </w:r>
    </w:p>
    <w:tbl>
      <w:tblPr>
        <w:tblW w:w="19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29"/>
        <w:gridCol w:w="1620"/>
        <w:gridCol w:w="52"/>
        <w:gridCol w:w="4628"/>
        <w:gridCol w:w="4500"/>
        <w:gridCol w:w="4500"/>
      </w:tblGrid>
      <w:tr w:rsidR="0074031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AA35E5" w:rsidRDefault="00740313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680" w:type="dxa"/>
            <w:gridSpan w:val="2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ТЕЛЕВИДЕНИЕ</w:t>
            </w:r>
          </w:p>
        </w:tc>
      </w:tr>
      <w:tr w:rsidR="0074031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740313" w:rsidRPr="00C4456D" w:rsidRDefault="00740313" w:rsidP="001C4E63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и упоминание Особого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</w:t>
            </w:r>
            <w:r w:rsidR="003850E5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>ТВ-роликах</w:t>
            </w:r>
          </w:p>
        </w:tc>
        <w:tc>
          <w:tcPr>
            <w:tcW w:w="1620" w:type="dxa"/>
          </w:tcPr>
          <w:p w:rsidR="00740313" w:rsidRPr="00C4456D" w:rsidRDefault="00740313" w:rsidP="00E5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902AE5" w:rsidRPr="00C4456D">
              <w:rPr>
                <w:rFonts w:ascii="Arial" w:hAnsi="Arial" w:cs="Arial"/>
                <w:sz w:val="20"/>
                <w:szCs w:val="20"/>
              </w:rPr>
              <w:t>2</w:t>
            </w:r>
            <w:r w:rsidR="00E53DDD" w:rsidRPr="00C4456D">
              <w:rPr>
                <w:rFonts w:ascii="Arial" w:hAnsi="Arial" w:cs="Arial"/>
                <w:sz w:val="20"/>
                <w:szCs w:val="20"/>
              </w:rPr>
              <w:t>0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  <w:gridSpan w:val="2"/>
          </w:tcPr>
          <w:p w:rsidR="00740313" w:rsidRPr="00C4456D" w:rsidRDefault="00740313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на </w:t>
            </w:r>
            <w:r w:rsidR="001C4E63" w:rsidRPr="00C4456D">
              <w:rPr>
                <w:rFonts w:ascii="Arial" w:hAnsi="Arial" w:cs="Arial"/>
                <w:sz w:val="20"/>
                <w:szCs w:val="20"/>
              </w:rPr>
              <w:t xml:space="preserve">телевизионных </w:t>
            </w:r>
            <w:r w:rsidRPr="00C4456D">
              <w:rPr>
                <w:rFonts w:ascii="Arial" w:hAnsi="Arial" w:cs="Arial"/>
                <w:sz w:val="20"/>
                <w:szCs w:val="20"/>
              </w:rPr>
              <w:t>каналах г</w:t>
            </w:r>
            <w:r w:rsidR="001A3AB0">
              <w:rPr>
                <w:rFonts w:ascii="Arial" w:hAnsi="Arial" w:cs="Arial"/>
                <w:sz w:val="20"/>
                <w:szCs w:val="20"/>
              </w:rPr>
              <w:t>орода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Красноярска </w:t>
            </w:r>
            <w:r w:rsidR="00276C59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1C4E6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1C4E63" w:rsidRPr="00C4456D" w:rsidRDefault="001C4E63" w:rsidP="001C4E63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</w:t>
            </w:r>
            <w:r w:rsidR="0041164B">
              <w:rPr>
                <w:rFonts w:ascii="Arial" w:hAnsi="Arial" w:cs="Arial"/>
                <w:sz w:val="20"/>
                <w:szCs w:val="20"/>
              </w:rPr>
              <w:t>е логотипа и упоминание Особого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праздника в видеороликах</w:t>
            </w:r>
          </w:p>
        </w:tc>
        <w:tc>
          <w:tcPr>
            <w:tcW w:w="1620" w:type="dxa"/>
          </w:tcPr>
          <w:p w:rsidR="001C4E63" w:rsidRPr="00C4456D" w:rsidRDefault="001C4E63" w:rsidP="001C4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800 выходов</w:t>
            </w:r>
          </w:p>
        </w:tc>
        <w:tc>
          <w:tcPr>
            <w:tcW w:w="4680" w:type="dxa"/>
            <w:gridSpan w:val="2"/>
          </w:tcPr>
          <w:p w:rsidR="001C4E63" w:rsidRPr="00C4456D" w:rsidRDefault="00D91C13" w:rsidP="00A038F4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видеоролика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z w:val="20"/>
                <w:szCs w:val="20"/>
              </w:rPr>
              <w:t>экранах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и мониторах</w:t>
            </w:r>
            <w:r w:rsidR="00A038F4">
              <w:rPr>
                <w:rFonts w:ascii="Arial" w:hAnsi="Arial" w:cs="Arial"/>
                <w:sz w:val="20"/>
                <w:szCs w:val="20"/>
              </w:rPr>
              <w:t xml:space="preserve"> в местах массового нахождения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граждан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на период проведения информационной кампании</w:t>
            </w:r>
          </w:p>
        </w:tc>
      </w:tr>
      <w:tr w:rsidR="0074031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РАДИО</w:t>
            </w:r>
          </w:p>
        </w:tc>
      </w:tr>
      <w:tr w:rsidR="00443365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443365" w:rsidRPr="00C4456D" w:rsidRDefault="00443365" w:rsidP="001C4E63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Особого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443365" w:rsidRPr="00C4456D" w:rsidRDefault="00443365" w:rsidP="001C4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1C4E63" w:rsidRPr="00C4456D">
              <w:rPr>
                <w:rFonts w:ascii="Arial" w:hAnsi="Arial" w:cs="Arial"/>
                <w:sz w:val="20"/>
                <w:szCs w:val="20"/>
              </w:rPr>
              <w:t>6</w:t>
            </w:r>
            <w:r w:rsidRPr="00C4456D">
              <w:rPr>
                <w:rFonts w:ascii="Arial" w:hAnsi="Arial" w:cs="Arial"/>
                <w:sz w:val="20"/>
                <w:szCs w:val="20"/>
              </w:rPr>
              <w:t>0 выходов</w:t>
            </w:r>
          </w:p>
        </w:tc>
        <w:tc>
          <w:tcPr>
            <w:tcW w:w="4680" w:type="dxa"/>
            <w:gridSpan w:val="2"/>
          </w:tcPr>
          <w:p w:rsidR="00443365" w:rsidRPr="00C4456D" w:rsidRDefault="00443365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на радио</w:t>
            </w:r>
            <w:r w:rsidR="001C4E63" w:rsidRPr="00C4456D">
              <w:rPr>
                <w:rFonts w:ascii="Arial" w:hAnsi="Arial" w:cs="Arial"/>
                <w:sz w:val="20"/>
                <w:szCs w:val="20"/>
              </w:rPr>
              <w:t>станциях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C59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443365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443365" w:rsidRPr="00C4456D" w:rsidRDefault="00443365" w:rsidP="001C4E63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Особого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443365" w:rsidRPr="00C4456D" w:rsidRDefault="00443365" w:rsidP="001C4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902AE5" w:rsidRPr="00C4456D">
              <w:rPr>
                <w:rFonts w:ascii="Arial" w:hAnsi="Arial" w:cs="Arial"/>
                <w:sz w:val="20"/>
                <w:szCs w:val="20"/>
              </w:rPr>
              <w:t>15</w:t>
            </w:r>
            <w:r w:rsidR="001C4E63" w:rsidRPr="00C4456D">
              <w:rPr>
                <w:rFonts w:ascii="Arial" w:hAnsi="Arial" w:cs="Arial"/>
                <w:sz w:val="20"/>
                <w:szCs w:val="20"/>
              </w:rPr>
              <w:t>0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  <w:gridSpan w:val="2"/>
          </w:tcPr>
          <w:p w:rsidR="00443365" w:rsidRPr="00C4456D" w:rsidRDefault="00443365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 w:rsidR="000D58CA" w:rsidRPr="00C4456D">
              <w:rPr>
                <w:rFonts w:ascii="Arial" w:hAnsi="Arial" w:cs="Arial"/>
                <w:sz w:val="20"/>
                <w:szCs w:val="20"/>
              </w:rPr>
              <w:t>в местах массового нахождения граждан на период проведения информационной кампании</w:t>
            </w:r>
          </w:p>
        </w:tc>
      </w:tr>
      <w:tr w:rsidR="00443365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443365" w:rsidRPr="00C4456D" w:rsidRDefault="00443365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  <w:r w:rsidR="00FE138D" w:rsidRPr="00C4456D">
              <w:rPr>
                <w:rFonts w:ascii="Arial" w:hAnsi="Arial" w:cs="Arial"/>
                <w:sz w:val="20"/>
                <w:szCs w:val="20"/>
              </w:rPr>
              <w:t xml:space="preserve"> И ЖУРНАЛЫ</w:t>
            </w:r>
          </w:p>
        </w:tc>
      </w:tr>
      <w:tr w:rsidR="00443365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443365" w:rsidRPr="00C4456D" w:rsidRDefault="0044336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Особого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газетном макете праздника</w:t>
            </w:r>
          </w:p>
        </w:tc>
        <w:tc>
          <w:tcPr>
            <w:tcW w:w="1620" w:type="dxa"/>
          </w:tcPr>
          <w:p w:rsidR="00443365" w:rsidRPr="00C4456D" w:rsidRDefault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443365" w:rsidRPr="00C4456D" w:rsidRDefault="00283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3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  <w:gridSpan w:val="2"/>
          </w:tcPr>
          <w:p w:rsidR="00443365" w:rsidRPr="00C4456D" w:rsidRDefault="005A6BFC" w:rsidP="0041164B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 w:rsidR="00443365" w:rsidRPr="00C4456D">
              <w:rPr>
                <w:rFonts w:ascii="Arial" w:hAnsi="Arial" w:cs="Arial"/>
                <w:sz w:val="20"/>
                <w:szCs w:val="20"/>
              </w:rPr>
              <w:t xml:space="preserve"> в ведущих газетах города Красноярска</w:t>
            </w:r>
            <w:r w:rsidR="00DA5933" w:rsidRPr="00C4456D">
              <w:rPr>
                <w:rFonts w:ascii="Arial" w:hAnsi="Arial" w:cs="Arial"/>
                <w:sz w:val="20"/>
                <w:szCs w:val="20"/>
              </w:rPr>
              <w:t>, в т.</w:t>
            </w:r>
            <w:r w:rsidR="004116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5933" w:rsidRPr="00C4456D">
              <w:rPr>
                <w:rFonts w:ascii="Arial" w:hAnsi="Arial" w:cs="Arial"/>
                <w:sz w:val="20"/>
                <w:szCs w:val="20"/>
              </w:rPr>
              <w:t xml:space="preserve">ч. в газете </w:t>
            </w:r>
            <w:r w:rsidR="001A3AB0">
              <w:rPr>
                <w:rFonts w:ascii="Arial" w:hAnsi="Arial" w:cs="Arial"/>
                <w:sz w:val="20"/>
                <w:szCs w:val="20"/>
              </w:rPr>
              <w:t>“</w:t>
            </w:r>
            <w:r w:rsidR="00DA5933"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  <w:r w:rsidR="00DA5933" w:rsidRPr="00C4456D">
              <w:rPr>
                <w:rFonts w:ascii="Arial" w:hAnsi="Arial" w:cs="Arial"/>
                <w:sz w:val="20"/>
                <w:szCs w:val="20"/>
              </w:rPr>
              <w:t>,</w:t>
            </w:r>
            <w:r w:rsidR="00276C59" w:rsidRPr="00C4456D">
              <w:rPr>
                <w:rFonts w:ascii="Arial" w:hAnsi="Arial" w:cs="Arial"/>
                <w:sz w:val="20"/>
                <w:szCs w:val="20"/>
              </w:rPr>
              <w:t xml:space="preserve"> на период проведения информационной кампании</w:t>
            </w:r>
          </w:p>
        </w:tc>
      </w:tr>
      <w:tr w:rsidR="00A51E75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A51E75" w:rsidRPr="00C4456D" w:rsidRDefault="00A51E75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930FDC" w:rsidRPr="00C4456D">
              <w:rPr>
                <w:rFonts w:ascii="Arial" w:hAnsi="Arial" w:cs="Arial"/>
                <w:sz w:val="20"/>
                <w:szCs w:val="20"/>
              </w:rPr>
              <w:t xml:space="preserve">Особого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анонсирующих и итоговых статьях о празднике в глянцевых изданиях, выполненных в полноцвете</w:t>
            </w:r>
            <w:r w:rsidR="001A3AB0">
              <w:rPr>
                <w:rFonts w:ascii="Arial" w:hAnsi="Arial" w:cs="Arial"/>
                <w:sz w:val="20"/>
                <w:szCs w:val="20"/>
              </w:rPr>
              <w:t>,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и газетах</w:t>
            </w:r>
          </w:p>
        </w:tc>
        <w:tc>
          <w:tcPr>
            <w:tcW w:w="1620" w:type="dxa"/>
          </w:tcPr>
          <w:p w:rsidR="00A51E75" w:rsidRPr="00C4456D" w:rsidRDefault="00A5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1 выхода</w:t>
            </w:r>
          </w:p>
        </w:tc>
        <w:tc>
          <w:tcPr>
            <w:tcW w:w="4680" w:type="dxa"/>
            <w:gridSpan w:val="2"/>
          </w:tcPr>
          <w:p w:rsidR="00A51E75" w:rsidRPr="00C4456D" w:rsidRDefault="001A3AB0" w:rsidP="001A3A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т.</w:t>
            </w:r>
            <w:r w:rsidR="0041164B">
              <w:rPr>
                <w:rFonts w:ascii="Arial" w:hAnsi="Arial" w:cs="Arial"/>
                <w:sz w:val="20"/>
                <w:szCs w:val="20"/>
              </w:rPr>
              <w:t xml:space="preserve"> ч. в </w:t>
            </w:r>
            <w:r>
              <w:rPr>
                <w:rFonts w:ascii="Arial" w:hAnsi="Arial" w:cs="Arial"/>
                <w:sz w:val="20"/>
                <w:szCs w:val="20"/>
              </w:rPr>
              <w:t>газете “</w:t>
            </w:r>
            <w:r w:rsidR="00A51E75"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1C4E6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1C4E63" w:rsidRPr="00C4456D" w:rsidRDefault="001C4E63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Благодарность от администрации города в газете </w:t>
            </w:r>
            <w:r w:rsidR="001A3AB0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праздника</w:t>
            </w:r>
          </w:p>
        </w:tc>
        <w:tc>
          <w:tcPr>
            <w:tcW w:w="1620" w:type="dxa"/>
          </w:tcPr>
          <w:p w:rsidR="001C4E63" w:rsidRPr="00C4456D" w:rsidRDefault="001C4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1C4E63" w:rsidRPr="00C4456D" w:rsidRDefault="001C4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680" w:type="dxa"/>
            <w:gridSpan w:val="2"/>
          </w:tcPr>
          <w:p w:rsidR="001C4E63" w:rsidRPr="00C4456D" w:rsidRDefault="00032AB9" w:rsidP="00F36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 201</w:t>
            </w:r>
            <w:r w:rsidR="00F367E9">
              <w:rPr>
                <w:rFonts w:ascii="Arial" w:hAnsi="Arial" w:cs="Arial"/>
                <w:sz w:val="20"/>
                <w:szCs w:val="20"/>
              </w:rPr>
              <w:t>3</w:t>
            </w:r>
            <w:r w:rsidR="001C4E63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1C4E63" w:rsidRPr="00C4456D" w:rsidTr="00143089">
        <w:tblPrEx>
          <w:tblCellMar>
            <w:top w:w="0" w:type="dxa"/>
            <w:bottom w:w="0" w:type="dxa"/>
          </w:tblCellMar>
        </w:tblPrEx>
        <w:tc>
          <w:tcPr>
            <w:tcW w:w="10582" w:type="dxa"/>
            <w:gridSpan w:val="5"/>
            <w:tcBorders>
              <w:right w:val="nil"/>
            </w:tcBorders>
            <w:shd w:val="clear" w:color="auto" w:fill="000000"/>
          </w:tcPr>
          <w:p w:rsidR="001C4E63" w:rsidRPr="00C4456D" w:rsidRDefault="001C4E6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C4E63" w:rsidRPr="00C4456D" w:rsidRDefault="001C4E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</w:tcBorders>
          </w:tcPr>
          <w:p w:rsidR="001C4E63" w:rsidRPr="00C4456D" w:rsidRDefault="001C4E63" w:rsidP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4456D">
                <w:rPr>
                  <w:rFonts w:ascii="Arial" w:hAnsi="Arial" w:cs="Arial"/>
                  <w:sz w:val="20"/>
                  <w:szCs w:val="20"/>
                </w:rPr>
                <w:t>2008 г</w:t>
              </w:r>
            </w:smartTag>
            <w:r w:rsidRPr="00C445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4E6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1C4E63" w:rsidRPr="00C4456D" w:rsidRDefault="00104F0B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баннера с логотипом Особого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</w:t>
            </w:r>
            <w:r w:rsidR="00F670AF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>сайтах СМИ</w:t>
            </w:r>
          </w:p>
        </w:tc>
        <w:tc>
          <w:tcPr>
            <w:tcW w:w="1620" w:type="dxa"/>
          </w:tcPr>
          <w:p w:rsidR="001C4E63" w:rsidRPr="00C4456D" w:rsidRDefault="002839BD" w:rsidP="00413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2</w:t>
            </w:r>
          </w:p>
        </w:tc>
        <w:tc>
          <w:tcPr>
            <w:tcW w:w="4680" w:type="dxa"/>
            <w:gridSpan w:val="2"/>
          </w:tcPr>
          <w:p w:rsidR="001C4E63" w:rsidRPr="00C4456D" w:rsidRDefault="00885FA8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1C4E6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1C4E63" w:rsidRPr="00C4456D" w:rsidRDefault="001C4E63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НАРУЖНОЕ ОФОРМЛЕНИЕ ПРАЗДНИКА</w:t>
            </w:r>
          </w:p>
        </w:tc>
      </w:tr>
      <w:tr w:rsidR="001C4E6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1C4E63" w:rsidRPr="00C4456D" w:rsidRDefault="001C4E63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Изготовление эксклюзивного баннера с логотипом Особого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и символикой праздника. Размещение на площадке праздника</w:t>
            </w:r>
          </w:p>
        </w:tc>
        <w:tc>
          <w:tcPr>
            <w:tcW w:w="1620" w:type="dxa"/>
          </w:tcPr>
          <w:p w:rsidR="001C4E63" w:rsidRPr="00C4456D" w:rsidRDefault="001C4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EC291E" w:rsidRPr="00C4456D" w:rsidRDefault="00EC291E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Полноцветная печать, баннерная ткань.</w:t>
            </w:r>
          </w:p>
          <w:p w:rsidR="001C4E63" w:rsidRPr="00C4456D" w:rsidRDefault="00EC291E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Формат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1,5х3</w:t>
            </w:r>
            <w:r w:rsidR="001A3AB0">
              <w:rPr>
                <w:rFonts w:ascii="Arial" w:hAnsi="Arial" w:cs="Arial"/>
                <w:sz w:val="20"/>
                <w:szCs w:val="20"/>
              </w:rPr>
              <w:t xml:space="preserve"> м</w:t>
            </w:r>
          </w:p>
        </w:tc>
      </w:tr>
      <w:tr w:rsidR="001C4E6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1C4E63" w:rsidRPr="00C4456D" w:rsidRDefault="001C4E63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Особого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</w:p>
        </w:tc>
        <w:tc>
          <w:tcPr>
            <w:tcW w:w="1620" w:type="dxa"/>
          </w:tcPr>
          <w:p w:rsidR="001C4E63" w:rsidRPr="00C4456D" w:rsidRDefault="00283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EC291E" w:rsidRPr="00C445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2"/>
          </w:tcPr>
          <w:p w:rsidR="001C4E63" w:rsidRPr="00C4456D" w:rsidRDefault="001C4E63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ер: 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ерная ткань, полноцветная печать, размер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3х6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1A3A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4E63" w:rsidRPr="00C4456D" w:rsidRDefault="001C4E63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по городу</w:t>
            </w:r>
          </w:p>
        </w:tc>
      </w:tr>
      <w:tr w:rsidR="006B5BAA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6B5BAA" w:rsidRPr="00C4456D" w:rsidRDefault="006B5BAA" w:rsidP="00625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625C81">
              <w:rPr>
                <w:rFonts w:ascii="Arial" w:hAnsi="Arial" w:cs="Arial"/>
                <w:sz w:val="20"/>
                <w:szCs w:val="20"/>
              </w:rPr>
              <w:t xml:space="preserve">Особого </w:t>
            </w:r>
            <w:r>
              <w:rPr>
                <w:rFonts w:ascii="Arial" w:hAnsi="Arial" w:cs="Arial"/>
                <w:sz w:val="20"/>
                <w:szCs w:val="20"/>
              </w:rPr>
              <w:t>партн</w:t>
            </w:r>
            <w:r w:rsidR="00625C81">
              <w:rPr>
                <w:rFonts w:ascii="Arial" w:hAnsi="Arial" w:cs="Arial"/>
                <w:sz w:val="20"/>
                <w:szCs w:val="20"/>
              </w:rPr>
              <w:t>ё</w:t>
            </w:r>
            <w:r>
              <w:rPr>
                <w:rFonts w:ascii="Arial" w:hAnsi="Arial" w:cs="Arial"/>
                <w:sz w:val="20"/>
                <w:szCs w:val="20"/>
              </w:rPr>
              <w:t xml:space="preserve">ра в ледово-снежном исполнении во время </w:t>
            </w:r>
            <w:r w:rsidR="0041164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междун</w:t>
            </w:r>
            <w:r w:rsidR="0041164B">
              <w:rPr>
                <w:rFonts w:ascii="Arial" w:hAnsi="Arial" w:cs="Arial"/>
                <w:sz w:val="20"/>
                <w:szCs w:val="20"/>
              </w:rPr>
              <w:t>ародного фестиваля «Волшебный лё</w:t>
            </w:r>
            <w:r>
              <w:rPr>
                <w:rFonts w:ascii="Arial" w:hAnsi="Arial" w:cs="Arial"/>
                <w:sz w:val="20"/>
                <w:szCs w:val="20"/>
              </w:rPr>
              <w:t>д Сибири»</w:t>
            </w:r>
          </w:p>
        </w:tc>
        <w:tc>
          <w:tcPr>
            <w:tcW w:w="1620" w:type="dxa"/>
          </w:tcPr>
          <w:p w:rsidR="006B5BAA" w:rsidRPr="00C4456D" w:rsidRDefault="006B5BAA" w:rsidP="0060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2"/>
          </w:tcPr>
          <w:p w:rsidR="006B5BAA" w:rsidRPr="00C4456D" w:rsidRDefault="006B5BAA" w:rsidP="00601E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в зоне партнеров фестиваля, набережная р. Енисей</w:t>
            </w:r>
          </w:p>
        </w:tc>
      </w:tr>
      <w:tr w:rsidR="00143089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143089" w:rsidRPr="00C4456D" w:rsidRDefault="00143089" w:rsidP="001C7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56D">
              <w:rPr>
                <w:rFonts w:ascii="Arial" w:hAnsi="Arial" w:cs="Arial"/>
                <w:b/>
                <w:sz w:val="20"/>
                <w:szCs w:val="20"/>
              </w:rPr>
              <w:t>ПОЛИГРАФИЧЕСКАЯ ПРОДУКЦИЯ</w:t>
            </w:r>
          </w:p>
        </w:tc>
      </w:tr>
      <w:tr w:rsidR="00143089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53" w:type="dxa"/>
          </w:tcPr>
          <w:p w:rsidR="00143089" w:rsidRPr="00ED2E89" w:rsidRDefault="00143089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1A3AB0" w:rsidRPr="00ED2E89">
              <w:rPr>
                <w:rFonts w:ascii="Arial" w:hAnsi="Arial" w:cs="Arial"/>
                <w:sz w:val="20"/>
                <w:szCs w:val="20"/>
              </w:rPr>
              <w:t>Особого</w:t>
            </w:r>
            <w:r w:rsidRPr="00ED2E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 w:rsidRPr="00ED2E89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ED2E89">
              <w:rPr>
                <w:rFonts w:ascii="Arial" w:hAnsi="Arial" w:cs="Arial"/>
                <w:sz w:val="20"/>
                <w:szCs w:val="20"/>
              </w:rPr>
              <w:t>а на информационных праздничных афишах</w:t>
            </w:r>
          </w:p>
        </w:tc>
        <w:tc>
          <w:tcPr>
            <w:tcW w:w="1701" w:type="dxa"/>
            <w:gridSpan w:val="3"/>
          </w:tcPr>
          <w:p w:rsidR="00143089" w:rsidRPr="00ED2E89" w:rsidRDefault="00143089" w:rsidP="001C7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28" w:type="dxa"/>
          </w:tcPr>
          <w:p w:rsidR="00143089" w:rsidRPr="00C4456D" w:rsidRDefault="00143089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Формат А2, цветность 4+0, бумага мелованная, плотность 90 г/м кв.</w:t>
            </w:r>
          </w:p>
          <w:p w:rsidR="00143089" w:rsidRPr="00C4456D" w:rsidRDefault="00143089" w:rsidP="00B2477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Тираж 500 экз. </w:t>
            </w:r>
          </w:p>
        </w:tc>
      </w:tr>
      <w:tr w:rsidR="001C4E6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582" w:type="dxa"/>
            <w:gridSpan w:val="5"/>
            <w:shd w:val="clear" w:color="auto" w:fill="000000"/>
          </w:tcPr>
          <w:p w:rsidR="001C4E63" w:rsidRPr="00F367E9" w:rsidRDefault="001C4E63">
            <w:pPr>
              <w:pStyle w:val="7"/>
              <w:rPr>
                <w:rFonts w:cs="Arial"/>
                <w:sz w:val="20"/>
                <w:szCs w:val="20"/>
                <w:highlight w:val="yellow"/>
              </w:rPr>
            </w:pPr>
            <w:r w:rsidRPr="00F367E9">
              <w:rPr>
                <w:rFonts w:cs="Arial"/>
                <w:sz w:val="20"/>
                <w:szCs w:val="20"/>
              </w:rPr>
              <w:t>ОСОБЫЕ МЕРОПРИЯТИЯ</w:t>
            </w:r>
          </w:p>
        </w:tc>
      </w:tr>
      <w:tr w:rsidR="001C4E63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1C4E63" w:rsidRPr="00F367E9" w:rsidRDefault="001C4E63" w:rsidP="001A3AB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25C8">
              <w:rPr>
                <w:rFonts w:ascii="Arial" w:hAnsi="Arial" w:cs="Arial"/>
                <w:sz w:val="20"/>
                <w:szCs w:val="20"/>
              </w:rPr>
              <w:t xml:space="preserve">Вручение </w:t>
            </w:r>
            <w:r w:rsidR="00B563EB" w:rsidRPr="002525C8">
              <w:rPr>
                <w:rFonts w:ascii="Arial" w:hAnsi="Arial" w:cs="Arial"/>
                <w:sz w:val="20"/>
                <w:szCs w:val="20"/>
              </w:rPr>
              <w:t>диплома Главы</w:t>
            </w:r>
            <w:r w:rsidRPr="002525C8">
              <w:rPr>
                <w:rFonts w:ascii="Arial" w:hAnsi="Arial" w:cs="Arial"/>
                <w:sz w:val="20"/>
                <w:szCs w:val="20"/>
              </w:rPr>
              <w:t xml:space="preserve"> города Красноярска</w:t>
            </w:r>
          </w:p>
        </w:tc>
        <w:tc>
          <w:tcPr>
            <w:tcW w:w="1672" w:type="dxa"/>
            <w:gridSpan w:val="2"/>
          </w:tcPr>
          <w:p w:rsidR="001C4E63" w:rsidRPr="00C4456D" w:rsidRDefault="00010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28" w:type="dxa"/>
          </w:tcPr>
          <w:p w:rsidR="001C4E63" w:rsidRPr="00C4456D" w:rsidRDefault="001C4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217" w:rsidRPr="00C4456D" w:rsidTr="00143089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282" w:type="dxa"/>
            <w:gridSpan w:val="2"/>
          </w:tcPr>
          <w:p w:rsidR="005C1217" w:rsidRPr="00C4456D" w:rsidRDefault="005C1217" w:rsidP="002F5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2F5548">
              <w:rPr>
                <w:rFonts w:ascii="Arial" w:hAnsi="Arial" w:cs="Arial"/>
                <w:sz w:val="20"/>
                <w:szCs w:val="20"/>
              </w:rPr>
              <w:t>Особого п</w:t>
            </w:r>
            <w:r w:rsidR="00033212">
              <w:rPr>
                <w:rFonts w:ascii="Arial" w:hAnsi="Arial" w:cs="Arial"/>
                <w:sz w:val="20"/>
                <w:szCs w:val="20"/>
              </w:rPr>
              <w:t>артнёра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со сцены во время</w:t>
            </w:r>
            <w:r w:rsidR="0041164B">
              <w:rPr>
                <w:rFonts w:ascii="Arial" w:hAnsi="Arial" w:cs="Arial"/>
                <w:sz w:val="20"/>
                <w:szCs w:val="20"/>
              </w:rPr>
              <w:t xml:space="preserve"> церемонии открытия Новогодней ё</w:t>
            </w:r>
            <w:r>
              <w:rPr>
                <w:rFonts w:ascii="Arial" w:hAnsi="Arial" w:cs="Arial"/>
                <w:sz w:val="20"/>
                <w:szCs w:val="20"/>
              </w:rPr>
              <w:t>лки-201</w:t>
            </w:r>
            <w:r w:rsidR="00F367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2" w:type="dxa"/>
            <w:gridSpan w:val="2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28" w:type="dxa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7F0" w:rsidRPr="00C4456D" w:rsidRDefault="000A27F0" w:rsidP="000A27F0">
      <w:pPr>
        <w:rPr>
          <w:rFonts w:ascii="Arial" w:hAnsi="Arial" w:cs="Arial"/>
          <w:sz w:val="20"/>
          <w:szCs w:val="20"/>
        </w:rPr>
      </w:pPr>
    </w:p>
    <w:p w:rsidR="00143089" w:rsidRPr="00C4456D" w:rsidRDefault="00143089" w:rsidP="000A27F0">
      <w:pPr>
        <w:rPr>
          <w:rFonts w:ascii="Arial" w:hAnsi="Arial" w:cs="Arial"/>
          <w:sz w:val="20"/>
          <w:szCs w:val="20"/>
        </w:rPr>
      </w:pPr>
    </w:p>
    <w:p w:rsidR="00226B0C" w:rsidRPr="00C4456D" w:rsidRDefault="00226B0C" w:rsidP="00226B0C">
      <w:pPr>
        <w:rPr>
          <w:rFonts w:ascii="Arial" w:hAnsi="Arial" w:cs="Arial"/>
          <w:sz w:val="20"/>
          <w:szCs w:val="20"/>
        </w:rPr>
      </w:pPr>
    </w:p>
    <w:p w:rsidR="008A3780" w:rsidRPr="00C4456D" w:rsidRDefault="008A3780">
      <w:pPr>
        <w:pStyle w:val="2"/>
        <w:rPr>
          <w:rFonts w:ascii="Arial" w:hAnsi="Arial" w:cs="Arial"/>
          <w:sz w:val="20"/>
          <w:szCs w:val="20"/>
        </w:rPr>
      </w:pPr>
    </w:p>
    <w:p w:rsidR="008A3780" w:rsidRPr="00C4456D" w:rsidRDefault="008A3780">
      <w:pPr>
        <w:pStyle w:val="2"/>
        <w:rPr>
          <w:rFonts w:ascii="Arial" w:hAnsi="Arial" w:cs="Arial"/>
          <w:sz w:val="20"/>
          <w:szCs w:val="20"/>
        </w:rPr>
      </w:pPr>
    </w:p>
    <w:p w:rsidR="008A3780" w:rsidRPr="00C4456D" w:rsidRDefault="008A3780" w:rsidP="008A3780">
      <w:pPr>
        <w:pStyle w:val="2"/>
        <w:ind w:firstLine="0"/>
        <w:jc w:val="left"/>
        <w:rPr>
          <w:rFonts w:ascii="Arial" w:hAnsi="Arial" w:cs="Arial"/>
          <w:sz w:val="20"/>
          <w:szCs w:val="20"/>
        </w:rPr>
      </w:pPr>
    </w:p>
    <w:p w:rsidR="008A3780" w:rsidRPr="00C4456D" w:rsidRDefault="008A3780" w:rsidP="008A3780">
      <w:pPr>
        <w:rPr>
          <w:rFonts w:ascii="Arial" w:hAnsi="Arial" w:cs="Arial"/>
          <w:sz w:val="20"/>
          <w:szCs w:val="20"/>
        </w:rPr>
      </w:pPr>
    </w:p>
    <w:p w:rsidR="00A51E75" w:rsidRPr="00C4456D" w:rsidRDefault="00A51E75">
      <w:pPr>
        <w:pStyle w:val="2"/>
        <w:rPr>
          <w:rFonts w:ascii="Arial" w:hAnsi="Arial" w:cs="Arial"/>
          <w:b w:val="0"/>
          <w:bCs w:val="0"/>
          <w:sz w:val="20"/>
          <w:szCs w:val="20"/>
        </w:rPr>
      </w:pPr>
    </w:p>
    <w:p w:rsidR="00A51E75" w:rsidRDefault="00A51E75" w:rsidP="00A51E75">
      <w:pPr>
        <w:rPr>
          <w:sz w:val="20"/>
          <w:szCs w:val="20"/>
        </w:rPr>
      </w:pPr>
    </w:p>
    <w:p w:rsidR="00930FDC" w:rsidRDefault="00930FDC" w:rsidP="00A51E75">
      <w:pPr>
        <w:rPr>
          <w:sz w:val="20"/>
          <w:szCs w:val="20"/>
        </w:rPr>
      </w:pPr>
    </w:p>
    <w:p w:rsidR="00930FDC" w:rsidRDefault="00930FDC" w:rsidP="00A51E75">
      <w:pPr>
        <w:rPr>
          <w:sz w:val="20"/>
          <w:szCs w:val="20"/>
        </w:rPr>
      </w:pPr>
    </w:p>
    <w:p w:rsidR="00930FDC" w:rsidRDefault="00930FDC" w:rsidP="00A51E75">
      <w:pPr>
        <w:rPr>
          <w:sz w:val="20"/>
          <w:szCs w:val="20"/>
        </w:rPr>
      </w:pPr>
    </w:p>
    <w:p w:rsidR="00930FDC" w:rsidRDefault="00930FDC" w:rsidP="00A51E75">
      <w:pPr>
        <w:rPr>
          <w:sz w:val="20"/>
          <w:szCs w:val="20"/>
        </w:rPr>
      </w:pPr>
    </w:p>
    <w:p w:rsidR="00740313" w:rsidRPr="00C4456D" w:rsidRDefault="00A85497">
      <w:pPr>
        <w:pStyle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ПАРТНЁР</w:t>
      </w:r>
    </w:p>
    <w:p w:rsidR="00740313" w:rsidRPr="00C4456D" w:rsidRDefault="00740313">
      <w:pPr>
        <w:jc w:val="center"/>
        <w:rPr>
          <w:rFonts w:ascii="Arial" w:hAnsi="Arial" w:cs="Arial"/>
          <w:b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>400 тыс. рублей</w:t>
      </w:r>
    </w:p>
    <w:p w:rsidR="00740313" w:rsidRPr="00C4456D" w:rsidRDefault="0074031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9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620"/>
        <w:gridCol w:w="4680"/>
        <w:gridCol w:w="4500"/>
        <w:gridCol w:w="4500"/>
      </w:tblGrid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AA35E5" w:rsidRDefault="00740313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68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РАДИО</w:t>
            </w:r>
          </w:p>
        </w:tc>
      </w:tr>
      <w:tr w:rsidR="00443365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443365" w:rsidRPr="00C4456D" w:rsidRDefault="00443365" w:rsidP="00EC291E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443365" w:rsidRPr="00C4456D" w:rsidRDefault="00443365" w:rsidP="00EC29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EC291E" w:rsidRPr="00C4456D">
              <w:rPr>
                <w:rFonts w:ascii="Arial" w:hAnsi="Arial" w:cs="Arial"/>
                <w:sz w:val="20"/>
                <w:szCs w:val="20"/>
              </w:rPr>
              <w:t>4</w:t>
            </w:r>
            <w:r w:rsidRPr="00C4456D">
              <w:rPr>
                <w:rFonts w:ascii="Arial" w:hAnsi="Arial" w:cs="Arial"/>
                <w:sz w:val="20"/>
                <w:szCs w:val="20"/>
              </w:rPr>
              <w:t>0 выходов</w:t>
            </w:r>
          </w:p>
        </w:tc>
        <w:tc>
          <w:tcPr>
            <w:tcW w:w="4680" w:type="dxa"/>
          </w:tcPr>
          <w:p w:rsidR="00443365" w:rsidRPr="00C4456D" w:rsidRDefault="00443365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на радио</w:t>
            </w:r>
            <w:r w:rsidR="00EC291E" w:rsidRPr="00C4456D">
              <w:rPr>
                <w:rFonts w:ascii="Arial" w:hAnsi="Arial" w:cs="Arial"/>
                <w:sz w:val="20"/>
                <w:szCs w:val="20"/>
              </w:rPr>
              <w:t>станциях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C59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443365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443365" w:rsidRPr="00C4456D" w:rsidRDefault="00443365" w:rsidP="000D6786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443365" w:rsidRPr="00C4456D" w:rsidRDefault="00443365" w:rsidP="000D6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  <w:r w:rsidR="002839BD" w:rsidRPr="00C4456D">
              <w:rPr>
                <w:rFonts w:ascii="Arial" w:hAnsi="Arial" w:cs="Arial"/>
                <w:sz w:val="20"/>
                <w:szCs w:val="20"/>
              </w:rPr>
              <w:t>11</w:t>
            </w:r>
            <w:r w:rsidR="000D6786" w:rsidRPr="00C4456D">
              <w:rPr>
                <w:rFonts w:ascii="Arial" w:hAnsi="Arial" w:cs="Arial"/>
                <w:sz w:val="20"/>
                <w:szCs w:val="20"/>
              </w:rPr>
              <w:t>0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</w:tcPr>
          <w:p w:rsidR="00443365" w:rsidRPr="00C4456D" w:rsidRDefault="00D91C13" w:rsidP="00357114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видеоролика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z w:val="20"/>
                <w:szCs w:val="20"/>
              </w:rPr>
              <w:t>экранах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и мониторах</w:t>
            </w:r>
            <w:r>
              <w:rPr>
                <w:rFonts w:ascii="Arial" w:hAnsi="Arial" w:cs="Arial"/>
                <w:sz w:val="20"/>
                <w:szCs w:val="20"/>
              </w:rPr>
              <w:t xml:space="preserve"> в местах массового </w:t>
            </w:r>
            <w:r w:rsidR="00357114">
              <w:rPr>
                <w:rFonts w:ascii="Arial" w:hAnsi="Arial" w:cs="Arial"/>
                <w:sz w:val="20"/>
                <w:szCs w:val="20"/>
              </w:rPr>
              <w:t>нахожд</w:t>
            </w:r>
            <w:r>
              <w:rPr>
                <w:rFonts w:ascii="Arial" w:hAnsi="Arial" w:cs="Arial"/>
                <w:sz w:val="20"/>
                <w:szCs w:val="20"/>
              </w:rPr>
              <w:t>ения граждан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на период проведения информационной кампании</w:t>
            </w:r>
          </w:p>
        </w:tc>
      </w:tr>
      <w:tr w:rsidR="00443365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443365" w:rsidRPr="00C4456D" w:rsidRDefault="00443365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  <w:r w:rsidR="00FE138D" w:rsidRPr="00C4456D">
              <w:rPr>
                <w:rFonts w:ascii="Arial" w:hAnsi="Arial" w:cs="Arial"/>
                <w:sz w:val="20"/>
                <w:szCs w:val="20"/>
              </w:rPr>
              <w:t xml:space="preserve"> И ЖУРНАЛЫ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2919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газетном макете праздника</w:t>
            </w:r>
          </w:p>
        </w:tc>
        <w:tc>
          <w:tcPr>
            <w:tcW w:w="1620" w:type="dxa"/>
          </w:tcPr>
          <w:p w:rsidR="00291997" w:rsidRPr="00C4456D" w:rsidRDefault="000E1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 xml:space="preserve">е менее </w:t>
            </w:r>
          </w:p>
          <w:p w:rsidR="00291997" w:rsidRPr="00C4456D" w:rsidRDefault="00283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3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>выходов</w:t>
            </w:r>
          </w:p>
        </w:tc>
        <w:tc>
          <w:tcPr>
            <w:tcW w:w="4680" w:type="dxa"/>
          </w:tcPr>
          <w:p w:rsidR="00291997" w:rsidRPr="00C4456D" w:rsidRDefault="005A6BFC" w:rsidP="0041164B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 xml:space="preserve"> в ведущих газетах города Красноярска</w:t>
            </w:r>
            <w:r w:rsidR="00DA5933" w:rsidRPr="00C4456D">
              <w:rPr>
                <w:rFonts w:ascii="Arial" w:hAnsi="Arial" w:cs="Arial"/>
                <w:sz w:val="20"/>
                <w:szCs w:val="20"/>
              </w:rPr>
              <w:t>, в т.</w:t>
            </w:r>
            <w:r w:rsidR="004116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5933" w:rsidRPr="00C4456D">
              <w:rPr>
                <w:rFonts w:ascii="Arial" w:hAnsi="Arial" w:cs="Arial"/>
                <w:sz w:val="20"/>
                <w:szCs w:val="20"/>
              </w:rPr>
              <w:t xml:space="preserve">ч. в газете </w:t>
            </w:r>
            <w:r w:rsidR="001A3AB0">
              <w:rPr>
                <w:rFonts w:ascii="Arial" w:hAnsi="Arial" w:cs="Arial"/>
                <w:sz w:val="20"/>
                <w:szCs w:val="20"/>
              </w:rPr>
              <w:t>“</w:t>
            </w:r>
            <w:r w:rsidR="00DA5933"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  <w:r w:rsidR="00DA5933" w:rsidRPr="00C4456D">
              <w:rPr>
                <w:rFonts w:ascii="Arial" w:hAnsi="Arial" w:cs="Arial"/>
                <w:sz w:val="20"/>
                <w:szCs w:val="20"/>
              </w:rPr>
              <w:t>,</w:t>
            </w:r>
            <w:r w:rsidR="00276C59" w:rsidRPr="00C4456D">
              <w:rPr>
                <w:rFonts w:ascii="Arial" w:hAnsi="Arial" w:cs="Arial"/>
                <w:sz w:val="20"/>
                <w:szCs w:val="20"/>
              </w:rPr>
              <w:t xml:space="preserve"> на период проведения информационной кампании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291997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Благодарность от администрации города в газете </w:t>
            </w:r>
            <w:r w:rsidR="001A3AB0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</w:t>
            </w:r>
            <w:r w:rsidR="000D6786" w:rsidRPr="00C4456D">
              <w:rPr>
                <w:rFonts w:ascii="Arial" w:hAnsi="Arial" w:cs="Arial"/>
                <w:sz w:val="20"/>
                <w:szCs w:val="20"/>
              </w:rPr>
              <w:t>праздника</w:t>
            </w:r>
          </w:p>
        </w:tc>
        <w:tc>
          <w:tcPr>
            <w:tcW w:w="1620" w:type="dxa"/>
          </w:tcPr>
          <w:p w:rsidR="00291997" w:rsidRPr="00C4456D" w:rsidRDefault="000E1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 xml:space="preserve">е менее </w:t>
            </w:r>
          </w:p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680" w:type="dxa"/>
          </w:tcPr>
          <w:p w:rsidR="00291997" w:rsidRPr="00C4456D" w:rsidRDefault="00032AB9" w:rsidP="00D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 201</w:t>
            </w:r>
            <w:r w:rsidR="00D64941">
              <w:rPr>
                <w:rFonts w:ascii="Arial" w:hAnsi="Arial" w:cs="Arial"/>
                <w:sz w:val="20"/>
                <w:szCs w:val="20"/>
              </w:rPr>
              <w:t>3</w:t>
            </w:r>
            <w:r w:rsidR="000D6786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291997" w:rsidRPr="00C4456D" w:rsidTr="00CB4F8C">
        <w:tblPrEx>
          <w:tblCellMar>
            <w:top w:w="0" w:type="dxa"/>
            <w:bottom w:w="0" w:type="dxa"/>
          </w:tblCellMar>
        </w:tblPrEx>
        <w:tc>
          <w:tcPr>
            <w:tcW w:w="10620" w:type="dxa"/>
            <w:gridSpan w:val="3"/>
            <w:tcBorders>
              <w:right w:val="nil"/>
            </w:tcBorders>
            <w:shd w:val="clear" w:color="auto" w:fill="000000"/>
          </w:tcPr>
          <w:p w:rsidR="00291997" w:rsidRPr="00C4456D" w:rsidRDefault="00291997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291997" w:rsidRPr="00C4456D" w:rsidRDefault="002919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</w:tcBorders>
          </w:tcPr>
          <w:p w:rsidR="00291997" w:rsidRPr="00C4456D" w:rsidRDefault="00291997" w:rsidP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4456D">
                <w:rPr>
                  <w:rFonts w:ascii="Arial" w:hAnsi="Arial" w:cs="Arial"/>
                  <w:sz w:val="20"/>
                  <w:szCs w:val="20"/>
                </w:rPr>
                <w:t>2008 г</w:t>
              </w:r>
            </w:smartTag>
            <w:r w:rsidRPr="00C445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41164B" w:rsidP="001A3A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баннера с логотипом</w:t>
            </w:r>
            <w:r w:rsidR="00104F0B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="00104F0B" w:rsidRPr="00C4456D">
              <w:rPr>
                <w:rFonts w:ascii="Arial" w:hAnsi="Arial" w:cs="Arial"/>
                <w:sz w:val="20"/>
                <w:szCs w:val="20"/>
              </w:rPr>
              <w:t>а на</w:t>
            </w:r>
            <w:r w:rsidR="00F670AF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F0B" w:rsidRPr="00C4456D">
              <w:rPr>
                <w:rFonts w:ascii="Arial" w:hAnsi="Arial" w:cs="Arial"/>
                <w:sz w:val="20"/>
                <w:szCs w:val="20"/>
              </w:rPr>
              <w:t>сайтах СМИ</w:t>
            </w:r>
          </w:p>
        </w:tc>
        <w:tc>
          <w:tcPr>
            <w:tcW w:w="1620" w:type="dxa"/>
          </w:tcPr>
          <w:p w:rsidR="00291997" w:rsidRPr="00C4456D" w:rsidRDefault="00291997" w:rsidP="00413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1</w:t>
            </w:r>
          </w:p>
        </w:tc>
        <w:tc>
          <w:tcPr>
            <w:tcW w:w="4680" w:type="dxa"/>
          </w:tcPr>
          <w:p w:rsidR="00291997" w:rsidRPr="00C4456D" w:rsidRDefault="00885FA8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291997" w:rsidRPr="00C4456D" w:rsidRDefault="002F74AC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НАРУЖНОЕ ОФОРМЛЕНИЕ ПРАЗДНИКА</w:t>
            </w:r>
          </w:p>
        </w:tc>
      </w:tr>
      <w:tr w:rsidR="002F74AC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F74AC" w:rsidRPr="00C4456D" w:rsidRDefault="002F74AC" w:rsidP="001E3EE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Изготовление эксклюзивного ба</w:t>
            </w:r>
            <w:r w:rsidR="000D6786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нера 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 xml:space="preserve">с логотипом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а 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>и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символикой праздника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>.</w:t>
            </w:r>
            <w:r w:rsidR="00D42398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EE5" w:rsidRPr="00C4456D">
              <w:rPr>
                <w:rFonts w:ascii="Arial" w:hAnsi="Arial" w:cs="Arial"/>
                <w:sz w:val="20"/>
                <w:szCs w:val="20"/>
              </w:rPr>
              <w:t>Р</w:t>
            </w:r>
            <w:r w:rsidRPr="00C4456D">
              <w:rPr>
                <w:rFonts w:ascii="Arial" w:hAnsi="Arial" w:cs="Arial"/>
                <w:sz w:val="20"/>
                <w:szCs w:val="20"/>
              </w:rPr>
              <w:t>азмещение на площадк</w:t>
            </w:r>
            <w:r w:rsidR="000D6786" w:rsidRPr="00C4456D">
              <w:rPr>
                <w:rFonts w:ascii="Arial" w:hAnsi="Arial" w:cs="Arial"/>
                <w:sz w:val="20"/>
                <w:szCs w:val="20"/>
              </w:rPr>
              <w:t>е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праздника</w:t>
            </w:r>
          </w:p>
        </w:tc>
        <w:tc>
          <w:tcPr>
            <w:tcW w:w="1620" w:type="dxa"/>
          </w:tcPr>
          <w:p w:rsidR="002F74AC" w:rsidRPr="00C4456D" w:rsidRDefault="002F7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1E3EE5" w:rsidRPr="00C4456D" w:rsidRDefault="001E3EE5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Полноцветная печать, баннерная ткань</w:t>
            </w:r>
            <w:r w:rsidR="001A3A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74AC" w:rsidRPr="00C4456D" w:rsidRDefault="000D6786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Формат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1,5х3</w:t>
            </w:r>
            <w:r w:rsidR="001A3AB0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2F74AC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74AC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F74AC" w:rsidRPr="00C4456D" w:rsidRDefault="002F74AC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</w:p>
        </w:tc>
        <w:tc>
          <w:tcPr>
            <w:tcW w:w="1620" w:type="dxa"/>
          </w:tcPr>
          <w:p w:rsidR="002F74AC" w:rsidRPr="00C4456D" w:rsidRDefault="002F7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2F74AC" w:rsidRPr="00C4456D" w:rsidRDefault="002F74AC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ер: бан</w:t>
            </w:r>
            <w:r w:rsidR="00AB4E8B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ерная ткань, полноцветная печать, размер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3х6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1A3A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74AC" w:rsidRPr="00C4456D" w:rsidRDefault="002F74AC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по городу</w:t>
            </w:r>
          </w:p>
        </w:tc>
      </w:tr>
      <w:tr w:rsidR="002F74AC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2F74AC" w:rsidRPr="00C4456D" w:rsidRDefault="002F74AC">
            <w:pPr>
              <w:pStyle w:val="7"/>
              <w:rPr>
                <w:rFonts w:cs="Arial"/>
                <w:sz w:val="20"/>
                <w:szCs w:val="20"/>
              </w:rPr>
            </w:pPr>
            <w:r w:rsidRPr="00C4456D">
              <w:rPr>
                <w:rFonts w:cs="Arial"/>
                <w:sz w:val="20"/>
                <w:szCs w:val="20"/>
              </w:rPr>
              <w:t>ОСОБЫЕ МЕРОПРИЯТИЯ</w:t>
            </w:r>
          </w:p>
        </w:tc>
      </w:tr>
      <w:tr w:rsidR="00F450CF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F450CF" w:rsidRDefault="00F450CF" w:rsidP="00017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Вручение диплома </w:t>
            </w:r>
            <w:r w:rsidR="00316328">
              <w:rPr>
                <w:rFonts w:ascii="Arial" w:hAnsi="Arial" w:cs="Arial"/>
                <w:sz w:val="20"/>
                <w:szCs w:val="20"/>
              </w:rPr>
              <w:t>Главы города</w:t>
            </w:r>
            <w:r w:rsidR="00017FDA">
              <w:rPr>
                <w:rFonts w:ascii="Arial" w:hAnsi="Arial" w:cs="Arial"/>
                <w:sz w:val="20"/>
                <w:szCs w:val="20"/>
              </w:rPr>
              <w:t xml:space="preserve"> Красноярска</w:t>
            </w:r>
          </w:p>
        </w:tc>
        <w:tc>
          <w:tcPr>
            <w:tcW w:w="1620" w:type="dxa"/>
          </w:tcPr>
          <w:p w:rsidR="00F450CF" w:rsidRDefault="00F450CF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F450CF" w:rsidRPr="00C4456D" w:rsidRDefault="00F450CF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21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5C1217" w:rsidRPr="00C4456D" w:rsidRDefault="005C1217" w:rsidP="00A008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A008C7">
              <w:rPr>
                <w:rFonts w:ascii="Arial" w:hAnsi="Arial" w:cs="Arial"/>
                <w:sz w:val="20"/>
                <w:szCs w:val="20"/>
              </w:rPr>
              <w:t>П</w:t>
            </w:r>
            <w:r w:rsidR="000B2AB2">
              <w:rPr>
                <w:rFonts w:ascii="Arial" w:hAnsi="Arial" w:cs="Arial"/>
                <w:sz w:val="20"/>
                <w:szCs w:val="20"/>
              </w:rPr>
              <w:t>артне</w:t>
            </w:r>
            <w:r>
              <w:rPr>
                <w:rFonts w:ascii="Arial" w:hAnsi="Arial" w:cs="Arial"/>
                <w:sz w:val="20"/>
                <w:szCs w:val="20"/>
              </w:rPr>
              <w:t xml:space="preserve">ра со сцены во время церемонии открытия Новогодней </w:t>
            </w:r>
            <w:r w:rsidR="0041164B">
              <w:rPr>
                <w:rFonts w:ascii="Arial" w:hAnsi="Arial" w:cs="Arial"/>
                <w:sz w:val="20"/>
                <w:szCs w:val="20"/>
              </w:rPr>
              <w:t>ё</w:t>
            </w:r>
            <w:r>
              <w:rPr>
                <w:rFonts w:ascii="Arial" w:hAnsi="Arial" w:cs="Arial"/>
                <w:sz w:val="20"/>
                <w:szCs w:val="20"/>
              </w:rPr>
              <w:t>лки-201</w:t>
            </w:r>
            <w:r w:rsidR="00F450C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3A76" w:rsidRPr="00C4456D" w:rsidRDefault="00AD3A76">
      <w:pPr>
        <w:pStyle w:val="2"/>
        <w:rPr>
          <w:rFonts w:ascii="Arial" w:hAnsi="Arial" w:cs="Arial"/>
          <w:sz w:val="20"/>
          <w:szCs w:val="20"/>
        </w:rPr>
      </w:pPr>
    </w:p>
    <w:p w:rsidR="00740313" w:rsidRPr="00C4456D" w:rsidRDefault="00A85497">
      <w:pPr>
        <w:pStyle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ПАРТНЁР</w:t>
      </w:r>
    </w:p>
    <w:p w:rsidR="00740313" w:rsidRPr="00C4456D" w:rsidRDefault="00740313">
      <w:pPr>
        <w:jc w:val="center"/>
        <w:rPr>
          <w:rFonts w:ascii="Arial" w:hAnsi="Arial" w:cs="Arial"/>
          <w:b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>300 тыс. рублей</w:t>
      </w:r>
    </w:p>
    <w:p w:rsidR="00740313" w:rsidRPr="00C4456D" w:rsidRDefault="0074031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9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620"/>
        <w:gridCol w:w="4680"/>
        <w:gridCol w:w="4500"/>
        <w:gridCol w:w="4500"/>
      </w:tblGrid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AA35E5" w:rsidRDefault="00740313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68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РАДИО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740313" w:rsidRPr="00C4456D" w:rsidRDefault="00740313" w:rsidP="000D6786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аудиороликах</w:t>
            </w:r>
          </w:p>
        </w:tc>
        <w:tc>
          <w:tcPr>
            <w:tcW w:w="1620" w:type="dxa"/>
          </w:tcPr>
          <w:p w:rsidR="0041164B" w:rsidRDefault="00740313" w:rsidP="000D6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740313" w:rsidRPr="00C4456D" w:rsidRDefault="000D6786" w:rsidP="000D6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10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>0 выходов</w:t>
            </w:r>
          </w:p>
        </w:tc>
        <w:tc>
          <w:tcPr>
            <w:tcW w:w="4680" w:type="dxa"/>
          </w:tcPr>
          <w:p w:rsidR="00740313" w:rsidRPr="00C4456D" w:rsidRDefault="00740313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 w:rsidR="00D450D4" w:rsidRPr="00C4456D">
              <w:rPr>
                <w:rFonts w:ascii="Arial" w:hAnsi="Arial" w:cs="Arial"/>
                <w:sz w:val="20"/>
                <w:szCs w:val="20"/>
              </w:rPr>
              <w:t>в местах массового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0D4" w:rsidRPr="00C4456D">
              <w:rPr>
                <w:rFonts w:ascii="Arial" w:hAnsi="Arial" w:cs="Arial"/>
                <w:sz w:val="20"/>
                <w:szCs w:val="20"/>
              </w:rPr>
              <w:t>нахождения граждан</w:t>
            </w:r>
            <w:r w:rsidR="001A3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C59"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  <w:r w:rsidR="00FE138D" w:rsidRPr="00C4456D">
              <w:rPr>
                <w:rFonts w:ascii="Arial" w:hAnsi="Arial" w:cs="Arial"/>
                <w:sz w:val="20"/>
                <w:szCs w:val="20"/>
              </w:rPr>
              <w:t xml:space="preserve"> И ЖУРНАЛЫ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2919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газетном макете праздника</w:t>
            </w:r>
          </w:p>
        </w:tc>
        <w:tc>
          <w:tcPr>
            <w:tcW w:w="1620" w:type="dxa"/>
          </w:tcPr>
          <w:p w:rsidR="00291997" w:rsidRPr="00C4456D" w:rsidRDefault="00B53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 xml:space="preserve">е менее </w:t>
            </w:r>
          </w:p>
          <w:p w:rsidR="00291997" w:rsidRPr="00C4456D" w:rsidRDefault="00283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3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</w:tcPr>
          <w:p w:rsidR="00291997" w:rsidRPr="00C4456D" w:rsidRDefault="005A6BFC" w:rsidP="0041164B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>в ведущих газетах города Красноярска</w:t>
            </w:r>
            <w:r w:rsidR="007376B1" w:rsidRPr="00C4456D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276C59" w:rsidRPr="00C4456D">
              <w:rPr>
                <w:rFonts w:ascii="Arial" w:hAnsi="Arial" w:cs="Arial"/>
                <w:sz w:val="20"/>
                <w:szCs w:val="20"/>
              </w:rPr>
              <w:t xml:space="preserve"> период проведения информационной кампании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291997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Благодарность от администрации города в газете </w:t>
            </w:r>
            <w:r w:rsidR="001A3AB0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</w:t>
            </w:r>
            <w:r w:rsidR="000D6786" w:rsidRPr="00C4456D">
              <w:rPr>
                <w:rFonts w:ascii="Arial" w:hAnsi="Arial" w:cs="Arial"/>
                <w:sz w:val="20"/>
                <w:szCs w:val="20"/>
              </w:rPr>
              <w:t>праздника</w:t>
            </w:r>
          </w:p>
        </w:tc>
        <w:tc>
          <w:tcPr>
            <w:tcW w:w="1620" w:type="dxa"/>
          </w:tcPr>
          <w:p w:rsidR="00291997" w:rsidRPr="00C4456D" w:rsidRDefault="00B53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 xml:space="preserve">е менее </w:t>
            </w:r>
          </w:p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680" w:type="dxa"/>
          </w:tcPr>
          <w:p w:rsidR="00291997" w:rsidRPr="00C4456D" w:rsidRDefault="00032AB9" w:rsidP="004B7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 201</w:t>
            </w:r>
            <w:r w:rsidR="004B713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0D6786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291997" w:rsidRPr="00C4456D" w:rsidTr="00CB4F8C">
        <w:tblPrEx>
          <w:tblCellMar>
            <w:top w:w="0" w:type="dxa"/>
            <w:bottom w:w="0" w:type="dxa"/>
          </w:tblCellMar>
        </w:tblPrEx>
        <w:tc>
          <w:tcPr>
            <w:tcW w:w="10620" w:type="dxa"/>
            <w:gridSpan w:val="3"/>
            <w:tcBorders>
              <w:right w:val="nil"/>
            </w:tcBorders>
            <w:shd w:val="clear" w:color="auto" w:fill="000000"/>
          </w:tcPr>
          <w:p w:rsidR="00291997" w:rsidRPr="00C4456D" w:rsidRDefault="00291997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291997" w:rsidRPr="00C4456D" w:rsidRDefault="002919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</w:tcBorders>
          </w:tcPr>
          <w:p w:rsidR="00291997" w:rsidRPr="00C4456D" w:rsidRDefault="00291997" w:rsidP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4456D">
                <w:rPr>
                  <w:rFonts w:ascii="Arial" w:hAnsi="Arial" w:cs="Arial"/>
                  <w:sz w:val="20"/>
                  <w:szCs w:val="20"/>
                </w:rPr>
                <w:t>2008 г</w:t>
              </w:r>
            </w:smartTag>
            <w:r w:rsidRPr="00C445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104F0B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баннера с логотипом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сайтах СМИ</w:t>
            </w:r>
          </w:p>
        </w:tc>
        <w:tc>
          <w:tcPr>
            <w:tcW w:w="1620" w:type="dxa"/>
          </w:tcPr>
          <w:p w:rsidR="00291997" w:rsidRPr="00C4456D" w:rsidRDefault="00291997" w:rsidP="00413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1</w:t>
            </w:r>
          </w:p>
        </w:tc>
        <w:tc>
          <w:tcPr>
            <w:tcW w:w="4680" w:type="dxa"/>
          </w:tcPr>
          <w:p w:rsidR="00291997" w:rsidRPr="00C4456D" w:rsidRDefault="00885FA8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291997" w:rsidRPr="00C4456D" w:rsidRDefault="00291997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НАРУЖНОЕ ОФОРМЛЕНИЕ ПРАЗДНИКА</w:t>
            </w:r>
          </w:p>
        </w:tc>
      </w:tr>
      <w:tr w:rsidR="002F74AC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F74AC" w:rsidRPr="00C4456D" w:rsidRDefault="002F74AC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</w:p>
        </w:tc>
        <w:tc>
          <w:tcPr>
            <w:tcW w:w="1620" w:type="dxa"/>
          </w:tcPr>
          <w:p w:rsidR="002F74AC" w:rsidRPr="00C4456D" w:rsidRDefault="002F7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2F74AC" w:rsidRPr="00C4456D" w:rsidRDefault="002F74AC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Бан</w:t>
            </w:r>
            <w:r w:rsidR="001A3AB0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ер: ба</w:t>
            </w:r>
            <w:r w:rsidR="001A3AB0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нерная ткань, полноцветная печать, размер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3х6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1A3A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74AC" w:rsidRPr="00C4456D" w:rsidRDefault="002F74AC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по городу</w:t>
            </w:r>
          </w:p>
        </w:tc>
      </w:tr>
      <w:tr w:rsidR="002F74AC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2F74AC" w:rsidRPr="00C4456D" w:rsidRDefault="002F74AC">
            <w:pPr>
              <w:pStyle w:val="7"/>
              <w:rPr>
                <w:rFonts w:cs="Arial"/>
                <w:sz w:val="20"/>
                <w:szCs w:val="20"/>
              </w:rPr>
            </w:pPr>
            <w:r w:rsidRPr="00C4456D">
              <w:rPr>
                <w:rFonts w:cs="Arial"/>
                <w:sz w:val="20"/>
                <w:szCs w:val="20"/>
              </w:rPr>
              <w:t>ОСОБЫЕ МЕРОПРИЯТИЯ</w:t>
            </w:r>
          </w:p>
        </w:tc>
      </w:tr>
      <w:tr w:rsidR="005C121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5C1217" w:rsidRPr="00C4456D" w:rsidRDefault="005C1217" w:rsidP="00A008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Упоминание </w:t>
            </w:r>
            <w:r w:rsidR="00A008C7">
              <w:rPr>
                <w:rFonts w:ascii="Arial" w:hAnsi="Arial" w:cs="Arial"/>
                <w:sz w:val="20"/>
                <w:szCs w:val="20"/>
              </w:rPr>
              <w:t>Партнера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со сцены во время</w:t>
            </w:r>
            <w:r w:rsidR="0041164B">
              <w:rPr>
                <w:rFonts w:ascii="Arial" w:hAnsi="Arial" w:cs="Arial"/>
                <w:sz w:val="20"/>
                <w:szCs w:val="20"/>
              </w:rPr>
              <w:t xml:space="preserve"> церемонии открытия Новогодней ё</w:t>
            </w:r>
            <w:r>
              <w:rPr>
                <w:rFonts w:ascii="Arial" w:hAnsi="Arial" w:cs="Arial"/>
                <w:sz w:val="20"/>
                <w:szCs w:val="20"/>
              </w:rPr>
              <w:t>лки-201</w:t>
            </w:r>
            <w:r w:rsidR="00F450C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5C1217" w:rsidRPr="00C4456D" w:rsidRDefault="005C1217" w:rsidP="0053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6B0C" w:rsidRPr="00C4456D" w:rsidRDefault="00226B0C">
      <w:pPr>
        <w:jc w:val="center"/>
        <w:rPr>
          <w:rFonts w:ascii="Arial" w:hAnsi="Arial" w:cs="Arial"/>
          <w:b/>
          <w:sz w:val="20"/>
          <w:szCs w:val="20"/>
        </w:rPr>
      </w:pPr>
    </w:p>
    <w:p w:rsidR="00D07C03" w:rsidRPr="00C4456D" w:rsidRDefault="00D07C03">
      <w:pPr>
        <w:jc w:val="center"/>
        <w:rPr>
          <w:rFonts w:ascii="Arial" w:hAnsi="Arial" w:cs="Arial"/>
          <w:b/>
          <w:sz w:val="20"/>
          <w:szCs w:val="20"/>
        </w:rPr>
      </w:pPr>
    </w:p>
    <w:p w:rsidR="00D07C03" w:rsidRDefault="00D07C03">
      <w:pPr>
        <w:jc w:val="center"/>
        <w:rPr>
          <w:rFonts w:ascii="Arial" w:hAnsi="Arial" w:cs="Arial"/>
          <w:b/>
          <w:sz w:val="20"/>
          <w:szCs w:val="20"/>
        </w:rPr>
      </w:pPr>
    </w:p>
    <w:p w:rsidR="00033212" w:rsidRPr="00C4456D" w:rsidRDefault="00033212">
      <w:pPr>
        <w:jc w:val="center"/>
        <w:rPr>
          <w:rFonts w:ascii="Arial" w:hAnsi="Arial" w:cs="Arial"/>
          <w:b/>
          <w:sz w:val="20"/>
          <w:szCs w:val="20"/>
        </w:rPr>
      </w:pPr>
    </w:p>
    <w:p w:rsidR="00D07C03" w:rsidRPr="00C4456D" w:rsidRDefault="00D07C03">
      <w:pPr>
        <w:jc w:val="center"/>
        <w:rPr>
          <w:rFonts w:ascii="Arial" w:hAnsi="Arial" w:cs="Arial"/>
          <w:b/>
          <w:sz w:val="20"/>
          <w:szCs w:val="20"/>
        </w:rPr>
      </w:pPr>
    </w:p>
    <w:p w:rsidR="00740313" w:rsidRPr="00C4456D" w:rsidRDefault="00A854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ПАРТНЁР</w:t>
      </w:r>
    </w:p>
    <w:p w:rsidR="00740313" w:rsidRPr="00C4456D" w:rsidRDefault="00740313">
      <w:pPr>
        <w:jc w:val="center"/>
        <w:rPr>
          <w:rFonts w:ascii="Arial" w:hAnsi="Arial" w:cs="Arial"/>
          <w:b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>200 тыс. рублей</w:t>
      </w:r>
    </w:p>
    <w:p w:rsidR="00740313" w:rsidRPr="00C4456D" w:rsidRDefault="0074031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9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620"/>
        <w:gridCol w:w="4680"/>
        <w:gridCol w:w="4500"/>
        <w:gridCol w:w="4500"/>
      </w:tblGrid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740313" w:rsidRPr="001A3AB0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AB0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1A3AB0" w:rsidRDefault="00740313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AB0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1A3AB0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680" w:type="dxa"/>
          </w:tcPr>
          <w:p w:rsidR="00740313" w:rsidRPr="001A3AB0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AB0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2919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газетном макете праздника</w:t>
            </w:r>
          </w:p>
        </w:tc>
        <w:tc>
          <w:tcPr>
            <w:tcW w:w="1620" w:type="dxa"/>
          </w:tcPr>
          <w:p w:rsidR="00291997" w:rsidRPr="00C4456D" w:rsidRDefault="000E1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 xml:space="preserve">е менее </w:t>
            </w:r>
          </w:p>
          <w:p w:rsidR="00291997" w:rsidRPr="00C4456D" w:rsidRDefault="00475F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3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</w:tcPr>
          <w:p w:rsidR="00291997" w:rsidRPr="00C4456D" w:rsidRDefault="005A6BFC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 xml:space="preserve"> в ведущих газетах города Красноярска</w:t>
            </w:r>
            <w:r w:rsidR="007376B1" w:rsidRPr="00C4456D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="00276C59" w:rsidRPr="00C4456D">
              <w:rPr>
                <w:rFonts w:ascii="Arial" w:hAnsi="Arial" w:cs="Arial"/>
                <w:sz w:val="20"/>
                <w:szCs w:val="20"/>
              </w:rPr>
              <w:t>период проведения информационной кампании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291997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Благодарность от администрации города в газете </w:t>
            </w:r>
            <w:r w:rsidR="001A3AB0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</w:t>
            </w:r>
            <w:r w:rsidR="00675398" w:rsidRPr="00C4456D">
              <w:rPr>
                <w:rFonts w:ascii="Arial" w:hAnsi="Arial" w:cs="Arial"/>
                <w:sz w:val="20"/>
                <w:szCs w:val="20"/>
              </w:rPr>
              <w:t>праздника</w:t>
            </w:r>
          </w:p>
        </w:tc>
        <w:tc>
          <w:tcPr>
            <w:tcW w:w="1620" w:type="dxa"/>
          </w:tcPr>
          <w:p w:rsidR="00291997" w:rsidRPr="00C4456D" w:rsidRDefault="000E1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 xml:space="preserve">е менее </w:t>
            </w:r>
          </w:p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680" w:type="dxa"/>
          </w:tcPr>
          <w:p w:rsidR="00291997" w:rsidRPr="00C4456D" w:rsidRDefault="00032AB9" w:rsidP="004B7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 201</w:t>
            </w:r>
            <w:r w:rsidR="004B713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675398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291997" w:rsidRPr="00C4456D" w:rsidTr="00CB4F8C">
        <w:tblPrEx>
          <w:tblCellMar>
            <w:top w:w="0" w:type="dxa"/>
            <w:bottom w:w="0" w:type="dxa"/>
          </w:tblCellMar>
        </w:tblPrEx>
        <w:tc>
          <w:tcPr>
            <w:tcW w:w="10620" w:type="dxa"/>
            <w:gridSpan w:val="3"/>
            <w:tcBorders>
              <w:right w:val="nil"/>
            </w:tcBorders>
            <w:shd w:val="clear" w:color="auto" w:fill="000000"/>
          </w:tcPr>
          <w:p w:rsidR="00291997" w:rsidRPr="00C4456D" w:rsidRDefault="00291997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291997" w:rsidRPr="00C4456D" w:rsidRDefault="002919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</w:tcBorders>
          </w:tcPr>
          <w:p w:rsidR="00291997" w:rsidRPr="00C4456D" w:rsidRDefault="00291997" w:rsidP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4456D">
                <w:rPr>
                  <w:rFonts w:ascii="Arial" w:hAnsi="Arial" w:cs="Arial"/>
                  <w:sz w:val="20"/>
                  <w:szCs w:val="20"/>
                </w:rPr>
                <w:t>2008 г</w:t>
              </w:r>
            </w:smartTag>
            <w:r w:rsidRPr="00C445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930FDC" w:rsidP="00104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Размещение баннера с логотипом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="00104F0B" w:rsidRPr="00C4456D">
              <w:rPr>
                <w:rFonts w:ascii="Arial" w:hAnsi="Arial" w:cs="Arial"/>
                <w:sz w:val="20"/>
                <w:szCs w:val="20"/>
              </w:rPr>
              <w:t>а на</w:t>
            </w:r>
            <w:r w:rsidR="00F670AF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F0B" w:rsidRPr="00C4456D">
              <w:rPr>
                <w:rFonts w:ascii="Arial" w:hAnsi="Arial" w:cs="Arial"/>
                <w:sz w:val="20"/>
                <w:szCs w:val="20"/>
              </w:rPr>
              <w:t>сайтах СМИ</w:t>
            </w:r>
          </w:p>
        </w:tc>
        <w:tc>
          <w:tcPr>
            <w:tcW w:w="1620" w:type="dxa"/>
          </w:tcPr>
          <w:p w:rsidR="00291997" w:rsidRPr="00C4456D" w:rsidRDefault="00291997" w:rsidP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1</w:t>
            </w:r>
          </w:p>
        </w:tc>
        <w:tc>
          <w:tcPr>
            <w:tcW w:w="4680" w:type="dxa"/>
          </w:tcPr>
          <w:p w:rsidR="00291997" w:rsidRPr="00C4456D" w:rsidRDefault="00885FA8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291997" w:rsidRPr="00C4456D" w:rsidRDefault="002F74AC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НАРУЖНОЕ ОФОРМЛЕНИЕ ПРАЗДНИКА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675398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</w:p>
        </w:tc>
        <w:tc>
          <w:tcPr>
            <w:tcW w:w="1620" w:type="dxa"/>
          </w:tcPr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675398" w:rsidRPr="00C4456D" w:rsidRDefault="00675398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Бан</w:t>
            </w:r>
            <w:r w:rsidR="004A44B7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ер: бан</w:t>
            </w:r>
            <w:r w:rsidR="001A3AB0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</w:t>
            </w:r>
            <w:r w:rsidR="004A44B7" w:rsidRPr="00C4456D">
              <w:rPr>
                <w:rFonts w:ascii="Arial" w:hAnsi="Arial" w:cs="Arial"/>
                <w:sz w:val="20"/>
                <w:szCs w:val="20"/>
              </w:rPr>
              <w:t>ная ткань, полноцветная печать,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размер </w:t>
            </w:r>
            <w:r w:rsidR="003C5009" w:rsidRPr="00C4456D">
              <w:rPr>
                <w:rFonts w:ascii="Arial" w:hAnsi="Arial" w:cs="Arial"/>
                <w:sz w:val="20"/>
                <w:szCs w:val="20"/>
              </w:rPr>
              <w:t>3х6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1A3A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91997" w:rsidRPr="00C4456D" w:rsidRDefault="00675398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по городу</w:t>
            </w:r>
          </w:p>
        </w:tc>
      </w:tr>
    </w:tbl>
    <w:p w:rsidR="00740313" w:rsidRPr="00C4456D" w:rsidRDefault="00740313">
      <w:pPr>
        <w:jc w:val="center"/>
        <w:rPr>
          <w:rFonts w:ascii="Arial" w:hAnsi="Arial" w:cs="Arial"/>
          <w:sz w:val="20"/>
          <w:szCs w:val="20"/>
        </w:rPr>
      </w:pPr>
    </w:p>
    <w:p w:rsidR="00675398" w:rsidRPr="00C4456D" w:rsidRDefault="00675398">
      <w:pPr>
        <w:pStyle w:val="2"/>
        <w:rPr>
          <w:rFonts w:ascii="Arial" w:hAnsi="Arial" w:cs="Arial"/>
          <w:sz w:val="20"/>
          <w:szCs w:val="20"/>
        </w:rPr>
      </w:pPr>
    </w:p>
    <w:p w:rsidR="00740313" w:rsidRPr="00C4456D" w:rsidRDefault="00A85497">
      <w:pPr>
        <w:pStyle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ПАРТНЁР</w:t>
      </w:r>
    </w:p>
    <w:p w:rsidR="00740313" w:rsidRPr="00C4456D" w:rsidRDefault="003850E5">
      <w:pPr>
        <w:jc w:val="center"/>
        <w:rPr>
          <w:rFonts w:ascii="Arial" w:hAnsi="Arial" w:cs="Arial"/>
          <w:b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 xml:space="preserve"> </w:t>
      </w:r>
      <w:r w:rsidR="00740313" w:rsidRPr="00C4456D">
        <w:rPr>
          <w:rFonts w:ascii="Arial" w:hAnsi="Arial" w:cs="Arial"/>
          <w:b/>
          <w:sz w:val="20"/>
          <w:szCs w:val="20"/>
        </w:rPr>
        <w:t>100 тыс. рублей</w:t>
      </w:r>
    </w:p>
    <w:p w:rsidR="00740313" w:rsidRPr="00C4456D" w:rsidRDefault="0074031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9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620"/>
        <w:gridCol w:w="4680"/>
        <w:gridCol w:w="4500"/>
        <w:gridCol w:w="4500"/>
      </w:tblGrid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AA35E5" w:rsidRDefault="00740313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68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  <w:r w:rsidR="00FE138D" w:rsidRPr="00C4456D">
              <w:rPr>
                <w:rFonts w:ascii="Arial" w:hAnsi="Arial" w:cs="Arial"/>
                <w:sz w:val="20"/>
                <w:szCs w:val="20"/>
              </w:rPr>
              <w:t xml:space="preserve"> И ЖУРНАЛЫ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2919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газетном макете праздника</w:t>
            </w:r>
          </w:p>
        </w:tc>
        <w:tc>
          <w:tcPr>
            <w:tcW w:w="1620" w:type="dxa"/>
          </w:tcPr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291997" w:rsidRPr="00C4456D" w:rsidRDefault="0067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2</w:t>
            </w:r>
            <w:r w:rsidR="00C4454F" w:rsidRPr="00C4456D">
              <w:rPr>
                <w:rFonts w:ascii="Arial" w:hAnsi="Arial" w:cs="Arial"/>
                <w:sz w:val="20"/>
                <w:szCs w:val="20"/>
              </w:rPr>
              <w:t xml:space="preserve"> выходов</w:t>
            </w:r>
          </w:p>
        </w:tc>
        <w:tc>
          <w:tcPr>
            <w:tcW w:w="4680" w:type="dxa"/>
          </w:tcPr>
          <w:p w:rsidR="00291997" w:rsidRPr="00C4456D" w:rsidRDefault="005A6BFC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>в ведущих газетах города Красноярска</w:t>
            </w:r>
            <w:r w:rsidR="007376B1" w:rsidRPr="00C4456D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="00276C59" w:rsidRPr="00C4456D">
              <w:rPr>
                <w:rFonts w:ascii="Arial" w:hAnsi="Arial" w:cs="Arial"/>
                <w:sz w:val="20"/>
                <w:szCs w:val="20"/>
              </w:rPr>
              <w:t>период проведения информационной кампании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291997" w:rsidP="00675398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Благодарность от</w:t>
            </w:r>
            <w:r w:rsidR="001A3AB0">
              <w:rPr>
                <w:rFonts w:ascii="Arial" w:hAnsi="Arial" w:cs="Arial"/>
                <w:sz w:val="20"/>
                <w:szCs w:val="20"/>
              </w:rPr>
              <w:t xml:space="preserve"> администрации города в газете 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1A3AB0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</w:t>
            </w:r>
            <w:r w:rsidR="00675398" w:rsidRPr="00C4456D">
              <w:rPr>
                <w:rFonts w:ascii="Arial" w:hAnsi="Arial" w:cs="Arial"/>
                <w:sz w:val="20"/>
                <w:szCs w:val="20"/>
              </w:rPr>
              <w:t>праздника</w:t>
            </w:r>
          </w:p>
        </w:tc>
        <w:tc>
          <w:tcPr>
            <w:tcW w:w="1620" w:type="dxa"/>
          </w:tcPr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680" w:type="dxa"/>
          </w:tcPr>
          <w:p w:rsidR="00291997" w:rsidRPr="00C4456D" w:rsidRDefault="00032AB9" w:rsidP="004B7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 201</w:t>
            </w:r>
            <w:r w:rsidR="004B713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675398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291997" w:rsidRPr="00C4456D" w:rsidTr="00CB4F8C">
        <w:tblPrEx>
          <w:tblCellMar>
            <w:top w:w="0" w:type="dxa"/>
            <w:bottom w:w="0" w:type="dxa"/>
          </w:tblCellMar>
        </w:tblPrEx>
        <w:tc>
          <w:tcPr>
            <w:tcW w:w="10620" w:type="dxa"/>
            <w:gridSpan w:val="3"/>
            <w:tcBorders>
              <w:right w:val="nil"/>
            </w:tcBorders>
            <w:shd w:val="clear" w:color="auto" w:fill="000000"/>
          </w:tcPr>
          <w:p w:rsidR="00291997" w:rsidRPr="00C4456D" w:rsidRDefault="00291997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291997" w:rsidRPr="00C4456D" w:rsidRDefault="002919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</w:tcBorders>
          </w:tcPr>
          <w:p w:rsidR="00291997" w:rsidRPr="00C4456D" w:rsidRDefault="00291997" w:rsidP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4456D">
                <w:rPr>
                  <w:rFonts w:ascii="Arial" w:hAnsi="Arial" w:cs="Arial"/>
                  <w:sz w:val="20"/>
                  <w:szCs w:val="20"/>
                </w:rPr>
                <w:t>2008 г</w:t>
              </w:r>
            </w:smartTag>
            <w:r w:rsidRPr="00C445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104F0B" w:rsidP="001A3AB0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баннера с логотипом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сайтах СМИ</w:t>
            </w:r>
          </w:p>
        </w:tc>
        <w:tc>
          <w:tcPr>
            <w:tcW w:w="1620" w:type="dxa"/>
          </w:tcPr>
          <w:p w:rsidR="00291997" w:rsidRPr="00C4456D" w:rsidRDefault="00291997" w:rsidP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1</w:t>
            </w:r>
          </w:p>
        </w:tc>
        <w:tc>
          <w:tcPr>
            <w:tcW w:w="4680" w:type="dxa"/>
          </w:tcPr>
          <w:p w:rsidR="00291997" w:rsidRPr="00C4456D" w:rsidRDefault="00885FA8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291997" w:rsidRPr="00C4456D" w:rsidRDefault="00291997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НАРУЖНОЕ ОФОРМЛЕНИЕ ПРАЗДНИКА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675398" w:rsidP="00675398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на праздничном панно</w:t>
            </w:r>
          </w:p>
        </w:tc>
        <w:tc>
          <w:tcPr>
            <w:tcW w:w="1620" w:type="dxa"/>
          </w:tcPr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675398" w:rsidRPr="00C4456D" w:rsidRDefault="00675398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Бан</w:t>
            </w:r>
            <w:r w:rsidR="004A44B7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ер: бан</w:t>
            </w:r>
            <w:r w:rsidR="004A44B7"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Pr="00C4456D">
              <w:rPr>
                <w:rFonts w:ascii="Arial" w:hAnsi="Arial" w:cs="Arial"/>
                <w:sz w:val="20"/>
                <w:szCs w:val="20"/>
              </w:rPr>
              <w:t>ерная ткань, полноцветная печать,</w:t>
            </w:r>
            <w:r w:rsidR="001A3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размер </w:t>
            </w:r>
            <w:r w:rsidR="00CF7968" w:rsidRPr="00C4456D">
              <w:rPr>
                <w:rFonts w:ascii="Arial" w:hAnsi="Arial" w:cs="Arial"/>
                <w:sz w:val="20"/>
                <w:szCs w:val="20"/>
              </w:rPr>
              <w:t>3х6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1A3A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91997" w:rsidRPr="00C4456D" w:rsidRDefault="00675398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 по городу</w:t>
            </w:r>
          </w:p>
        </w:tc>
      </w:tr>
    </w:tbl>
    <w:p w:rsidR="00D07C03" w:rsidRPr="00C4456D" w:rsidRDefault="00D07C03" w:rsidP="00D07C03">
      <w:pPr>
        <w:rPr>
          <w:rFonts w:ascii="Arial" w:hAnsi="Arial" w:cs="Arial"/>
          <w:sz w:val="20"/>
          <w:szCs w:val="20"/>
        </w:rPr>
      </w:pPr>
    </w:p>
    <w:p w:rsidR="00740313" w:rsidRPr="00C4456D" w:rsidRDefault="00A85497">
      <w:pPr>
        <w:pStyle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ПАРТНЁР</w:t>
      </w:r>
    </w:p>
    <w:p w:rsidR="00740313" w:rsidRPr="00C4456D" w:rsidRDefault="003850E5">
      <w:pPr>
        <w:jc w:val="center"/>
        <w:rPr>
          <w:rFonts w:ascii="Arial" w:hAnsi="Arial" w:cs="Arial"/>
          <w:b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 xml:space="preserve"> </w:t>
      </w:r>
      <w:r w:rsidR="00740313" w:rsidRPr="00C4456D">
        <w:rPr>
          <w:rFonts w:ascii="Arial" w:hAnsi="Arial" w:cs="Arial"/>
          <w:b/>
          <w:sz w:val="20"/>
          <w:szCs w:val="20"/>
        </w:rPr>
        <w:t>50 тыс. рублей</w:t>
      </w:r>
    </w:p>
    <w:p w:rsidR="00740313" w:rsidRPr="00C4456D" w:rsidRDefault="0074031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9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620"/>
        <w:gridCol w:w="4680"/>
        <w:gridCol w:w="4500"/>
        <w:gridCol w:w="4500"/>
      </w:tblGrid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AA35E5" w:rsidRDefault="00740313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68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10620" w:type="dxa"/>
            <w:gridSpan w:val="3"/>
            <w:shd w:val="clear" w:color="auto" w:fill="000000"/>
          </w:tcPr>
          <w:p w:rsidR="00740313" w:rsidRPr="00C4456D" w:rsidRDefault="00740313" w:rsidP="00F923FD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  <w:r w:rsidR="00DA5933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29199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логотипа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Pr="00C4456D">
              <w:rPr>
                <w:rFonts w:ascii="Arial" w:hAnsi="Arial" w:cs="Arial"/>
                <w:sz w:val="20"/>
                <w:szCs w:val="20"/>
              </w:rPr>
              <w:t>а в газетном макете праздника</w:t>
            </w:r>
          </w:p>
        </w:tc>
        <w:tc>
          <w:tcPr>
            <w:tcW w:w="1620" w:type="dxa"/>
          </w:tcPr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680" w:type="dxa"/>
          </w:tcPr>
          <w:p w:rsidR="00291997" w:rsidRPr="00C4456D" w:rsidRDefault="005A6BFC" w:rsidP="00AA35E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Размещение</w:t>
            </w:r>
            <w:r w:rsidR="00291997" w:rsidRPr="00C4456D">
              <w:rPr>
                <w:rFonts w:ascii="Arial" w:hAnsi="Arial" w:cs="Arial"/>
                <w:sz w:val="20"/>
                <w:szCs w:val="20"/>
              </w:rPr>
              <w:t xml:space="preserve"> в ведущих газетах города Красноярска</w:t>
            </w:r>
            <w:r w:rsidR="007376B1" w:rsidRPr="00C4456D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276C59" w:rsidRPr="00C4456D">
              <w:rPr>
                <w:rFonts w:ascii="Arial" w:hAnsi="Arial" w:cs="Arial"/>
                <w:sz w:val="20"/>
                <w:szCs w:val="20"/>
              </w:rPr>
              <w:t xml:space="preserve"> период проведения информационной кампании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291997" w:rsidP="00AA35E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Благодарность от</w:t>
            </w:r>
            <w:r w:rsidR="00AA35E5">
              <w:rPr>
                <w:rFonts w:ascii="Arial" w:hAnsi="Arial" w:cs="Arial"/>
                <w:sz w:val="20"/>
                <w:szCs w:val="20"/>
              </w:rPr>
              <w:t xml:space="preserve"> администрации города в газете 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AA35E5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</w:t>
            </w:r>
            <w:r w:rsidR="00675398" w:rsidRPr="00C4456D">
              <w:rPr>
                <w:rFonts w:ascii="Arial" w:hAnsi="Arial" w:cs="Arial"/>
                <w:sz w:val="20"/>
                <w:szCs w:val="20"/>
              </w:rPr>
              <w:t>праздника</w:t>
            </w:r>
          </w:p>
        </w:tc>
        <w:tc>
          <w:tcPr>
            <w:tcW w:w="1620" w:type="dxa"/>
          </w:tcPr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291997" w:rsidRPr="00C4456D" w:rsidRDefault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680" w:type="dxa"/>
          </w:tcPr>
          <w:p w:rsidR="00291997" w:rsidRPr="00C4456D" w:rsidRDefault="00032AB9" w:rsidP="004B7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 201</w:t>
            </w:r>
            <w:r w:rsidR="004B713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675398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291997" w:rsidRPr="00C4456D" w:rsidTr="00CB4F8C">
        <w:tblPrEx>
          <w:tblCellMar>
            <w:top w:w="0" w:type="dxa"/>
            <w:bottom w:w="0" w:type="dxa"/>
          </w:tblCellMar>
        </w:tblPrEx>
        <w:tc>
          <w:tcPr>
            <w:tcW w:w="10620" w:type="dxa"/>
            <w:gridSpan w:val="3"/>
            <w:tcBorders>
              <w:right w:val="nil"/>
            </w:tcBorders>
            <w:shd w:val="clear" w:color="auto" w:fill="000000"/>
          </w:tcPr>
          <w:p w:rsidR="00291997" w:rsidRPr="00C4456D" w:rsidRDefault="00291997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ИНТЕРНЕТ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291997" w:rsidRPr="00C4456D" w:rsidRDefault="002919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</w:tcBorders>
          </w:tcPr>
          <w:p w:rsidR="00291997" w:rsidRPr="00C4456D" w:rsidRDefault="00291997" w:rsidP="00291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4456D">
                <w:rPr>
                  <w:rFonts w:ascii="Arial" w:hAnsi="Arial" w:cs="Arial"/>
                  <w:sz w:val="20"/>
                  <w:szCs w:val="20"/>
                </w:rPr>
                <w:t>2008 г</w:t>
              </w:r>
            </w:smartTag>
            <w:r w:rsidRPr="00C445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91997" w:rsidRPr="00C4456D">
        <w:tblPrEx>
          <w:tblCellMar>
            <w:top w:w="0" w:type="dxa"/>
            <w:bottom w:w="0" w:type="dxa"/>
          </w:tblCellMar>
        </w:tblPrEx>
        <w:trPr>
          <w:gridAfter w:val="2"/>
          <w:wAfter w:w="9000" w:type="dxa"/>
        </w:trPr>
        <w:tc>
          <w:tcPr>
            <w:tcW w:w="4320" w:type="dxa"/>
          </w:tcPr>
          <w:p w:rsidR="00291997" w:rsidRPr="00C4456D" w:rsidRDefault="00104F0B" w:rsidP="00AA35E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Размещение баннера с логотипом </w:t>
            </w:r>
            <w:r w:rsidR="00A85497">
              <w:rPr>
                <w:rFonts w:ascii="Arial" w:hAnsi="Arial" w:cs="Arial"/>
                <w:sz w:val="20"/>
                <w:szCs w:val="20"/>
              </w:rPr>
              <w:t>Партнёр</w:t>
            </w:r>
            <w:r w:rsidR="00F670AF" w:rsidRPr="00C4456D">
              <w:rPr>
                <w:rFonts w:ascii="Arial" w:hAnsi="Arial" w:cs="Arial"/>
                <w:sz w:val="20"/>
                <w:szCs w:val="20"/>
              </w:rPr>
              <w:t xml:space="preserve">а на </w:t>
            </w:r>
            <w:r w:rsidRPr="00C4456D">
              <w:rPr>
                <w:rFonts w:ascii="Arial" w:hAnsi="Arial" w:cs="Arial"/>
                <w:sz w:val="20"/>
                <w:szCs w:val="20"/>
              </w:rPr>
              <w:t>сайтах СМИ</w:t>
            </w:r>
          </w:p>
        </w:tc>
        <w:tc>
          <w:tcPr>
            <w:tcW w:w="1620" w:type="dxa"/>
          </w:tcPr>
          <w:p w:rsidR="00291997" w:rsidRPr="00C4456D" w:rsidRDefault="00291997" w:rsidP="00443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не менее 1</w:t>
            </w:r>
          </w:p>
        </w:tc>
        <w:tc>
          <w:tcPr>
            <w:tcW w:w="4680" w:type="dxa"/>
          </w:tcPr>
          <w:p w:rsidR="00291997" w:rsidRPr="00C4456D" w:rsidRDefault="00885FA8" w:rsidP="004A44B7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На период проведения информационной кампании</w:t>
            </w:r>
          </w:p>
        </w:tc>
      </w:tr>
    </w:tbl>
    <w:p w:rsidR="00740313" w:rsidRPr="00C4456D" w:rsidRDefault="00740313">
      <w:pPr>
        <w:rPr>
          <w:rFonts w:ascii="Arial" w:hAnsi="Arial" w:cs="Arial"/>
          <w:b/>
          <w:bCs/>
          <w:sz w:val="20"/>
          <w:szCs w:val="20"/>
        </w:rPr>
      </w:pPr>
    </w:p>
    <w:p w:rsidR="00032AB9" w:rsidRDefault="00032AB9">
      <w:pPr>
        <w:pStyle w:val="2"/>
        <w:ind w:firstLine="0"/>
        <w:rPr>
          <w:rFonts w:ascii="Arial" w:hAnsi="Arial" w:cs="Arial"/>
          <w:sz w:val="20"/>
          <w:szCs w:val="20"/>
        </w:rPr>
      </w:pPr>
    </w:p>
    <w:p w:rsidR="00740313" w:rsidRPr="00C4456D" w:rsidRDefault="005C1217">
      <w:pPr>
        <w:pStyle w:val="2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</w:t>
      </w:r>
    </w:p>
    <w:p w:rsidR="00740313" w:rsidRPr="00C4456D" w:rsidRDefault="00740313">
      <w:pPr>
        <w:jc w:val="center"/>
        <w:rPr>
          <w:rFonts w:ascii="Arial" w:hAnsi="Arial" w:cs="Arial"/>
          <w:b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>25 тыс. рублей</w:t>
      </w:r>
    </w:p>
    <w:p w:rsidR="00740313" w:rsidRPr="00C4456D" w:rsidRDefault="00740313">
      <w:pPr>
        <w:rPr>
          <w:rFonts w:ascii="Arial" w:hAnsi="Arial" w:cs="Arial"/>
          <w:b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620"/>
        <w:gridCol w:w="4680"/>
      </w:tblGrid>
      <w:tr w:rsidR="00740313" w:rsidRPr="00C4456D" w:rsidTr="005D1BA3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AA35E5" w:rsidRDefault="00740313" w:rsidP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Объ</w:t>
            </w:r>
            <w:r w:rsidR="0041164B">
              <w:rPr>
                <w:rFonts w:ascii="Arial" w:hAnsi="Arial" w:cs="Arial"/>
                <w:b/>
                <w:sz w:val="20"/>
                <w:szCs w:val="20"/>
              </w:rPr>
              <w:t>ё</w:t>
            </w:r>
            <w:r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68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 w:rsidTr="005D1BA3">
        <w:tblPrEx>
          <w:tblCellMar>
            <w:top w:w="0" w:type="dxa"/>
            <w:bottom w:w="0" w:type="dxa"/>
          </w:tblCellMar>
        </w:tblPrEx>
        <w:tc>
          <w:tcPr>
            <w:tcW w:w="10620" w:type="dxa"/>
            <w:gridSpan w:val="3"/>
            <w:shd w:val="clear" w:color="auto" w:fill="000000"/>
          </w:tcPr>
          <w:p w:rsidR="00740313" w:rsidRPr="00C4456D" w:rsidRDefault="00740313" w:rsidP="00F923FD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  <w:r w:rsidR="00FE138D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0313" w:rsidRPr="00C4456D" w:rsidTr="005D1BA3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740313" w:rsidP="00AA35E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Благодарность от администрации города в газете </w:t>
            </w:r>
            <w:r w:rsidR="00AA35E5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AA35E5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</w:t>
            </w:r>
            <w:r w:rsidR="0001394C" w:rsidRPr="00C4456D">
              <w:rPr>
                <w:rFonts w:ascii="Arial" w:hAnsi="Arial" w:cs="Arial"/>
                <w:sz w:val="20"/>
                <w:szCs w:val="20"/>
              </w:rPr>
              <w:t>праздника</w:t>
            </w:r>
          </w:p>
        </w:tc>
        <w:tc>
          <w:tcPr>
            <w:tcW w:w="1620" w:type="dxa"/>
          </w:tcPr>
          <w:p w:rsidR="00740313" w:rsidRPr="00C4456D" w:rsidRDefault="000E1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н</w:t>
            </w:r>
            <w:r w:rsidR="00740313" w:rsidRPr="00C4456D">
              <w:rPr>
                <w:rFonts w:ascii="Arial" w:hAnsi="Arial" w:cs="Arial"/>
                <w:sz w:val="20"/>
                <w:szCs w:val="20"/>
              </w:rPr>
              <w:t xml:space="preserve">е менее </w:t>
            </w:r>
          </w:p>
          <w:p w:rsidR="00740313" w:rsidRPr="00C4456D" w:rsidRDefault="00740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680" w:type="dxa"/>
          </w:tcPr>
          <w:p w:rsidR="00740313" w:rsidRPr="00C4456D" w:rsidRDefault="00032AB9" w:rsidP="004B7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 201</w:t>
            </w:r>
            <w:r w:rsidR="004B713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01394C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740313" w:rsidRPr="00C4456D" w:rsidTr="005D1BA3">
        <w:tblPrEx>
          <w:tblCellMar>
            <w:top w:w="0" w:type="dxa"/>
            <w:bottom w:w="0" w:type="dxa"/>
          </w:tblCellMar>
        </w:tblPrEx>
        <w:tc>
          <w:tcPr>
            <w:tcW w:w="10620" w:type="dxa"/>
            <w:gridSpan w:val="3"/>
            <w:shd w:val="clear" w:color="auto" w:fill="000000"/>
          </w:tcPr>
          <w:p w:rsidR="00740313" w:rsidRPr="00C4456D" w:rsidRDefault="0074031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54E4" w:rsidRPr="00C4456D" w:rsidRDefault="00EB54E4">
      <w:pPr>
        <w:rPr>
          <w:rFonts w:ascii="Arial" w:hAnsi="Arial" w:cs="Arial"/>
          <w:b/>
          <w:sz w:val="20"/>
          <w:szCs w:val="20"/>
        </w:rPr>
      </w:pPr>
    </w:p>
    <w:p w:rsidR="00D07C03" w:rsidRPr="00C4456D" w:rsidRDefault="00D07C03">
      <w:pPr>
        <w:rPr>
          <w:rFonts w:ascii="Arial" w:hAnsi="Arial" w:cs="Arial"/>
          <w:b/>
          <w:sz w:val="20"/>
          <w:szCs w:val="20"/>
        </w:rPr>
      </w:pPr>
    </w:p>
    <w:p w:rsidR="00740313" w:rsidRPr="00C4456D" w:rsidRDefault="005C1217">
      <w:pPr>
        <w:pStyle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</w:t>
      </w:r>
    </w:p>
    <w:p w:rsidR="00740313" w:rsidRPr="00C4456D" w:rsidRDefault="003850E5">
      <w:pPr>
        <w:jc w:val="center"/>
        <w:rPr>
          <w:rFonts w:ascii="Arial" w:hAnsi="Arial" w:cs="Arial"/>
          <w:b/>
          <w:sz w:val="20"/>
          <w:szCs w:val="20"/>
        </w:rPr>
      </w:pPr>
      <w:r w:rsidRPr="00C4456D">
        <w:rPr>
          <w:rFonts w:ascii="Arial" w:hAnsi="Arial" w:cs="Arial"/>
          <w:b/>
          <w:sz w:val="20"/>
          <w:szCs w:val="20"/>
        </w:rPr>
        <w:t xml:space="preserve"> </w:t>
      </w:r>
      <w:r w:rsidR="00740313" w:rsidRPr="00C4456D">
        <w:rPr>
          <w:rFonts w:ascii="Arial" w:hAnsi="Arial" w:cs="Arial"/>
          <w:b/>
          <w:sz w:val="20"/>
          <w:szCs w:val="20"/>
        </w:rPr>
        <w:t>10 тыс. рублей</w:t>
      </w:r>
    </w:p>
    <w:p w:rsidR="00740313" w:rsidRPr="00C4456D" w:rsidRDefault="00740313">
      <w:pPr>
        <w:rPr>
          <w:rFonts w:ascii="Arial" w:hAnsi="Arial" w:cs="Arial"/>
          <w:b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620"/>
        <w:gridCol w:w="4680"/>
      </w:tblGrid>
      <w:tr w:rsidR="00740313" w:rsidRPr="00C4456D" w:rsidTr="007376B1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Вид услуг</w:t>
            </w:r>
          </w:p>
        </w:tc>
        <w:tc>
          <w:tcPr>
            <w:tcW w:w="1620" w:type="dxa"/>
          </w:tcPr>
          <w:p w:rsidR="00740313" w:rsidRPr="00AA35E5" w:rsidRDefault="00411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Объё</w:t>
            </w:r>
            <w:r w:rsidR="00740313" w:rsidRPr="00AA35E5">
              <w:rPr>
                <w:rFonts w:ascii="Arial" w:hAnsi="Arial" w:cs="Arial"/>
                <w:b/>
                <w:sz w:val="20"/>
                <w:szCs w:val="20"/>
              </w:rPr>
              <w:t>м услуг</w:t>
            </w:r>
          </w:p>
        </w:tc>
        <w:tc>
          <w:tcPr>
            <w:tcW w:w="4680" w:type="dxa"/>
          </w:tcPr>
          <w:p w:rsidR="00740313" w:rsidRPr="00AA35E5" w:rsidRDefault="00740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35E5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740313" w:rsidRPr="00C4456D" w:rsidTr="007376B1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0620" w:type="dxa"/>
            <w:gridSpan w:val="3"/>
            <w:shd w:val="clear" w:color="auto" w:fill="000000"/>
          </w:tcPr>
          <w:p w:rsidR="00740313" w:rsidRPr="00C4456D" w:rsidRDefault="00740313" w:rsidP="00DA5933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ГАЗЕТЫ</w:t>
            </w:r>
            <w:r w:rsidR="00FE138D" w:rsidRPr="00C445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0313" w:rsidRPr="00C4456D" w:rsidTr="007376B1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40313" w:rsidRPr="00C4456D" w:rsidRDefault="00740313" w:rsidP="00AA35E5">
            <w:pPr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Благодарность от администрации города в газете </w:t>
            </w:r>
            <w:r w:rsidR="00AA35E5">
              <w:rPr>
                <w:rFonts w:ascii="Arial" w:hAnsi="Arial" w:cs="Arial"/>
                <w:sz w:val="20"/>
                <w:szCs w:val="20"/>
              </w:rPr>
              <w:t>“</w:t>
            </w:r>
            <w:r w:rsidRPr="00C4456D">
              <w:rPr>
                <w:rFonts w:ascii="Arial" w:hAnsi="Arial" w:cs="Arial"/>
                <w:sz w:val="20"/>
                <w:szCs w:val="20"/>
              </w:rPr>
              <w:t>Городские новости</w:t>
            </w:r>
            <w:r w:rsidR="00AA35E5">
              <w:rPr>
                <w:rFonts w:ascii="Arial" w:hAnsi="Arial" w:cs="Arial"/>
                <w:sz w:val="20"/>
                <w:szCs w:val="20"/>
              </w:rPr>
              <w:t>”</w:t>
            </w:r>
            <w:r w:rsidRPr="00C4456D">
              <w:rPr>
                <w:rFonts w:ascii="Arial" w:hAnsi="Arial" w:cs="Arial"/>
                <w:sz w:val="20"/>
                <w:szCs w:val="20"/>
              </w:rPr>
              <w:t xml:space="preserve"> по итогам проведения </w:t>
            </w:r>
            <w:r w:rsidR="0001394C" w:rsidRPr="00C4456D">
              <w:rPr>
                <w:rFonts w:ascii="Arial" w:hAnsi="Arial" w:cs="Arial"/>
                <w:sz w:val="20"/>
                <w:szCs w:val="20"/>
              </w:rPr>
              <w:t>праздника</w:t>
            </w:r>
          </w:p>
        </w:tc>
        <w:tc>
          <w:tcPr>
            <w:tcW w:w="1620" w:type="dxa"/>
          </w:tcPr>
          <w:p w:rsidR="00740313" w:rsidRPr="00C4456D" w:rsidRDefault="00740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 xml:space="preserve">не менее </w:t>
            </w:r>
          </w:p>
          <w:p w:rsidR="00740313" w:rsidRPr="00C4456D" w:rsidRDefault="00740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56D">
              <w:rPr>
                <w:rFonts w:ascii="Arial" w:hAnsi="Arial" w:cs="Arial"/>
                <w:sz w:val="20"/>
                <w:szCs w:val="20"/>
              </w:rPr>
              <w:t>1 выхода</w:t>
            </w:r>
          </w:p>
        </w:tc>
        <w:tc>
          <w:tcPr>
            <w:tcW w:w="4680" w:type="dxa"/>
          </w:tcPr>
          <w:p w:rsidR="00740313" w:rsidRPr="00C4456D" w:rsidRDefault="00032AB9" w:rsidP="004B7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 201</w:t>
            </w:r>
            <w:r w:rsidR="004B713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01394C" w:rsidRPr="00C4456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</w:tbl>
    <w:p w:rsidR="000A27F0" w:rsidRPr="00AA35E5" w:rsidRDefault="000A27F0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740313" w:rsidRPr="00AA35E5" w:rsidRDefault="00AA35E5" w:rsidP="00987F95">
      <w:pPr>
        <w:rPr>
          <w:rFonts w:ascii="Arial" w:hAnsi="Arial" w:cs="Arial"/>
          <w:sz w:val="20"/>
          <w:szCs w:val="20"/>
          <w:u w:val="single"/>
        </w:rPr>
      </w:pPr>
      <w:r w:rsidRPr="00AA35E5">
        <w:rPr>
          <w:rFonts w:ascii="Arial" w:hAnsi="Arial" w:cs="Arial"/>
          <w:sz w:val="20"/>
          <w:szCs w:val="20"/>
          <w:u w:val="single"/>
        </w:rPr>
        <w:t>Примечания:</w:t>
      </w:r>
    </w:p>
    <w:p w:rsidR="00740313" w:rsidRPr="00C4456D" w:rsidRDefault="00740313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>объ</w:t>
      </w:r>
      <w:r w:rsidR="0041164B">
        <w:rPr>
          <w:rFonts w:ascii="Arial" w:hAnsi="Arial" w:cs="Arial"/>
          <w:sz w:val="20"/>
          <w:szCs w:val="20"/>
        </w:rPr>
        <w:t>ё</w:t>
      </w:r>
      <w:r w:rsidRPr="00C4456D">
        <w:rPr>
          <w:rFonts w:ascii="Arial" w:hAnsi="Arial" w:cs="Arial"/>
          <w:sz w:val="20"/>
          <w:szCs w:val="20"/>
        </w:rPr>
        <w:t xml:space="preserve">м услуг предоставляется </w:t>
      </w:r>
      <w:r w:rsidR="00A85497">
        <w:rPr>
          <w:rFonts w:ascii="Arial" w:hAnsi="Arial" w:cs="Arial"/>
          <w:sz w:val="20"/>
          <w:szCs w:val="20"/>
        </w:rPr>
        <w:t>партнёр</w:t>
      </w:r>
      <w:r w:rsidRPr="00C4456D">
        <w:rPr>
          <w:rFonts w:ascii="Arial" w:hAnsi="Arial" w:cs="Arial"/>
          <w:sz w:val="20"/>
          <w:szCs w:val="20"/>
        </w:rPr>
        <w:t>у в соответствии с выбранным пакетом предложений</w:t>
      </w:r>
      <w:r w:rsidR="00A85497">
        <w:rPr>
          <w:rFonts w:ascii="Arial" w:hAnsi="Arial" w:cs="Arial"/>
          <w:sz w:val="20"/>
          <w:szCs w:val="20"/>
        </w:rPr>
        <w:t>. В</w:t>
      </w:r>
      <w:r w:rsidRPr="00C4456D">
        <w:rPr>
          <w:rFonts w:ascii="Arial" w:hAnsi="Arial" w:cs="Arial"/>
          <w:sz w:val="20"/>
          <w:szCs w:val="20"/>
        </w:rPr>
        <w:t xml:space="preserve"> случае</w:t>
      </w:r>
      <w:r w:rsidR="00A85497">
        <w:rPr>
          <w:rFonts w:ascii="Arial" w:hAnsi="Arial" w:cs="Arial"/>
          <w:sz w:val="20"/>
          <w:szCs w:val="20"/>
        </w:rPr>
        <w:t>,</w:t>
      </w:r>
      <w:r w:rsidR="003850E5" w:rsidRPr="00C4456D">
        <w:rPr>
          <w:rFonts w:ascii="Arial" w:hAnsi="Arial" w:cs="Arial"/>
          <w:sz w:val="20"/>
          <w:szCs w:val="20"/>
        </w:rPr>
        <w:t xml:space="preserve"> </w:t>
      </w:r>
      <w:r w:rsidRPr="00C4456D">
        <w:rPr>
          <w:rFonts w:ascii="Arial" w:hAnsi="Arial" w:cs="Arial"/>
          <w:sz w:val="20"/>
          <w:szCs w:val="20"/>
        </w:rPr>
        <w:t xml:space="preserve">если сумма средств, перечисленных </w:t>
      </w:r>
      <w:r w:rsidR="00A85497">
        <w:rPr>
          <w:rFonts w:ascii="Arial" w:hAnsi="Arial" w:cs="Arial"/>
          <w:sz w:val="20"/>
          <w:szCs w:val="20"/>
        </w:rPr>
        <w:t>партнёр</w:t>
      </w:r>
      <w:r w:rsidRPr="00C4456D">
        <w:rPr>
          <w:rFonts w:ascii="Arial" w:hAnsi="Arial" w:cs="Arial"/>
          <w:sz w:val="20"/>
          <w:szCs w:val="20"/>
        </w:rPr>
        <w:t>ом</w:t>
      </w:r>
      <w:r w:rsidR="00A85497">
        <w:rPr>
          <w:rFonts w:ascii="Arial" w:hAnsi="Arial" w:cs="Arial"/>
          <w:sz w:val="20"/>
          <w:szCs w:val="20"/>
        </w:rPr>
        <w:t>,</w:t>
      </w:r>
      <w:r w:rsidRPr="00C4456D">
        <w:rPr>
          <w:rFonts w:ascii="Arial" w:hAnsi="Arial" w:cs="Arial"/>
          <w:sz w:val="20"/>
          <w:szCs w:val="20"/>
        </w:rPr>
        <w:t xml:space="preserve"> превышает указанную в пакете предложений, остаток суммы считается благотворительным взносом;</w:t>
      </w:r>
    </w:p>
    <w:p w:rsidR="00740313" w:rsidRPr="00C4456D" w:rsidRDefault="00A85497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партнёр</w:t>
      </w:r>
      <w:r w:rsidR="00740313" w:rsidRPr="00C4456D">
        <w:rPr>
          <w:rFonts w:ascii="Arial" w:hAnsi="Arial" w:cs="Arial"/>
          <w:sz w:val="20"/>
          <w:szCs w:val="20"/>
        </w:rPr>
        <w:t xml:space="preserve">у необходимо предоставить логотип компании до </w:t>
      </w:r>
      <w:r w:rsidR="00032AB9">
        <w:rPr>
          <w:rFonts w:ascii="Arial" w:hAnsi="Arial" w:cs="Arial"/>
          <w:sz w:val="20"/>
          <w:szCs w:val="20"/>
        </w:rPr>
        <w:t>07.12.201</w:t>
      </w:r>
      <w:r w:rsidR="000F140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740313" w:rsidRPr="00C4456D">
        <w:rPr>
          <w:rFonts w:ascii="Arial" w:hAnsi="Arial" w:cs="Arial"/>
          <w:sz w:val="20"/>
          <w:szCs w:val="20"/>
        </w:rPr>
        <w:t xml:space="preserve">г. в электронном виде в формате </w:t>
      </w:r>
      <w:r w:rsidR="00740313" w:rsidRPr="00C4456D">
        <w:rPr>
          <w:rFonts w:ascii="Arial" w:hAnsi="Arial" w:cs="Arial"/>
          <w:sz w:val="20"/>
          <w:szCs w:val="20"/>
          <w:lang w:val="en-US"/>
        </w:rPr>
        <w:t>COREL</w:t>
      </w:r>
      <w:r w:rsidR="00740313" w:rsidRPr="00C4456D">
        <w:rPr>
          <w:rFonts w:ascii="Arial" w:hAnsi="Arial" w:cs="Arial"/>
          <w:sz w:val="20"/>
          <w:szCs w:val="20"/>
        </w:rPr>
        <w:t xml:space="preserve"> </w:t>
      </w:r>
      <w:r w:rsidR="00740313" w:rsidRPr="00C4456D">
        <w:rPr>
          <w:rFonts w:ascii="Arial" w:hAnsi="Arial" w:cs="Arial"/>
          <w:sz w:val="20"/>
          <w:szCs w:val="20"/>
          <w:lang w:val="en-US"/>
        </w:rPr>
        <w:t>DRAW</w:t>
      </w:r>
      <w:r w:rsidR="00740313" w:rsidRPr="00C4456D">
        <w:rPr>
          <w:rFonts w:ascii="Arial" w:hAnsi="Arial" w:cs="Arial"/>
          <w:sz w:val="20"/>
          <w:szCs w:val="20"/>
        </w:rPr>
        <w:t xml:space="preserve"> (в кривых)</w:t>
      </w:r>
      <w:r>
        <w:rPr>
          <w:rFonts w:ascii="Arial" w:hAnsi="Arial" w:cs="Arial"/>
          <w:sz w:val="20"/>
          <w:szCs w:val="20"/>
        </w:rPr>
        <w:t>.</w:t>
      </w:r>
      <w:hyperlink r:id="rId11" w:history="1"/>
    </w:p>
    <w:p w:rsidR="00740313" w:rsidRPr="00C4456D" w:rsidRDefault="00740313">
      <w:pPr>
        <w:rPr>
          <w:rFonts w:ascii="Arial" w:hAnsi="Arial" w:cs="Arial"/>
          <w:sz w:val="20"/>
          <w:szCs w:val="20"/>
          <w:u w:val="single"/>
        </w:rPr>
      </w:pPr>
    </w:p>
    <w:p w:rsidR="00740313" w:rsidRPr="00AA35E5" w:rsidRDefault="00AA35E5">
      <w:pPr>
        <w:ind w:left="180" w:hanging="180"/>
        <w:jc w:val="center"/>
        <w:rPr>
          <w:rFonts w:ascii="Arial" w:hAnsi="Arial" w:cs="Arial"/>
          <w:sz w:val="20"/>
          <w:szCs w:val="20"/>
          <w:u w:val="single"/>
        </w:rPr>
      </w:pPr>
      <w:r w:rsidRPr="00AA35E5">
        <w:rPr>
          <w:rFonts w:ascii="Arial" w:hAnsi="Arial" w:cs="Arial"/>
          <w:sz w:val="20"/>
          <w:szCs w:val="20"/>
          <w:u w:val="single"/>
        </w:rPr>
        <w:t>Ответим на интересующие вас вопросы:</w:t>
      </w:r>
    </w:p>
    <w:p w:rsidR="004D0601" w:rsidRPr="00C4456D" w:rsidRDefault="004D0601" w:rsidP="004D0601">
      <w:pPr>
        <w:pStyle w:val="5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C4456D">
        <w:rPr>
          <w:rFonts w:ascii="Arial" w:hAnsi="Arial" w:cs="Arial"/>
          <w:b/>
          <w:bCs/>
          <w:i w:val="0"/>
          <w:iCs w:val="0"/>
          <w:sz w:val="20"/>
          <w:szCs w:val="20"/>
        </w:rPr>
        <w:t>Департамент экономики администрации г.</w:t>
      </w:r>
      <w:r w:rsidR="000C6D6A" w:rsidRPr="00C4456D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Pr="00C4456D">
        <w:rPr>
          <w:rFonts w:ascii="Arial" w:hAnsi="Arial" w:cs="Arial"/>
          <w:b/>
          <w:bCs/>
          <w:i w:val="0"/>
          <w:iCs w:val="0"/>
          <w:sz w:val="20"/>
          <w:szCs w:val="20"/>
        </w:rPr>
        <w:t>Красноярска:</w:t>
      </w:r>
    </w:p>
    <w:p w:rsidR="004D0601" w:rsidRPr="00C4456D" w:rsidRDefault="004D0601" w:rsidP="004D0601">
      <w:pPr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>Зеленская Татьяна Васильевна — заместитель Главы города — руководитель департамента экономики администрации г. Красноярска, т</w:t>
      </w:r>
      <w:r w:rsidR="00A85497">
        <w:rPr>
          <w:rFonts w:ascii="Arial" w:hAnsi="Arial" w:cs="Arial"/>
          <w:sz w:val="20"/>
          <w:szCs w:val="20"/>
        </w:rPr>
        <w:t>ел</w:t>
      </w:r>
      <w:r w:rsidRPr="00C4456D">
        <w:rPr>
          <w:rFonts w:ascii="Arial" w:hAnsi="Arial" w:cs="Arial"/>
          <w:sz w:val="20"/>
          <w:szCs w:val="20"/>
        </w:rPr>
        <w:t>.</w:t>
      </w:r>
      <w:r w:rsidR="00A85497">
        <w:rPr>
          <w:rFonts w:ascii="Arial" w:hAnsi="Arial" w:cs="Arial"/>
          <w:sz w:val="20"/>
          <w:szCs w:val="20"/>
        </w:rPr>
        <w:t xml:space="preserve"> </w:t>
      </w:r>
      <w:r w:rsidRPr="00C4456D">
        <w:rPr>
          <w:rFonts w:ascii="Arial" w:hAnsi="Arial" w:cs="Arial"/>
          <w:sz w:val="20"/>
          <w:szCs w:val="20"/>
        </w:rPr>
        <w:t>226-10-40;</w:t>
      </w:r>
    </w:p>
    <w:p w:rsidR="004D0601" w:rsidRPr="00C4456D" w:rsidRDefault="00F450CF" w:rsidP="004D06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Маскина Татьяна Александровна</w:t>
      </w:r>
      <w:r w:rsidR="004D0601" w:rsidRPr="00C4456D">
        <w:rPr>
          <w:rFonts w:ascii="Arial" w:hAnsi="Arial" w:cs="Arial"/>
          <w:sz w:val="20"/>
          <w:szCs w:val="20"/>
        </w:rPr>
        <w:t xml:space="preserve"> — </w:t>
      </w:r>
      <w:r>
        <w:rPr>
          <w:rFonts w:ascii="Arial" w:hAnsi="Arial" w:cs="Arial"/>
          <w:sz w:val="20"/>
          <w:szCs w:val="20"/>
        </w:rPr>
        <w:t>начальник отдела развития предпринимательства</w:t>
      </w:r>
      <w:r w:rsidR="004D0601" w:rsidRPr="00C445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департамента </w:t>
      </w:r>
      <w:r w:rsidR="004D0601" w:rsidRPr="00C4456D">
        <w:rPr>
          <w:rFonts w:ascii="Arial" w:hAnsi="Arial" w:cs="Arial"/>
          <w:sz w:val="20"/>
          <w:szCs w:val="20"/>
        </w:rPr>
        <w:t>экономики администра</w:t>
      </w:r>
      <w:r w:rsidR="00F67491">
        <w:rPr>
          <w:rFonts w:ascii="Arial" w:hAnsi="Arial" w:cs="Arial"/>
          <w:sz w:val="20"/>
          <w:szCs w:val="20"/>
        </w:rPr>
        <w:t>ции г. Красноярска, т</w:t>
      </w:r>
      <w:r w:rsidR="00A85497">
        <w:rPr>
          <w:rFonts w:ascii="Arial" w:hAnsi="Arial" w:cs="Arial"/>
          <w:sz w:val="20"/>
          <w:szCs w:val="20"/>
        </w:rPr>
        <w:t>ел</w:t>
      </w:r>
      <w:r w:rsidR="00F67491">
        <w:rPr>
          <w:rFonts w:ascii="Arial" w:hAnsi="Arial" w:cs="Arial"/>
          <w:sz w:val="20"/>
          <w:szCs w:val="20"/>
        </w:rPr>
        <w:t>. 226-10-9</w:t>
      </w:r>
      <w:r>
        <w:rPr>
          <w:rFonts w:ascii="Arial" w:hAnsi="Arial" w:cs="Arial"/>
          <w:sz w:val="20"/>
          <w:szCs w:val="20"/>
        </w:rPr>
        <w:t>5</w:t>
      </w:r>
      <w:r w:rsidR="00F616AA">
        <w:rPr>
          <w:rFonts w:ascii="Arial" w:hAnsi="Arial" w:cs="Arial"/>
          <w:sz w:val="20"/>
          <w:szCs w:val="20"/>
        </w:rPr>
        <w:t>,</w:t>
      </w:r>
      <w:r w:rsidR="00FE352A" w:rsidRPr="00FE352A">
        <w:rPr>
          <w:rFonts w:ascii="Arial" w:hAnsi="Arial" w:cs="Arial"/>
          <w:sz w:val="20"/>
          <w:szCs w:val="20"/>
        </w:rPr>
        <w:t xml:space="preserve"> </w:t>
      </w:r>
      <w:r w:rsidR="00FE352A">
        <w:rPr>
          <w:rFonts w:ascii="Arial" w:hAnsi="Arial" w:cs="Arial"/>
          <w:sz w:val="20"/>
          <w:szCs w:val="20"/>
          <w:lang w:val="en-US"/>
        </w:rPr>
        <w:t>maska</w:t>
      </w:r>
      <w:r w:rsidR="00FE352A" w:rsidRPr="004B713D">
        <w:rPr>
          <w:rFonts w:ascii="Arial" w:hAnsi="Arial" w:cs="Arial"/>
          <w:sz w:val="20"/>
          <w:szCs w:val="20"/>
        </w:rPr>
        <w:t>@</w:t>
      </w:r>
      <w:r w:rsidR="00FE352A">
        <w:rPr>
          <w:rFonts w:ascii="Arial" w:hAnsi="Arial" w:cs="Arial"/>
          <w:sz w:val="20"/>
          <w:szCs w:val="20"/>
          <w:lang w:val="en-US"/>
        </w:rPr>
        <w:t>admkrsk</w:t>
      </w:r>
      <w:r w:rsidR="00FE352A" w:rsidRPr="004B713D">
        <w:rPr>
          <w:rFonts w:ascii="Arial" w:hAnsi="Arial" w:cs="Arial"/>
          <w:sz w:val="20"/>
          <w:szCs w:val="20"/>
        </w:rPr>
        <w:t>.</w:t>
      </w:r>
      <w:r w:rsidR="00FE352A">
        <w:rPr>
          <w:rFonts w:ascii="Arial" w:hAnsi="Arial" w:cs="Arial"/>
          <w:sz w:val="20"/>
          <w:szCs w:val="20"/>
          <w:lang w:val="en-US"/>
        </w:rPr>
        <w:t>ru</w:t>
      </w:r>
      <w:r w:rsidR="004D0601" w:rsidRPr="00C4456D">
        <w:rPr>
          <w:rFonts w:ascii="Arial" w:hAnsi="Arial" w:cs="Arial"/>
          <w:sz w:val="20"/>
          <w:szCs w:val="20"/>
        </w:rPr>
        <w:t>;</w:t>
      </w:r>
    </w:p>
    <w:p w:rsidR="00F450CF" w:rsidRDefault="00F450CF">
      <w:pPr>
        <w:pStyle w:val="6"/>
        <w:rPr>
          <w:rFonts w:ascii="Arial" w:hAnsi="Arial" w:cs="Arial"/>
          <w:sz w:val="20"/>
          <w:szCs w:val="20"/>
        </w:rPr>
      </w:pPr>
    </w:p>
    <w:p w:rsidR="00740313" w:rsidRPr="00C4456D" w:rsidRDefault="00740313">
      <w:pPr>
        <w:pStyle w:val="6"/>
        <w:rPr>
          <w:rFonts w:ascii="Arial" w:hAnsi="Arial" w:cs="Arial"/>
          <w:sz w:val="20"/>
          <w:szCs w:val="20"/>
        </w:rPr>
      </w:pPr>
      <w:r w:rsidRPr="00C4456D">
        <w:rPr>
          <w:rFonts w:ascii="Arial" w:hAnsi="Arial" w:cs="Arial"/>
          <w:sz w:val="20"/>
          <w:szCs w:val="20"/>
        </w:rPr>
        <w:t>М</w:t>
      </w:r>
      <w:r w:rsidR="005D1BA3" w:rsidRPr="00C4456D">
        <w:rPr>
          <w:rFonts w:ascii="Arial" w:hAnsi="Arial" w:cs="Arial"/>
          <w:sz w:val="20"/>
          <w:szCs w:val="20"/>
        </w:rPr>
        <w:t xml:space="preserve">униципальное предприятие </w:t>
      </w:r>
      <w:r w:rsidRPr="00C4456D">
        <w:rPr>
          <w:rFonts w:ascii="Arial" w:hAnsi="Arial" w:cs="Arial"/>
          <w:sz w:val="20"/>
          <w:szCs w:val="20"/>
        </w:rPr>
        <w:t xml:space="preserve">города Красноярска </w:t>
      </w:r>
      <w:r w:rsidR="00A85497">
        <w:rPr>
          <w:rFonts w:ascii="Arial" w:hAnsi="Arial" w:cs="Arial"/>
          <w:sz w:val="20"/>
          <w:szCs w:val="20"/>
        </w:rPr>
        <w:t>“</w:t>
      </w:r>
      <w:r w:rsidRPr="00C4456D">
        <w:rPr>
          <w:rFonts w:ascii="Arial" w:hAnsi="Arial" w:cs="Arial"/>
          <w:sz w:val="20"/>
          <w:szCs w:val="20"/>
        </w:rPr>
        <w:t xml:space="preserve">Издательский центр </w:t>
      </w:r>
      <w:r w:rsidR="00A85497">
        <w:rPr>
          <w:rFonts w:ascii="Arial" w:hAnsi="Arial" w:cs="Arial"/>
          <w:sz w:val="20"/>
          <w:szCs w:val="20"/>
        </w:rPr>
        <w:t>“</w:t>
      </w:r>
      <w:r w:rsidRPr="00C4456D">
        <w:rPr>
          <w:rFonts w:ascii="Arial" w:hAnsi="Arial" w:cs="Arial"/>
          <w:sz w:val="20"/>
          <w:szCs w:val="20"/>
        </w:rPr>
        <w:t>Городские новости</w:t>
      </w:r>
      <w:r w:rsidR="00A85497">
        <w:rPr>
          <w:rFonts w:ascii="Arial" w:hAnsi="Arial" w:cs="Arial"/>
          <w:sz w:val="20"/>
          <w:szCs w:val="20"/>
        </w:rPr>
        <w:t>”</w:t>
      </w:r>
      <w:r w:rsidRPr="00C4456D">
        <w:rPr>
          <w:rFonts w:ascii="Arial" w:hAnsi="Arial" w:cs="Arial"/>
          <w:sz w:val="20"/>
          <w:szCs w:val="20"/>
        </w:rPr>
        <w:t>:</w:t>
      </w:r>
    </w:p>
    <w:p w:rsidR="00740313" w:rsidRDefault="008760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Корень </w:t>
      </w:r>
      <w:r w:rsidR="00032AB9">
        <w:rPr>
          <w:rFonts w:ascii="Arial" w:hAnsi="Arial" w:cs="Arial"/>
          <w:sz w:val="20"/>
          <w:szCs w:val="20"/>
        </w:rPr>
        <w:t xml:space="preserve">Лариса Александровна </w:t>
      </w:r>
      <w:r w:rsidR="003850E5" w:rsidRPr="00C4456D">
        <w:rPr>
          <w:rFonts w:ascii="Arial" w:hAnsi="Arial" w:cs="Arial"/>
          <w:sz w:val="20"/>
          <w:szCs w:val="20"/>
        </w:rPr>
        <w:t xml:space="preserve">— </w:t>
      </w:r>
      <w:r w:rsidR="00CD7DDA" w:rsidRPr="00C4456D">
        <w:rPr>
          <w:rFonts w:ascii="Arial" w:hAnsi="Arial" w:cs="Arial"/>
          <w:sz w:val="20"/>
          <w:szCs w:val="20"/>
        </w:rPr>
        <w:t>заместитель директора по коммерческим вопросам</w:t>
      </w:r>
      <w:r w:rsidR="0001394C" w:rsidRPr="00C4456D">
        <w:rPr>
          <w:rFonts w:ascii="Arial" w:hAnsi="Arial" w:cs="Arial"/>
          <w:sz w:val="20"/>
          <w:szCs w:val="20"/>
        </w:rPr>
        <w:t>, координатор проекта</w:t>
      </w:r>
      <w:r w:rsidR="00A85497">
        <w:rPr>
          <w:rFonts w:ascii="Arial" w:hAnsi="Arial" w:cs="Arial"/>
          <w:sz w:val="20"/>
          <w:szCs w:val="20"/>
        </w:rPr>
        <w:t>,</w:t>
      </w:r>
      <w:r w:rsidR="00BD588E" w:rsidRPr="00C4456D">
        <w:rPr>
          <w:rFonts w:ascii="Arial" w:hAnsi="Arial" w:cs="Arial"/>
          <w:sz w:val="20"/>
          <w:szCs w:val="20"/>
        </w:rPr>
        <w:t xml:space="preserve"> т</w:t>
      </w:r>
      <w:r w:rsidR="00A85497">
        <w:rPr>
          <w:rFonts w:ascii="Arial" w:hAnsi="Arial" w:cs="Arial"/>
          <w:sz w:val="20"/>
          <w:szCs w:val="20"/>
        </w:rPr>
        <w:t>ел</w:t>
      </w:r>
      <w:r w:rsidR="00BD588E" w:rsidRPr="00C4456D">
        <w:rPr>
          <w:rFonts w:ascii="Arial" w:hAnsi="Arial" w:cs="Arial"/>
          <w:sz w:val="20"/>
          <w:szCs w:val="20"/>
        </w:rPr>
        <w:t xml:space="preserve">. </w:t>
      </w:r>
      <w:r w:rsidR="00CD7DDA" w:rsidRPr="00C4456D">
        <w:rPr>
          <w:rFonts w:ascii="Arial" w:hAnsi="Arial" w:cs="Arial"/>
          <w:sz w:val="20"/>
          <w:szCs w:val="20"/>
        </w:rPr>
        <w:t>2117-117</w:t>
      </w:r>
      <w:r w:rsidR="00F450CF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="00DF139F" w:rsidRPr="00A25FC7">
          <w:rPr>
            <w:rStyle w:val="af0"/>
            <w:rFonts w:ascii="Arial" w:hAnsi="Arial" w:cs="Arial"/>
            <w:sz w:val="20"/>
            <w:szCs w:val="20"/>
            <w:lang w:val="en-US"/>
          </w:rPr>
          <w:t>koren</w:t>
        </w:r>
        <w:r w:rsidR="00DF139F" w:rsidRPr="00A25FC7">
          <w:rPr>
            <w:rStyle w:val="af0"/>
            <w:rFonts w:ascii="Arial" w:hAnsi="Arial" w:cs="Arial"/>
            <w:sz w:val="20"/>
            <w:szCs w:val="20"/>
          </w:rPr>
          <w:t>@</w:t>
        </w:r>
        <w:r w:rsidR="00DF139F" w:rsidRPr="00A25FC7">
          <w:rPr>
            <w:rStyle w:val="af0"/>
            <w:rFonts w:ascii="Arial" w:hAnsi="Arial" w:cs="Arial"/>
            <w:sz w:val="20"/>
            <w:szCs w:val="20"/>
            <w:lang w:val="en-US"/>
          </w:rPr>
          <w:t>gornovosti</w:t>
        </w:r>
        <w:r w:rsidR="00DF139F" w:rsidRPr="00A25FC7">
          <w:rPr>
            <w:rStyle w:val="af0"/>
            <w:rFonts w:ascii="Arial" w:hAnsi="Arial" w:cs="Arial"/>
            <w:sz w:val="20"/>
            <w:szCs w:val="20"/>
          </w:rPr>
          <w:t>.</w:t>
        </w:r>
        <w:r w:rsidR="00DF139F" w:rsidRPr="00A25FC7">
          <w:rPr>
            <w:rStyle w:val="af0"/>
            <w:rFonts w:ascii="Arial" w:hAnsi="Arial" w:cs="Arial"/>
            <w:sz w:val="20"/>
            <w:szCs w:val="20"/>
            <w:lang w:val="en-US"/>
          </w:rPr>
          <w:t>ru</w:t>
        </w:r>
      </w:hyperlink>
      <w:r w:rsidR="00CD7DDA" w:rsidRPr="00C4456D">
        <w:rPr>
          <w:rFonts w:ascii="Arial" w:hAnsi="Arial" w:cs="Arial"/>
          <w:sz w:val="20"/>
          <w:szCs w:val="20"/>
        </w:rPr>
        <w:t>.</w:t>
      </w:r>
    </w:p>
    <w:p w:rsidR="00DF139F" w:rsidRDefault="00DF139F">
      <w:pPr>
        <w:rPr>
          <w:rFonts w:ascii="Arial" w:hAnsi="Arial" w:cs="Arial"/>
          <w:sz w:val="20"/>
          <w:szCs w:val="20"/>
        </w:rPr>
      </w:pPr>
    </w:p>
    <w:p w:rsidR="00DF139F" w:rsidRPr="00C4456D" w:rsidRDefault="00DF139F">
      <w:pPr>
        <w:rPr>
          <w:rFonts w:ascii="Arial" w:hAnsi="Arial" w:cs="Arial"/>
          <w:sz w:val="20"/>
          <w:szCs w:val="20"/>
        </w:rPr>
      </w:pPr>
    </w:p>
    <w:p w:rsidR="00740313" w:rsidRPr="00C4456D" w:rsidRDefault="00DF139F" w:rsidP="00DF139F">
      <w:pPr>
        <w:pStyle w:val="a5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Информация о партн</w:t>
      </w:r>
      <w:r w:rsidR="0041164B">
        <w:rPr>
          <w:rFonts w:ascii="Arial" w:hAnsi="Arial" w:cs="Arial"/>
          <w:b/>
          <w:sz w:val="20"/>
          <w:szCs w:val="20"/>
        </w:rPr>
        <w:t>ё</w:t>
      </w:r>
      <w:r>
        <w:rPr>
          <w:rFonts w:ascii="Arial" w:hAnsi="Arial" w:cs="Arial"/>
          <w:b/>
          <w:sz w:val="20"/>
          <w:szCs w:val="20"/>
        </w:rPr>
        <w:t xml:space="preserve">рах размещается в соответствии с федеральным законом «О рекламе» </w:t>
      </w:r>
    </w:p>
    <w:sectPr w:rsidR="00740313" w:rsidRPr="00C4456D" w:rsidSect="00D6164C">
      <w:pgSz w:w="11906" w:h="16838"/>
      <w:pgMar w:top="1080" w:right="746" w:bottom="142" w:left="9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FEB" w:rsidRDefault="002A0FEB">
      <w:r>
        <w:separator/>
      </w:r>
    </w:p>
  </w:endnote>
  <w:endnote w:type="continuationSeparator" w:id="1">
    <w:p w:rsidR="002A0FEB" w:rsidRDefault="002A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Device Font 10cpi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FEB" w:rsidRDefault="002A0FEB">
      <w:r>
        <w:separator/>
      </w:r>
    </w:p>
  </w:footnote>
  <w:footnote w:type="continuationSeparator" w:id="1">
    <w:p w:rsidR="002A0FEB" w:rsidRDefault="002A0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7C5" w:rsidRDefault="005027C5" w:rsidP="00A358D0">
    <w:pPr>
      <w:pStyle w:val="ab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027C5" w:rsidRDefault="005027C5" w:rsidP="00DF2EED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7C5" w:rsidRDefault="005027C5" w:rsidP="00DF2EED">
    <w:pPr>
      <w:pStyle w:val="ab"/>
      <w:ind w:right="360"/>
      <w:jc w:val="right"/>
    </w:pPr>
    <w:r>
      <w:rPr>
        <w:color w:val="FF0000"/>
        <w:sz w:val="36"/>
      </w:rPr>
      <w:t>Встречаем Новый год вместе!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5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B4E6027"/>
    <w:multiLevelType w:val="hybridMultilevel"/>
    <w:tmpl w:val="C85059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A478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29C2F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8C917ED"/>
    <w:multiLevelType w:val="hybridMultilevel"/>
    <w:tmpl w:val="CA3AAC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A11D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D9B7678"/>
    <w:multiLevelType w:val="hybridMultilevel"/>
    <w:tmpl w:val="4DE6D7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97084A"/>
    <w:multiLevelType w:val="hybridMultilevel"/>
    <w:tmpl w:val="297E1E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D565CE"/>
    <w:multiLevelType w:val="hybridMultilevel"/>
    <w:tmpl w:val="A48C06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962D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449A09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4B0A0D2F"/>
    <w:multiLevelType w:val="hybridMultilevel"/>
    <w:tmpl w:val="D36ED4E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620E54"/>
    <w:multiLevelType w:val="hybridMultilevel"/>
    <w:tmpl w:val="ABAC7D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4349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6E520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10"/>
  </w:num>
  <w:num w:numId="9">
    <w:abstractNumId w:val="14"/>
  </w:num>
  <w:num w:numId="10">
    <w:abstractNumId w:val="13"/>
  </w:num>
  <w:num w:numId="11">
    <w:abstractNumId w:val="2"/>
  </w:num>
  <w:num w:numId="12">
    <w:abstractNumId w:val="9"/>
  </w:num>
  <w:num w:numId="13">
    <w:abstractNumId w:val="3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FEB"/>
    <w:rsid w:val="0001084D"/>
    <w:rsid w:val="0001089B"/>
    <w:rsid w:val="0001394C"/>
    <w:rsid w:val="00014F65"/>
    <w:rsid w:val="00015BA1"/>
    <w:rsid w:val="00017FDA"/>
    <w:rsid w:val="0003094E"/>
    <w:rsid w:val="00032AB9"/>
    <w:rsid w:val="00033212"/>
    <w:rsid w:val="00035445"/>
    <w:rsid w:val="00035537"/>
    <w:rsid w:val="00040D5D"/>
    <w:rsid w:val="00051AB1"/>
    <w:rsid w:val="00052669"/>
    <w:rsid w:val="00060A2A"/>
    <w:rsid w:val="00060BA1"/>
    <w:rsid w:val="00065BBB"/>
    <w:rsid w:val="000726F1"/>
    <w:rsid w:val="00072CAD"/>
    <w:rsid w:val="00073CCD"/>
    <w:rsid w:val="00080C2F"/>
    <w:rsid w:val="00090017"/>
    <w:rsid w:val="00090755"/>
    <w:rsid w:val="00094336"/>
    <w:rsid w:val="0009578E"/>
    <w:rsid w:val="000A27F0"/>
    <w:rsid w:val="000A37D7"/>
    <w:rsid w:val="000A76AD"/>
    <w:rsid w:val="000B0485"/>
    <w:rsid w:val="000B2AB2"/>
    <w:rsid w:val="000C6D6A"/>
    <w:rsid w:val="000D3784"/>
    <w:rsid w:val="000D58CA"/>
    <w:rsid w:val="000D6786"/>
    <w:rsid w:val="000E0C13"/>
    <w:rsid w:val="000E187A"/>
    <w:rsid w:val="000E4FFA"/>
    <w:rsid w:val="000E7DCD"/>
    <w:rsid w:val="000F1404"/>
    <w:rsid w:val="000F32B2"/>
    <w:rsid w:val="00104F0B"/>
    <w:rsid w:val="00105B83"/>
    <w:rsid w:val="00111106"/>
    <w:rsid w:val="001279E5"/>
    <w:rsid w:val="00141102"/>
    <w:rsid w:val="00143089"/>
    <w:rsid w:val="001437EF"/>
    <w:rsid w:val="00152009"/>
    <w:rsid w:val="00181947"/>
    <w:rsid w:val="0019172A"/>
    <w:rsid w:val="00192827"/>
    <w:rsid w:val="00193682"/>
    <w:rsid w:val="001A28A1"/>
    <w:rsid w:val="001A3AB0"/>
    <w:rsid w:val="001A776F"/>
    <w:rsid w:val="001B6664"/>
    <w:rsid w:val="001C4E63"/>
    <w:rsid w:val="001C510A"/>
    <w:rsid w:val="001C7F36"/>
    <w:rsid w:val="001E3EE5"/>
    <w:rsid w:val="002030DA"/>
    <w:rsid w:val="002127DE"/>
    <w:rsid w:val="002170C0"/>
    <w:rsid w:val="00217E38"/>
    <w:rsid w:val="002221A3"/>
    <w:rsid w:val="002238DA"/>
    <w:rsid w:val="00226B0C"/>
    <w:rsid w:val="002330C5"/>
    <w:rsid w:val="00236D5D"/>
    <w:rsid w:val="00236F4C"/>
    <w:rsid w:val="002525C8"/>
    <w:rsid w:val="00275306"/>
    <w:rsid w:val="00276C59"/>
    <w:rsid w:val="002807CB"/>
    <w:rsid w:val="002839BD"/>
    <w:rsid w:val="00291997"/>
    <w:rsid w:val="0029327E"/>
    <w:rsid w:val="002A0FEB"/>
    <w:rsid w:val="002A7C0B"/>
    <w:rsid w:val="002C09CF"/>
    <w:rsid w:val="002C4205"/>
    <w:rsid w:val="002D30F3"/>
    <w:rsid w:val="002D6503"/>
    <w:rsid w:val="002D6A58"/>
    <w:rsid w:val="002E1559"/>
    <w:rsid w:val="002E3E6D"/>
    <w:rsid w:val="002E732C"/>
    <w:rsid w:val="002F5548"/>
    <w:rsid w:val="002F74AC"/>
    <w:rsid w:val="0030403F"/>
    <w:rsid w:val="00307675"/>
    <w:rsid w:val="00316328"/>
    <w:rsid w:val="003357CC"/>
    <w:rsid w:val="0033638D"/>
    <w:rsid w:val="00357114"/>
    <w:rsid w:val="003850E5"/>
    <w:rsid w:val="003B4B5E"/>
    <w:rsid w:val="003C06C0"/>
    <w:rsid w:val="003C5009"/>
    <w:rsid w:val="003D1294"/>
    <w:rsid w:val="003D54F7"/>
    <w:rsid w:val="003D626C"/>
    <w:rsid w:val="003D6604"/>
    <w:rsid w:val="003E0708"/>
    <w:rsid w:val="003E2258"/>
    <w:rsid w:val="003F1415"/>
    <w:rsid w:val="003F1C33"/>
    <w:rsid w:val="003F1F8F"/>
    <w:rsid w:val="00400D49"/>
    <w:rsid w:val="004044B6"/>
    <w:rsid w:val="0041164B"/>
    <w:rsid w:val="004133D4"/>
    <w:rsid w:val="004169AF"/>
    <w:rsid w:val="00427AB6"/>
    <w:rsid w:val="00437416"/>
    <w:rsid w:val="00437C09"/>
    <w:rsid w:val="00443004"/>
    <w:rsid w:val="00443365"/>
    <w:rsid w:val="0044355A"/>
    <w:rsid w:val="00445C7F"/>
    <w:rsid w:val="00446CFE"/>
    <w:rsid w:val="004505F5"/>
    <w:rsid w:val="004522A9"/>
    <w:rsid w:val="004575E9"/>
    <w:rsid w:val="0046155F"/>
    <w:rsid w:val="0046305F"/>
    <w:rsid w:val="0046308F"/>
    <w:rsid w:val="00463B31"/>
    <w:rsid w:val="00471620"/>
    <w:rsid w:val="0047593E"/>
    <w:rsid w:val="00475F96"/>
    <w:rsid w:val="00480A1C"/>
    <w:rsid w:val="00486E66"/>
    <w:rsid w:val="00497282"/>
    <w:rsid w:val="004A1E17"/>
    <w:rsid w:val="004A44B7"/>
    <w:rsid w:val="004A5BDF"/>
    <w:rsid w:val="004B03BA"/>
    <w:rsid w:val="004B49D7"/>
    <w:rsid w:val="004B4D03"/>
    <w:rsid w:val="004B710D"/>
    <w:rsid w:val="004B713D"/>
    <w:rsid w:val="004D0601"/>
    <w:rsid w:val="004E17B7"/>
    <w:rsid w:val="004E7878"/>
    <w:rsid w:val="005027C5"/>
    <w:rsid w:val="00520E71"/>
    <w:rsid w:val="00522B7A"/>
    <w:rsid w:val="00531895"/>
    <w:rsid w:val="00533345"/>
    <w:rsid w:val="00535820"/>
    <w:rsid w:val="00537048"/>
    <w:rsid w:val="005416F5"/>
    <w:rsid w:val="0054336C"/>
    <w:rsid w:val="00543A7B"/>
    <w:rsid w:val="005465B6"/>
    <w:rsid w:val="00550EAC"/>
    <w:rsid w:val="00554BF5"/>
    <w:rsid w:val="0055655E"/>
    <w:rsid w:val="00556E55"/>
    <w:rsid w:val="00566CB5"/>
    <w:rsid w:val="00567FB7"/>
    <w:rsid w:val="00586A70"/>
    <w:rsid w:val="0059052B"/>
    <w:rsid w:val="005959DA"/>
    <w:rsid w:val="005A3862"/>
    <w:rsid w:val="005A501F"/>
    <w:rsid w:val="005A6BFC"/>
    <w:rsid w:val="005B0604"/>
    <w:rsid w:val="005B3356"/>
    <w:rsid w:val="005C1217"/>
    <w:rsid w:val="005C1B65"/>
    <w:rsid w:val="005C37A9"/>
    <w:rsid w:val="005C3A5E"/>
    <w:rsid w:val="005D1BA3"/>
    <w:rsid w:val="005D23BB"/>
    <w:rsid w:val="005D4203"/>
    <w:rsid w:val="005E2386"/>
    <w:rsid w:val="005F0B31"/>
    <w:rsid w:val="005F10AE"/>
    <w:rsid w:val="00601EEE"/>
    <w:rsid w:val="00602D7E"/>
    <w:rsid w:val="00603B3D"/>
    <w:rsid w:val="00603FB2"/>
    <w:rsid w:val="00604FC8"/>
    <w:rsid w:val="00605344"/>
    <w:rsid w:val="00607B18"/>
    <w:rsid w:val="00614051"/>
    <w:rsid w:val="006211EA"/>
    <w:rsid w:val="006239DD"/>
    <w:rsid w:val="00623C62"/>
    <w:rsid w:val="00624839"/>
    <w:rsid w:val="00625C81"/>
    <w:rsid w:val="00626D4A"/>
    <w:rsid w:val="00637072"/>
    <w:rsid w:val="00641355"/>
    <w:rsid w:val="006479E2"/>
    <w:rsid w:val="00651093"/>
    <w:rsid w:val="00653905"/>
    <w:rsid w:val="00653E4F"/>
    <w:rsid w:val="00663EC7"/>
    <w:rsid w:val="00664D52"/>
    <w:rsid w:val="00672194"/>
    <w:rsid w:val="00675398"/>
    <w:rsid w:val="00676D6E"/>
    <w:rsid w:val="0068020A"/>
    <w:rsid w:val="00692A33"/>
    <w:rsid w:val="00696B91"/>
    <w:rsid w:val="006A0826"/>
    <w:rsid w:val="006A3487"/>
    <w:rsid w:val="006A5775"/>
    <w:rsid w:val="006A5EC4"/>
    <w:rsid w:val="006B29B1"/>
    <w:rsid w:val="006B5BAA"/>
    <w:rsid w:val="006C754E"/>
    <w:rsid w:val="006D2E4D"/>
    <w:rsid w:val="006D46D3"/>
    <w:rsid w:val="006D530B"/>
    <w:rsid w:val="006D54B3"/>
    <w:rsid w:val="006F0286"/>
    <w:rsid w:val="006F7B44"/>
    <w:rsid w:val="006F7E60"/>
    <w:rsid w:val="00706710"/>
    <w:rsid w:val="00723D11"/>
    <w:rsid w:val="00737365"/>
    <w:rsid w:val="0073757E"/>
    <w:rsid w:val="007376B1"/>
    <w:rsid w:val="0073797C"/>
    <w:rsid w:val="00740313"/>
    <w:rsid w:val="00747D55"/>
    <w:rsid w:val="00753F6E"/>
    <w:rsid w:val="0076045D"/>
    <w:rsid w:val="00760C28"/>
    <w:rsid w:val="00764C5A"/>
    <w:rsid w:val="0076542D"/>
    <w:rsid w:val="00765B9B"/>
    <w:rsid w:val="00772AA8"/>
    <w:rsid w:val="00773401"/>
    <w:rsid w:val="00777B2A"/>
    <w:rsid w:val="00780235"/>
    <w:rsid w:val="00783C60"/>
    <w:rsid w:val="00796FFF"/>
    <w:rsid w:val="00797DE5"/>
    <w:rsid w:val="007B1EFA"/>
    <w:rsid w:val="007B5D4E"/>
    <w:rsid w:val="007C5649"/>
    <w:rsid w:val="007D74E3"/>
    <w:rsid w:val="007E0D7A"/>
    <w:rsid w:val="007E0FD9"/>
    <w:rsid w:val="007F79E6"/>
    <w:rsid w:val="00802DAC"/>
    <w:rsid w:val="00805385"/>
    <w:rsid w:val="00807645"/>
    <w:rsid w:val="00821AEE"/>
    <w:rsid w:val="008371FC"/>
    <w:rsid w:val="00840B3B"/>
    <w:rsid w:val="00843750"/>
    <w:rsid w:val="00851199"/>
    <w:rsid w:val="008662B7"/>
    <w:rsid w:val="00867CE8"/>
    <w:rsid w:val="00873283"/>
    <w:rsid w:val="0087600D"/>
    <w:rsid w:val="008801F9"/>
    <w:rsid w:val="00885FA8"/>
    <w:rsid w:val="00886378"/>
    <w:rsid w:val="00893CF7"/>
    <w:rsid w:val="008A16E9"/>
    <w:rsid w:val="008A3780"/>
    <w:rsid w:val="008B165F"/>
    <w:rsid w:val="008B26CE"/>
    <w:rsid w:val="008C08E1"/>
    <w:rsid w:val="008C7168"/>
    <w:rsid w:val="008D44C9"/>
    <w:rsid w:val="008E107D"/>
    <w:rsid w:val="008E5434"/>
    <w:rsid w:val="008F2E75"/>
    <w:rsid w:val="00902AE5"/>
    <w:rsid w:val="00903950"/>
    <w:rsid w:val="0091294F"/>
    <w:rsid w:val="00914D15"/>
    <w:rsid w:val="009171D7"/>
    <w:rsid w:val="009215BE"/>
    <w:rsid w:val="00926B63"/>
    <w:rsid w:val="00930FDC"/>
    <w:rsid w:val="0094259D"/>
    <w:rsid w:val="00960814"/>
    <w:rsid w:val="00965F69"/>
    <w:rsid w:val="00966C42"/>
    <w:rsid w:val="00972A46"/>
    <w:rsid w:val="00987F95"/>
    <w:rsid w:val="00996C57"/>
    <w:rsid w:val="009A2B4A"/>
    <w:rsid w:val="009A6039"/>
    <w:rsid w:val="009B5899"/>
    <w:rsid w:val="009C269B"/>
    <w:rsid w:val="009C2C19"/>
    <w:rsid w:val="009C5AD9"/>
    <w:rsid w:val="009D17F5"/>
    <w:rsid w:val="009E3F70"/>
    <w:rsid w:val="009F7024"/>
    <w:rsid w:val="009F72D5"/>
    <w:rsid w:val="00A008C7"/>
    <w:rsid w:val="00A038F4"/>
    <w:rsid w:val="00A057D9"/>
    <w:rsid w:val="00A225B2"/>
    <w:rsid w:val="00A25FC7"/>
    <w:rsid w:val="00A353FD"/>
    <w:rsid w:val="00A358D0"/>
    <w:rsid w:val="00A43316"/>
    <w:rsid w:val="00A51E75"/>
    <w:rsid w:val="00A622D0"/>
    <w:rsid w:val="00A67C6F"/>
    <w:rsid w:val="00A71BDD"/>
    <w:rsid w:val="00A7224C"/>
    <w:rsid w:val="00A747D6"/>
    <w:rsid w:val="00A766DF"/>
    <w:rsid w:val="00A83304"/>
    <w:rsid w:val="00A85497"/>
    <w:rsid w:val="00A94E93"/>
    <w:rsid w:val="00A96257"/>
    <w:rsid w:val="00AA35E5"/>
    <w:rsid w:val="00AA7D5A"/>
    <w:rsid w:val="00AB40F3"/>
    <w:rsid w:val="00AB4E8B"/>
    <w:rsid w:val="00AC4DFC"/>
    <w:rsid w:val="00AC6810"/>
    <w:rsid w:val="00AD3A76"/>
    <w:rsid w:val="00AD46C4"/>
    <w:rsid w:val="00AE3135"/>
    <w:rsid w:val="00AF195D"/>
    <w:rsid w:val="00AF6813"/>
    <w:rsid w:val="00B0244F"/>
    <w:rsid w:val="00B06E61"/>
    <w:rsid w:val="00B07DCB"/>
    <w:rsid w:val="00B10C3B"/>
    <w:rsid w:val="00B113BC"/>
    <w:rsid w:val="00B11869"/>
    <w:rsid w:val="00B1262D"/>
    <w:rsid w:val="00B15063"/>
    <w:rsid w:val="00B22F34"/>
    <w:rsid w:val="00B24777"/>
    <w:rsid w:val="00B30B5A"/>
    <w:rsid w:val="00B32213"/>
    <w:rsid w:val="00B42560"/>
    <w:rsid w:val="00B47D18"/>
    <w:rsid w:val="00B535A7"/>
    <w:rsid w:val="00B5496F"/>
    <w:rsid w:val="00B563EB"/>
    <w:rsid w:val="00B56ACD"/>
    <w:rsid w:val="00B57E82"/>
    <w:rsid w:val="00B608A9"/>
    <w:rsid w:val="00B67387"/>
    <w:rsid w:val="00B720D1"/>
    <w:rsid w:val="00B83502"/>
    <w:rsid w:val="00B86AA7"/>
    <w:rsid w:val="00BA20CB"/>
    <w:rsid w:val="00BA6D72"/>
    <w:rsid w:val="00BB321E"/>
    <w:rsid w:val="00BC4A30"/>
    <w:rsid w:val="00BC50E3"/>
    <w:rsid w:val="00BC60F4"/>
    <w:rsid w:val="00BD2E57"/>
    <w:rsid w:val="00BD588E"/>
    <w:rsid w:val="00BE1030"/>
    <w:rsid w:val="00BE4301"/>
    <w:rsid w:val="00BF423D"/>
    <w:rsid w:val="00BF5345"/>
    <w:rsid w:val="00BF66F3"/>
    <w:rsid w:val="00BF675D"/>
    <w:rsid w:val="00C15745"/>
    <w:rsid w:val="00C16E87"/>
    <w:rsid w:val="00C210AF"/>
    <w:rsid w:val="00C31180"/>
    <w:rsid w:val="00C37632"/>
    <w:rsid w:val="00C403C4"/>
    <w:rsid w:val="00C413C7"/>
    <w:rsid w:val="00C41B87"/>
    <w:rsid w:val="00C4376E"/>
    <w:rsid w:val="00C4454F"/>
    <w:rsid w:val="00C4456D"/>
    <w:rsid w:val="00C54F09"/>
    <w:rsid w:val="00C628A7"/>
    <w:rsid w:val="00C65C92"/>
    <w:rsid w:val="00C67699"/>
    <w:rsid w:val="00C71F6D"/>
    <w:rsid w:val="00C74CC4"/>
    <w:rsid w:val="00C76DBB"/>
    <w:rsid w:val="00C802E6"/>
    <w:rsid w:val="00C8503A"/>
    <w:rsid w:val="00CA0E4F"/>
    <w:rsid w:val="00CA241A"/>
    <w:rsid w:val="00CA30C3"/>
    <w:rsid w:val="00CA5FBD"/>
    <w:rsid w:val="00CB0B0E"/>
    <w:rsid w:val="00CB4F8C"/>
    <w:rsid w:val="00CC655D"/>
    <w:rsid w:val="00CD3F23"/>
    <w:rsid w:val="00CD5F88"/>
    <w:rsid w:val="00CD7DDA"/>
    <w:rsid w:val="00CE27A3"/>
    <w:rsid w:val="00CE5E0E"/>
    <w:rsid w:val="00CF2AAE"/>
    <w:rsid w:val="00CF7968"/>
    <w:rsid w:val="00D07C03"/>
    <w:rsid w:val="00D11391"/>
    <w:rsid w:val="00D1717E"/>
    <w:rsid w:val="00D238A0"/>
    <w:rsid w:val="00D304BD"/>
    <w:rsid w:val="00D35981"/>
    <w:rsid w:val="00D41E49"/>
    <w:rsid w:val="00D42398"/>
    <w:rsid w:val="00D4314E"/>
    <w:rsid w:val="00D450D4"/>
    <w:rsid w:val="00D47410"/>
    <w:rsid w:val="00D6164C"/>
    <w:rsid w:val="00D62008"/>
    <w:rsid w:val="00D64941"/>
    <w:rsid w:val="00D715AE"/>
    <w:rsid w:val="00D71AFB"/>
    <w:rsid w:val="00D71FDA"/>
    <w:rsid w:val="00D73121"/>
    <w:rsid w:val="00D75C0E"/>
    <w:rsid w:val="00D91C13"/>
    <w:rsid w:val="00DA559B"/>
    <w:rsid w:val="00DA5933"/>
    <w:rsid w:val="00DA7148"/>
    <w:rsid w:val="00DB07C3"/>
    <w:rsid w:val="00DB09EF"/>
    <w:rsid w:val="00DB15C3"/>
    <w:rsid w:val="00DB2798"/>
    <w:rsid w:val="00DB5682"/>
    <w:rsid w:val="00DB5DA2"/>
    <w:rsid w:val="00DC309A"/>
    <w:rsid w:val="00DD05BD"/>
    <w:rsid w:val="00DE3748"/>
    <w:rsid w:val="00DF139F"/>
    <w:rsid w:val="00DF2EED"/>
    <w:rsid w:val="00DF5DA0"/>
    <w:rsid w:val="00E00EBA"/>
    <w:rsid w:val="00E068D9"/>
    <w:rsid w:val="00E07623"/>
    <w:rsid w:val="00E16DD0"/>
    <w:rsid w:val="00E373F9"/>
    <w:rsid w:val="00E50E78"/>
    <w:rsid w:val="00E51F69"/>
    <w:rsid w:val="00E53DDD"/>
    <w:rsid w:val="00E85874"/>
    <w:rsid w:val="00E85ABD"/>
    <w:rsid w:val="00E967D7"/>
    <w:rsid w:val="00EA49C9"/>
    <w:rsid w:val="00EA5D8A"/>
    <w:rsid w:val="00EB5120"/>
    <w:rsid w:val="00EB54E4"/>
    <w:rsid w:val="00EC291E"/>
    <w:rsid w:val="00EC514F"/>
    <w:rsid w:val="00ED2E89"/>
    <w:rsid w:val="00ED39A1"/>
    <w:rsid w:val="00EE3C15"/>
    <w:rsid w:val="00EE563F"/>
    <w:rsid w:val="00EE5F88"/>
    <w:rsid w:val="00EE6C5F"/>
    <w:rsid w:val="00F02FCB"/>
    <w:rsid w:val="00F05CC3"/>
    <w:rsid w:val="00F1367E"/>
    <w:rsid w:val="00F175BE"/>
    <w:rsid w:val="00F17B15"/>
    <w:rsid w:val="00F17F90"/>
    <w:rsid w:val="00F20462"/>
    <w:rsid w:val="00F367E9"/>
    <w:rsid w:val="00F450CF"/>
    <w:rsid w:val="00F50D83"/>
    <w:rsid w:val="00F60708"/>
    <w:rsid w:val="00F60DE2"/>
    <w:rsid w:val="00F616AA"/>
    <w:rsid w:val="00F64705"/>
    <w:rsid w:val="00F670AF"/>
    <w:rsid w:val="00F67491"/>
    <w:rsid w:val="00F71E4E"/>
    <w:rsid w:val="00F82E54"/>
    <w:rsid w:val="00F85698"/>
    <w:rsid w:val="00F91E06"/>
    <w:rsid w:val="00F923FD"/>
    <w:rsid w:val="00FE138D"/>
    <w:rsid w:val="00FE352A"/>
    <w:rsid w:val="00FE3CD4"/>
    <w:rsid w:val="00FF1914"/>
    <w:rsid w:val="00FF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ind w:right="-261"/>
      <w:jc w:val="center"/>
      <w:outlineLvl w:val="2"/>
    </w:pPr>
    <w:rPr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8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i/>
      <w:iCs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rFonts w:ascii="Arial" w:hAnsi="Arial"/>
      <w:b/>
      <w:sz w:val="22"/>
    </w:rPr>
  </w:style>
  <w:style w:type="paragraph" w:styleId="9">
    <w:name w:val="heading 9"/>
    <w:basedOn w:val="a"/>
    <w:next w:val="a"/>
    <w:link w:val="90"/>
    <w:uiPriority w:val="9"/>
    <w:qFormat/>
    <w:locked/>
    <w:rsid w:val="000E0C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i/>
      <w:iCs/>
      <w:sz w:val="36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auto"/>
      <w:ind w:right="-1191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pPr>
      <w:spacing w:line="360" w:lineRule="auto"/>
      <w:ind w:right="-1191" w:firstLine="72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spacing w:after="240" w:line="36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pPr>
      <w:tabs>
        <w:tab w:val="left" w:pos="9360"/>
      </w:tabs>
      <w:spacing w:after="240" w:line="360" w:lineRule="auto"/>
      <w:ind w:right="-619"/>
    </w:pPr>
    <w:rPr>
      <w:sz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f">
    <w:name w:val="Normal (Web)"/>
    <w:basedOn w:val="a"/>
    <w:uiPriority w:val="99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left="360"/>
    </w:pPr>
    <w:rPr>
      <w:sz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Pr>
      <w:rFonts w:cs="Times New Roman"/>
    </w:rPr>
  </w:style>
  <w:style w:type="character" w:styleId="af3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4">
    <w:name w:val="Balloon Text"/>
    <w:basedOn w:val="a"/>
    <w:link w:val="af5"/>
    <w:uiPriority w:val="99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f6">
    <w:name w:val="Знак Знак"/>
    <w:basedOn w:val="a0"/>
    <w:locked/>
    <w:rsid w:val="00035537"/>
    <w:rPr>
      <w:rFonts w:cs="Times New Roman"/>
      <w:sz w:val="24"/>
      <w:szCs w:val="24"/>
    </w:rPr>
  </w:style>
  <w:style w:type="character" w:styleId="af7">
    <w:name w:val="page number"/>
    <w:basedOn w:val="a0"/>
    <w:uiPriority w:val="99"/>
    <w:rsid w:val="00DF2EED"/>
    <w:rPr>
      <w:rFonts w:cs="Times New Roman"/>
    </w:rPr>
  </w:style>
  <w:style w:type="character" w:styleId="af8">
    <w:name w:val="FollowedHyperlink"/>
    <w:basedOn w:val="a0"/>
    <w:uiPriority w:val="99"/>
    <w:rsid w:val="006D530B"/>
    <w:rPr>
      <w:rFonts w:cs="Times New Roman"/>
      <w:color w:val="800080"/>
      <w:u w:val="single"/>
    </w:rPr>
  </w:style>
  <w:style w:type="paragraph" w:customStyle="1" w:styleId="25">
    <w:name w:val="Стиль2"/>
    <w:basedOn w:val="a"/>
    <w:rsid w:val="00275306"/>
    <w:pPr>
      <w:overflowPunct w:val="0"/>
      <w:autoSpaceDE w:val="0"/>
      <w:autoSpaceDN w:val="0"/>
      <w:adjustRightInd w:val="0"/>
      <w:spacing w:before="500" w:line="480" w:lineRule="auto"/>
      <w:textAlignment w:val="baseline"/>
    </w:pPr>
    <w:rPr>
      <w:noProof/>
      <w:sz w:val="28"/>
      <w:szCs w:val="26"/>
    </w:rPr>
  </w:style>
  <w:style w:type="paragraph" w:styleId="af9">
    <w:name w:val="No Spacing"/>
    <w:uiPriority w:val="1"/>
    <w:qFormat/>
    <w:rsid w:val="004505F5"/>
    <w:pPr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ren@gornovosti.ru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valeva@onyx-group.r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anova\Local%20Settings\Temporary%20Internet%20Files\Content.Outlook\61DESFKK\&#1053;&#1043;%20&#1050;&#1055;%202013%2017%2009%20&#1087;&#1088;&#1072;&#1074;&#1082;&#1080;%20&#1101;&#1082;&#1086;&#1085;&#1086;&#1084;&#1080;&#1082;&#1072;%20&#1085;&#1072;%20400%20&#1090;&#1099;&#1089;%20&#1076;&#1080;&#1087;&#1083;&#1086;&#1084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FFB7BF-835E-4AE6-BF63-97D9085A64A3}"/>
</file>

<file path=customXml/itemProps2.xml><?xml version="1.0" encoding="utf-8"?>
<ds:datastoreItem xmlns:ds="http://schemas.openxmlformats.org/officeDocument/2006/customXml" ds:itemID="{053C70BE-9790-4C37-9BDB-E8E32BBF300D}"/>
</file>

<file path=customXml/itemProps3.xml><?xml version="1.0" encoding="utf-8"?>
<ds:datastoreItem xmlns:ds="http://schemas.openxmlformats.org/officeDocument/2006/customXml" ds:itemID="{C45B79C9-519B-4B28-8915-04D5BAD4C6DA}"/>
</file>

<file path=customXml/itemProps4.xml><?xml version="1.0" encoding="utf-8"?>
<ds:datastoreItem xmlns:ds="http://schemas.openxmlformats.org/officeDocument/2006/customXml" ds:itemID="{8F822A79-40B9-4319-8096-4300E2131247}"/>
</file>

<file path=docProps/app.xml><?xml version="1.0" encoding="utf-8"?>
<Properties xmlns="http://schemas.openxmlformats.org/officeDocument/2006/extended-properties" xmlns:vt="http://schemas.openxmlformats.org/officeDocument/2006/docPropsVTypes">
  <Template>НГ КП 2013 17 09 правки экономика на 400 тыс диплом Главы</Template>
  <TotalTime>1</TotalTime>
  <Pages>11</Pages>
  <Words>3837</Words>
  <Characters>21873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Спонсорские пакеты, Городская новогодняя елка </vt:lpstr>
    </vt:vector>
  </TitlesOfParts>
  <Company/>
  <LinksUpToDate>false</LinksUpToDate>
  <CharactersWithSpaces>25659</CharactersWithSpaces>
  <SharedDoc>false</SharedDoc>
  <HLinks>
    <vt:vector size="18" baseType="variant">
      <vt:variant>
        <vt:i4>3080223</vt:i4>
      </vt:variant>
      <vt:variant>
        <vt:i4>5</vt:i4>
      </vt:variant>
      <vt:variant>
        <vt:i4>0</vt:i4>
      </vt:variant>
      <vt:variant>
        <vt:i4>5</vt:i4>
      </vt:variant>
      <vt:variant>
        <vt:lpwstr>mailto:koren@gornovosti.ru</vt:lpwstr>
      </vt:variant>
      <vt:variant>
        <vt:lpwstr/>
      </vt:variant>
      <vt:variant>
        <vt:i4>3735634</vt:i4>
      </vt:variant>
      <vt:variant>
        <vt:i4>3</vt:i4>
      </vt:variant>
      <vt:variant>
        <vt:i4>0</vt:i4>
      </vt:variant>
      <vt:variant>
        <vt:i4>5</vt:i4>
      </vt:variant>
      <vt:variant>
        <vt:lpwstr>mailto:kovaleva@onyx-group.ru</vt:lpwstr>
      </vt:variant>
      <vt:variant>
        <vt:lpwstr/>
      </vt:variant>
      <vt:variant>
        <vt:i4>6488183</vt:i4>
      </vt:variant>
      <vt:variant>
        <vt:i4>0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Спонсорские пакеты, Городская новогодняя елка </dc:title>
  <dc:subject/>
  <dc:creator>Baranova</dc:creator>
  <cp:keywords/>
  <dc:description/>
  <cp:lastModifiedBy>Baranova</cp:lastModifiedBy>
  <cp:revision>1</cp:revision>
  <cp:lastPrinted>2012-09-06T02:52:00Z</cp:lastPrinted>
  <dcterms:created xsi:type="dcterms:W3CDTF">2012-10-01T01:51:00Z</dcterms:created>
  <dcterms:modified xsi:type="dcterms:W3CDTF">2012-10-01T01:52:00Z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