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2B" w:rsidRDefault="00CB562B" w:rsidP="00472D68">
      <w:r>
        <w:separator/>
      </w:r>
    </w:p>
  </w:endnote>
  <w:endnote w:type="continuationSeparator" w:id="0">
    <w:p w:rsidR="00CB562B" w:rsidRDefault="00CB562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2B" w:rsidRDefault="00CB562B" w:rsidP="00472D68">
      <w:r>
        <w:separator/>
      </w:r>
    </w:p>
  </w:footnote>
  <w:footnote w:type="continuationSeparator" w:id="0">
    <w:p w:rsidR="00CB562B" w:rsidRDefault="00CB562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D7152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B562B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1529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7DF829-1749-4E8C-896C-F5E2AD5C4A53}"/>
</file>

<file path=customXml/itemProps2.xml><?xml version="1.0" encoding="utf-8"?>
<ds:datastoreItem xmlns:ds="http://schemas.openxmlformats.org/officeDocument/2006/customXml" ds:itemID="{E2321960-F5D0-4FEA-8FF9-43181E0855EF}"/>
</file>

<file path=customXml/itemProps3.xml><?xml version="1.0" encoding="utf-8"?>
<ds:datastoreItem xmlns:ds="http://schemas.openxmlformats.org/officeDocument/2006/customXml" ds:itemID="{9FEF5548-ABB8-45D5-AEB6-7C2AC962CDB5}"/>
</file>

<file path=customXml/itemProps4.xml><?xml version="1.0" encoding="utf-8"?>
<ds:datastoreItem xmlns:ds="http://schemas.openxmlformats.org/officeDocument/2006/customXml" ds:itemID="{15B340DE-A74B-473A-B107-9887A615A259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4</cp:revision>
  <cp:lastPrinted>2017-05-26T10:23:00Z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