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544"/>
      </w:tblGrid>
      <w:tr w:rsidR="00376159">
        <w:tblPrEx>
          <w:tblCellMar>
            <w:top w:w="0" w:type="dxa"/>
            <w:bottom w:w="0" w:type="dxa"/>
          </w:tblCellMar>
        </w:tblPrEx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9" w:rsidRDefault="00376159">
            <w:pPr>
              <w:spacing w:after="0" w:line="192" w:lineRule="auto"/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159" w:rsidRDefault="00821969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УТВЕРЖДЕНА</w:t>
            </w:r>
          </w:p>
          <w:p w:rsidR="00376159" w:rsidRDefault="00821969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распоряжением</w:t>
            </w:r>
          </w:p>
          <w:p w:rsidR="00376159" w:rsidRDefault="00821969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</w:p>
          <w:p w:rsidR="00376159" w:rsidRDefault="00821969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от __________ № ______</w:t>
            </w:r>
          </w:p>
          <w:p w:rsidR="00376159" w:rsidRDefault="00376159">
            <w:pPr>
              <w:spacing w:after="0" w:line="192" w:lineRule="auto"/>
              <w:rPr>
                <w:sz w:val="30"/>
                <w:szCs w:val="30"/>
              </w:rPr>
            </w:pPr>
          </w:p>
        </w:tc>
      </w:tr>
    </w:tbl>
    <w:p w:rsidR="00376159" w:rsidRDefault="0082196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СХЕМА</w:t>
      </w:r>
    </w:p>
    <w:p w:rsidR="00376159" w:rsidRDefault="0082196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расположения земельного участка</w:t>
      </w:r>
    </w:p>
    <w:p w:rsidR="00376159" w:rsidRDefault="00821969">
      <w:pPr>
        <w:spacing w:after="0" w:line="192" w:lineRule="auto"/>
        <w:jc w:val="center"/>
      </w:pPr>
      <w:r>
        <w:rPr>
          <w:rFonts w:ascii="Times New Roman" w:hAnsi="Times New Roman"/>
          <w:sz w:val="30"/>
          <w:szCs w:val="30"/>
        </w:rPr>
        <w:t>на кадастровом плане территории</w:t>
      </w:r>
    </w:p>
    <w:p w:rsidR="00376159" w:rsidRDefault="00376159">
      <w:pPr>
        <w:spacing w:after="0" w:line="192" w:lineRule="auto"/>
        <w:jc w:val="center"/>
      </w:pP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545"/>
      </w:tblGrid>
      <w:tr w:rsidR="0037615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Условный номер земельного участка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Площадь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участка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6250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кв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Обозначение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характерных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точек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границ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376159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633441,78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92054,57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633423,26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92028,39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633474,14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91991,13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633500,09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92027,98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633514,10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92048,02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633531,88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92073,63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633479,92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92108,47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633441,78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92054,57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376159">
            <w:pPr>
              <w:spacing w:after="0" w:line="192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37615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376159">
            <w:pPr>
              <w:spacing w:after="0" w:line="192" w:lineRule="auto"/>
              <w:jc w:val="center"/>
            </w:pP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Система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: МСК 167 (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зона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4)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969" w:rsidRPr="00821969" w:rsidRDefault="00821969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Кадастровый квартал: 24:50:0100215</w:t>
            </w:r>
          </w:p>
        </w:tc>
      </w:tr>
      <w:tr w:rsidR="0082196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969" w:rsidRDefault="00821969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 w:rsidRPr="00821969">
              <w:rPr>
                <w:rFonts w:ascii="Times New Roman" w:hAnsi="Times New Roman"/>
                <w:sz w:val="30"/>
                <w:szCs w:val="30"/>
              </w:rPr>
              <w:lastRenderedPageBreak/>
              <w:drawing>
                <wp:inline distT="0" distB="0" distL="0" distR="0" wp14:anchorId="1BBB841E" wp14:editId="03C83D75">
                  <wp:extent cx="6152515" cy="336232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159" w:rsidRDefault="00821969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1:1500</w:t>
            </w:r>
          </w:p>
        </w:tc>
      </w:tr>
      <w:tr w:rsidR="00376159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159" w:rsidRDefault="00821969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pict w14:anchorId="7C0007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margin-left:-68.5pt;margin-top:7.75pt;width:60pt;height:27pt;z-index:251659264;visibility:visible;mso-wrap-style:square;mso-position-horizontal-relative:text;mso-position-vertical-relative:text">
                  <v:imagedata r:id="rId8" o:title=""/>
                  <w10:wrap type="square"/>
                </v:shape>
                <o:OLEObject Type="Embed" ProgID="PBrush" ShapeID="Object 2" DrawAspect="Content" ObjectID="_1793457519" r:id="rId9"/>
              </w:pic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Условные обозначения:</w:t>
            </w:r>
          </w:p>
          <w:p w:rsidR="00821969" w:rsidRDefault="00821969">
            <w:pPr>
              <w:spacing w:after="0" w:line="192" w:lineRule="auto"/>
            </w:pPr>
            <w:bookmarkStart w:id="0" w:name="_GoBack"/>
            <w:bookmarkEnd w:id="0"/>
          </w:p>
          <w:p w:rsidR="00376159" w:rsidRDefault="00821969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— испрашиваемый земельный участок</w:t>
            </w:r>
          </w:p>
        </w:tc>
      </w:tr>
    </w:tbl>
    <w:p w:rsidR="00376159" w:rsidRDefault="00376159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376159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1969">
      <w:pPr>
        <w:spacing w:after="0"/>
      </w:pPr>
      <w:r>
        <w:separator/>
      </w:r>
    </w:p>
  </w:endnote>
  <w:endnote w:type="continuationSeparator" w:id="0">
    <w:p w:rsidR="00000000" w:rsidRDefault="008219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196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8219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6159"/>
    <w:rsid w:val="00376159"/>
    <w:rsid w:val="0082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196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196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4851A7-6771-49BA-A201-3D3248BC6553}"/>
</file>

<file path=customXml/itemProps2.xml><?xml version="1.0" encoding="utf-8"?>
<ds:datastoreItem xmlns:ds="http://schemas.openxmlformats.org/officeDocument/2006/customXml" ds:itemID="{DB69E47C-AD89-44BD-8161-05C8AE441EBE}"/>
</file>

<file path=customXml/itemProps3.xml><?xml version="1.0" encoding="utf-8"?>
<ds:datastoreItem xmlns:ds="http://schemas.openxmlformats.org/officeDocument/2006/customXml" ds:itemID="{8FD4A95F-8848-4D58-9055-BB24B25D1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геокад</dc:creator>
  <cp:lastModifiedBy>Межина Софья Андреевна</cp:lastModifiedBy>
  <cp:revision>2</cp:revision>
  <cp:lastPrinted>2024-11-18T10:52:00Z</cp:lastPrinted>
  <dcterms:created xsi:type="dcterms:W3CDTF">2024-11-18T10:52:00Z</dcterms:created>
  <dcterms:modified xsi:type="dcterms:W3CDTF">2024-11-18T10:52:00Z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